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8920" w14:textId="2EA73D8D" w:rsidR="00B51056" w:rsidRPr="00B51056" w:rsidRDefault="002933EF" w:rsidP="00B51056">
      <w:pPr>
        <w:spacing w:after="0" w:line="360" w:lineRule="auto"/>
        <w:jc w:val="right"/>
        <w:rPr>
          <w:rFonts w:eastAsia="Times New Roman"/>
          <w:szCs w:val="20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 w:rsidR="00B51056" w:rsidRPr="00B51056">
        <w:rPr>
          <w:rFonts w:eastAsia="Times New Roman"/>
          <w:szCs w:val="20"/>
          <w:lang w:eastAsia="pl-PL"/>
        </w:rPr>
        <w:t xml:space="preserve">Załącznik nr 1 do zapytania ofertowego </w:t>
      </w:r>
      <w:r w:rsidR="00294DFF">
        <w:rPr>
          <w:rFonts w:eastAsia="Times New Roman"/>
          <w:szCs w:val="20"/>
          <w:lang w:eastAsia="pl-PL"/>
        </w:rPr>
        <w:t>nr</w:t>
      </w:r>
      <w:r w:rsidR="00084FBC">
        <w:rPr>
          <w:rFonts w:eastAsia="Times New Roman"/>
          <w:szCs w:val="20"/>
          <w:lang w:eastAsia="pl-PL"/>
        </w:rPr>
        <w:t xml:space="preserve"> </w:t>
      </w:r>
      <w:r w:rsidR="008E4950">
        <w:rPr>
          <w:rFonts w:eastAsia="Times New Roman"/>
          <w:szCs w:val="20"/>
          <w:lang w:eastAsia="pl-PL"/>
        </w:rPr>
        <w:t>ZO.26</w:t>
      </w:r>
      <w:r w:rsidR="00E41A61">
        <w:rPr>
          <w:rFonts w:eastAsia="Times New Roman"/>
          <w:szCs w:val="20"/>
          <w:lang w:eastAsia="pl-PL"/>
        </w:rPr>
        <w:t>.21.</w:t>
      </w:r>
      <w:r w:rsidR="008E4950">
        <w:rPr>
          <w:rFonts w:eastAsia="Times New Roman"/>
          <w:szCs w:val="20"/>
          <w:lang w:eastAsia="pl-PL"/>
        </w:rPr>
        <w:t>202</w:t>
      </w:r>
      <w:r w:rsidR="00431D5D">
        <w:rPr>
          <w:rFonts w:eastAsia="Times New Roman"/>
          <w:szCs w:val="20"/>
          <w:lang w:eastAsia="pl-PL"/>
        </w:rPr>
        <w:t>4</w:t>
      </w:r>
      <w:r w:rsidR="00294DFF">
        <w:rPr>
          <w:bCs/>
          <w:szCs w:val="20"/>
        </w:rPr>
        <w:t xml:space="preserve">                                </w:t>
      </w:r>
      <w:r w:rsidR="00294DFF">
        <w:rPr>
          <w:szCs w:val="20"/>
        </w:rPr>
        <w:t xml:space="preserve">                                </w:t>
      </w:r>
      <w:r w:rsidR="00294DFF">
        <w:rPr>
          <w:b/>
          <w:szCs w:val="20"/>
        </w:rPr>
        <w:t xml:space="preserve"> </w:t>
      </w:r>
    </w:p>
    <w:p w14:paraId="3CEDB973" w14:textId="230462AC" w:rsidR="002933EF" w:rsidRPr="00B51056" w:rsidRDefault="002933EF" w:rsidP="00B51056">
      <w:pPr>
        <w:pStyle w:val="Nagwek2"/>
        <w:spacing w:line="360" w:lineRule="auto"/>
        <w:jc w:val="left"/>
        <w:rPr>
          <w:color w:val="auto"/>
          <w:sz w:val="20"/>
          <w:szCs w:val="20"/>
        </w:rPr>
      </w:pPr>
    </w:p>
    <w:p w14:paraId="05195FD8" w14:textId="77777777" w:rsidR="0015635D" w:rsidRPr="00B51056" w:rsidRDefault="0015635D" w:rsidP="00B51056">
      <w:pPr>
        <w:pStyle w:val="Tekstpodstawowy"/>
        <w:spacing w:line="360" w:lineRule="auto"/>
        <w:jc w:val="left"/>
        <w:rPr>
          <w:rFonts w:ascii="Lato" w:hAnsi="Lato" w:cs="Calibri"/>
          <w:b/>
          <w:u w:val="single"/>
        </w:rPr>
      </w:pPr>
      <w:r w:rsidRPr="00B51056">
        <w:rPr>
          <w:rFonts w:ascii="Lato" w:hAnsi="Lato" w:cs="Calibri"/>
          <w:b/>
          <w:u w:val="single"/>
        </w:rPr>
        <w:t>Zamawiający:</w:t>
      </w:r>
    </w:p>
    <w:p w14:paraId="397E81EA" w14:textId="77777777" w:rsidR="0015635D" w:rsidRPr="00B51056" w:rsidRDefault="0015635D" w:rsidP="00B51056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B51056">
        <w:rPr>
          <w:rFonts w:cs="Calibri"/>
          <w:b/>
          <w:bCs/>
          <w:szCs w:val="20"/>
        </w:rPr>
        <w:t>Biebrzański Park Narodowy</w:t>
      </w:r>
    </w:p>
    <w:p w14:paraId="454ABA6F" w14:textId="77777777" w:rsidR="0015635D" w:rsidRPr="00B51056" w:rsidRDefault="0015635D" w:rsidP="00B51056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B51056">
        <w:rPr>
          <w:rFonts w:cs="Calibri"/>
          <w:b/>
          <w:bCs/>
          <w:szCs w:val="20"/>
        </w:rPr>
        <w:t>Osowiec-Twierdza 8</w:t>
      </w:r>
    </w:p>
    <w:p w14:paraId="5EDF18A7" w14:textId="77777777" w:rsidR="0015635D" w:rsidRPr="00B51056" w:rsidRDefault="0015635D" w:rsidP="00B51056">
      <w:pPr>
        <w:autoSpaceDE w:val="0"/>
        <w:spacing w:after="0" w:line="360" w:lineRule="auto"/>
        <w:jc w:val="both"/>
        <w:rPr>
          <w:rFonts w:cs="Calibri"/>
          <w:b/>
          <w:szCs w:val="20"/>
        </w:rPr>
      </w:pPr>
      <w:r w:rsidRPr="00B51056">
        <w:rPr>
          <w:rFonts w:cs="Calibri"/>
          <w:b/>
          <w:bCs/>
          <w:szCs w:val="20"/>
        </w:rPr>
        <w:t>19-110 Goniądz</w:t>
      </w:r>
    </w:p>
    <w:p w14:paraId="3243968B" w14:textId="77777777" w:rsidR="0015635D" w:rsidRPr="00B51056" w:rsidRDefault="0015635D" w:rsidP="00B51056">
      <w:pPr>
        <w:pStyle w:val="Tekstpodstawowy"/>
        <w:spacing w:line="360" w:lineRule="auto"/>
        <w:jc w:val="left"/>
        <w:rPr>
          <w:rFonts w:ascii="Lato" w:hAnsi="Lato" w:cs="Calibri"/>
          <w:b/>
        </w:rPr>
      </w:pPr>
      <w:r w:rsidRPr="00B51056">
        <w:rPr>
          <w:rFonts w:ascii="Lato" w:hAnsi="Lato" w:cs="Calibri"/>
          <w:b/>
          <w:u w:val="single"/>
        </w:rPr>
        <w:t>Wykonawca:</w:t>
      </w:r>
    </w:p>
    <w:p w14:paraId="3D578CA6" w14:textId="77777777" w:rsidR="0015635D" w:rsidRPr="00B51056" w:rsidRDefault="0015635D" w:rsidP="00B51056">
      <w:pPr>
        <w:spacing w:after="0" w:line="360" w:lineRule="auto"/>
        <w:rPr>
          <w:rFonts w:cs="Calibri"/>
          <w:szCs w:val="20"/>
        </w:rPr>
      </w:pPr>
      <w:r w:rsidRPr="00B51056">
        <w:rPr>
          <w:rFonts w:cs="Calibri"/>
          <w:szCs w:val="20"/>
        </w:rPr>
        <w:t>……………………………………………………………………</w:t>
      </w:r>
    </w:p>
    <w:p w14:paraId="4E489FF8" w14:textId="77777777" w:rsidR="0015635D" w:rsidRPr="00B51056" w:rsidRDefault="006A6B09" w:rsidP="00B51056">
      <w:pPr>
        <w:spacing w:after="0" w:line="360" w:lineRule="auto"/>
        <w:rPr>
          <w:rFonts w:cs="Calibri"/>
          <w:szCs w:val="20"/>
        </w:rPr>
      </w:pPr>
      <w:r w:rsidRPr="00B51056">
        <w:rPr>
          <w:rFonts w:cs="Calibri"/>
          <w:szCs w:val="20"/>
        </w:rPr>
        <w:t>…………………………………………………………………..</w:t>
      </w:r>
    </w:p>
    <w:p w14:paraId="532DDE16" w14:textId="77777777" w:rsidR="0015635D" w:rsidRPr="00B51056" w:rsidRDefault="0015635D" w:rsidP="00B51056">
      <w:pPr>
        <w:spacing w:after="0" w:line="240" w:lineRule="auto"/>
        <w:rPr>
          <w:rFonts w:cs="Calibri"/>
          <w:szCs w:val="20"/>
        </w:rPr>
      </w:pPr>
    </w:p>
    <w:p w14:paraId="21ADC889" w14:textId="77777777" w:rsidR="0015635D" w:rsidRPr="00B51056" w:rsidRDefault="0015635D" w:rsidP="00B51056">
      <w:pPr>
        <w:spacing w:after="0" w:line="360" w:lineRule="auto"/>
        <w:jc w:val="center"/>
        <w:rPr>
          <w:rFonts w:cs="Calibri"/>
          <w:b/>
          <w:szCs w:val="20"/>
        </w:rPr>
      </w:pPr>
      <w:r w:rsidRPr="00B51056">
        <w:rPr>
          <w:rFonts w:cs="Calibri"/>
          <w:b/>
          <w:szCs w:val="20"/>
        </w:rPr>
        <w:t>FORMULARZ OFERTOWY</w:t>
      </w:r>
    </w:p>
    <w:p w14:paraId="488FE7C4" w14:textId="121814DD" w:rsidR="003F1A7A" w:rsidRPr="00086268" w:rsidRDefault="0015635D" w:rsidP="003F1A7A">
      <w:pPr>
        <w:spacing w:after="0" w:line="360" w:lineRule="auto"/>
        <w:jc w:val="both"/>
        <w:rPr>
          <w:szCs w:val="20"/>
        </w:rPr>
      </w:pPr>
      <w:r w:rsidRPr="003F1A7A">
        <w:rPr>
          <w:kern w:val="22"/>
          <w:szCs w:val="20"/>
        </w:rPr>
        <w:t xml:space="preserve">W odpowiedzi na zapytanie ofertowe na </w:t>
      </w:r>
      <w:r w:rsidR="003233BB">
        <w:rPr>
          <w:szCs w:val="20"/>
        </w:rPr>
        <w:t xml:space="preserve">zakup i </w:t>
      </w:r>
      <w:r w:rsidR="003233BB" w:rsidRPr="00F5122D">
        <w:rPr>
          <w:szCs w:val="20"/>
        </w:rPr>
        <w:t xml:space="preserve">dostawę </w:t>
      </w:r>
      <w:r w:rsidR="003233BB">
        <w:rPr>
          <w:szCs w:val="20"/>
        </w:rPr>
        <w:t xml:space="preserve"> 6 szt. mikroskopów </w:t>
      </w:r>
      <w:r w:rsidR="003233BB" w:rsidRPr="00F5122D">
        <w:rPr>
          <w:szCs w:val="20"/>
        </w:rPr>
        <w:t xml:space="preserve">na potrzeby organizacji warsztatów dla dzieci i młodzieży oraz happeningów naukowych, </w:t>
      </w:r>
      <w:r w:rsidR="003233BB">
        <w:rPr>
          <w:szCs w:val="20"/>
        </w:rPr>
        <w:t>w ramach P</w:t>
      </w:r>
      <w:r w:rsidR="003233BB" w:rsidRPr="00A97372">
        <w:rPr>
          <w:szCs w:val="20"/>
        </w:rPr>
        <w:t>rogram</w:t>
      </w:r>
      <w:r w:rsidR="003233BB">
        <w:rPr>
          <w:szCs w:val="20"/>
        </w:rPr>
        <w:t>u</w:t>
      </w:r>
      <w:r w:rsidR="003233BB" w:rsidRPr="00A97372">
        <w:rPr>
          <w:szCs w:val="20"/>
        </w:rPr>
        <w:t xml:space="preserve"> aktywnej edukacji prowadzonej przez Biebrzański Park Narodowy pn. „Z myślą o przyszłości – chrońmy i dbajmy o środowisko”, w ramach programu priorytetowego Edukacja ekologiczna na lata 2021-2025, sfinansowanego ze środków Narodowego Funduszu Ochrony Środowiska i Gospodarki Wodnej.</w:t>
      </w:r>
    </w:p>
    <w:p w14:paraId="5F96A4EC" w14:textId="53BB3054" w:rsidR="00836150" w:rsidRPr="00544781" w:rsidRDefault="00836150" w:rsidP="00B51056">
      <w:pPr>
        <w:spacing w:after="0" w:line="360" w:lineRule="auto"/>
        <w:jc w:val="both"/>
        <w:rPr>
          <w:b/>
          <w:bCs/>
          <w:szCs w:val="20"/>
        </w:rPr>
      </w:pPr>
    </w:p>
    <w:p w14:paraId="3141D5D7" w14:textId="77777777" w:rsidR="0015635D" w:rsidRPr="00B51056" w:rsidRDefault="0015635D" w:rsidP="00B51056">
      <w:pPr>
        <w:spacing w:after="0" w:line="240" w:lineRule="auto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Nazwa firmy: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……………………………………………………………………………………………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………</w:t>
      </w:r>
      <w:r w:rsidR="00E52F28" w:rsidRPr="00B51056">
        <w:rPr>
          <w:color w:val="000000"/>
          <w:szCs w:val="20"/>
          <w:lang w:eastAsia="ar-SA"/>
        </w:rPr>
        <w:t>..................</w:t>
      </w:r>
    </w:p>
    <w:p w14:paraId="45B5665B" w14:textId="77777777" w:rsidR="0015635D" w:rsidRPr="00B51056" w:rsidRDefault="0015635D" w:rsidP="00B51056">
      <w:pPr>
        <w:spacing w:after="0" w:line="240" w:lineRule="auto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Adres firmy: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……………………………………………………………………………………………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……….</w:t>
      </w:r>
      <w:r w:rsidR="00E52F28" w:rsidRPr="00B51056">
        <w:rPr>
          <w:color w:val="000000"/>
          <w:szCs w:val="20"/>
          <w:lang w:eastAsia="ar-SA"/>
        </w:rPr>
        <w:t>.................</w:t>
      </w:r>
    </w:p>
    <w:p w14:paraId="5B249550" w14:textId="77777777" w:rsidR="0015635D" w:rsidRPr="00B51056" w:rsidRDefault="0015635D" w:rsidP="00B51056">
      <w:pPr>
        <w:spacing w:after="0" w:line="240" w:lineRule="auto"/>
        <w:jc w:val="both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NIP: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……………………….</w:t>
      </w:r>
      <w:r w:rsidRPr="00B51056">
        <w:rPr>
          <w:color w:val="000000"/>
          <w:szCs w:val="20"/>
          <w:lang w:eastAsia="ar-SA"/>
        </w:rPr>
        <w:t>REGON</w:t>
      </w:r>
      <w:r w:rsidR="00836150" w:rsidRPr="00B51056">
        <w:rPr>
          <w:color w:val="000000"/>
          <w:szCs w:val="20"/>
          <w:lang w:eastAsia="ar-SA"/>
        </w:rPr>
        <w:t>:</w:t>
      </w:r>
      <w:r w:rsidRPr="00B51056">
        <w:rPr>
          <w:color w:val="000000"/>
          <w:szCs w:val="20"/>
          <w:lang w:eastAsia="ar-SA"/>
        </w:rPr>
        <w:t>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</w:t>
      </w:r>
      <w:r w:rsidR="00836150" w:rsidRPr="00B51056">
        <w:rPr>
          <w:color w:val="000000"/>
          <w:szCs w:val="20"/>
          <w:lang w:eastAsia="ar-SA"/>
        </w:rPr>
        <w:t>…</w:t>
      </w:r>
      <w:r w:rsidR="006A6B09" w:rsidRPr="00B51056">
        <w:rPr>
          <w:color w:val="000000"/>
          <w:szCs w:val="20"/>
          <w:lang w:eastAsia="ar-SA"/>
        </w:rPr>
        <w:t>………</w:t>
      </w:r>
    </w:p>
    <w:p w14:paraId="2580F941" w14:textId="77777777" w:rsidR="0015635D" w:rsidRPr="00B51056" w:rsidRDefault="0015635D" w:rsidP="00B51056">
      <w:pPr>
        <w:spacing w:after="0" w:line="240" w:lineRule="auto"/>
        <w:jc w:val="both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E-mail: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……………………………………………………………………………………………………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…….</w:t>
      </w:r>
      <w:r w:rsidR="00E52F28" w:rsidRPr="00B51056">
        <w:rPr>
          <w:color w:val="000000"/>
          <w:szCs w:val="20"/>
          <w:lang w:eastAsia="ar-SA"/>
        </w:rPr>
        <w:t>.......</w:t>
      </w:r>
    </w:p>
    <w:p w14:paraId="5FE6E843" w14:textId="77777777" w:rsidR="00E52F28" w:rsidRPr="00B51056" w:rsidRDefault="0015635D" w:rsidP="00B51056">
      <w:pPr>
        <w:spacing w:after="0" w:line="240" w:lineRule="auto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KRS lub wpis do ewid</w:t>
      </w:r>
      <w:r w:rsidR="00617CE6" w:rsidRPr="00B51056">
        <w:rPr>
          <w:color w:val="000000"/>
          <w:szCs w:val="20"/>
          <w:lang w:eastAsia="ar-SA"/>
        </w:rPr>
        <w:t>encji działalności gospodarcze</w:t>
      </w:r>
      <w:r w:rsidR="00E52F28" w:rsidRPr="00B51056">
        <w:rPr>
          <w:color w:val="000000"/>
          <w:szCs w:val="20"/>
          <w:lang w:eastAsia="ar-SA"/>
        </w:rPr>
        <w:t>j</w:t>
      </w:r>
      <w:r w:rsidR="00617CE6" w:rsidRPr="00B51056">
        <w:rPr>
          <w:color w:val="000000"/>
          <w:szCs w:val="20"/>
          <w:lang w:eastAsia="ar-SA"/>
        </w:rPr>
        <w:t xml:space="preserve">: </w:t>
      </w:r>
    </w:p>
    <w:p w14:paraId="38692E47" w14:textId="77777777" w:rsidR="0015635D" w:rsidRPr="00B51056" w:rsidRDefault="00E52F28" w:rsidP="00B51056">
      <w:pPr>
        <w:spacing w:after="0" w:line="240" w:lineRule="auto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………………………</w:t>
      </w:r>
      <w:r w:rsidR="0015635D" w:rsidRPr="00B51056">
        <w:rPr>
          <w:color w:val="000000"/>
          <w:szCs w:val="20"/>
          <w:lang w:eastAsia="ar-SA"/>
        </w:rPr>
        <w:t>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……..</w:t>
      </w:r>
      <w:r w:rsidRPr="00B51056">
        <w:rPr>
          <w:color w:val="000000"/>
          <w:szCs w:val="20"/>
          <w:lang w:eastAsia="ar-SA"/>
        </w:rPr>
        <w:t>................................................................</w:t>
      </w:r>
      <w:r w:rsidR="006A6B09" w:rsidRPr="00B51056">
        <w:rPr>
          <w:color w:val="000000"/>
          <w:szCs w:val="20"/>
          <w:lang w:eastAsia="ar-SA"/>
        </w:rPr>
        <w:t>.</w:t>
      </w:r>
    </w:p>
    <w:p w14:paraId="6C903579" w14:textId="77777777" w:rsidR="00B51056" w:rsidRDefault="0015635D" w:rsidP="00B51056">
      <w:pPr>
        <w:spacing w:after="0" w:line="240" w:lineRule="auto"/>
        <w:jc w:val="both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Telefon kontaktowy/fax.:</w:t>
      </w:r>
      <w:r w:rsidR="00617CE6" w:rsidRPr="00B51056">
        <w:rPr>
          <w:color w:val="000000"/>
          <w:szCs w:val="20"/>
          <w:lang w:eastAsia="ar-SA"/>
        </w:rPr>
        <w:t xml:space="preserve"> </w:t>
      </w:r>
      <w:r w:rsidRPr="00B51056">
        <w:rPr>
          <w:color w:val="000000"/>
          <w:szCs w:val="20"/>
          <w:lang w:eastAsia="ar-SA"/>
        </w:rPr>
        <w:t>…</w:t>
      </w:r>
    </w:p>
    <w:p w14:paraId="36212EC3" w14:textId="0765F553" w:rsidR="0015635D" w:rsidRPr="00B51056" w:rsidRDefault="0015635D" w:rsidP="00B51056">
      <w:pPr>
        <w:spacing w:after="0" w:line="240" w:lineRule="auto"/>
        <w:jc w:val="both"/>
        <w:rPr>
          <w:color w:val="000000"/>
          <w:szCs w:val="20"/>
          <w:lang w:eastAsia="ar-SA"/>
        </w:rPr>
      </w:pPr>
      <w:r w:rsidRPr="00B51056">
        <w:rPr>
          <w:color w:val="000000"/>
          <w:szCs w:val="20"/>
          <w:lang w:eastAsia="ar-SA"/>
        </w:rPr>
        <w:t>……………………………………………………</w:t>
      </w:r>
      <w:r w:rsidR="00617CE6" w:rsidRPr="00B51056">
        <w:rPr>
          <w:color w:val="000000"/>
          <w:szCs w:val="20"/>
          <w:lang w:eastAsia="ar-SA"/>
        </w:rPr>
        <w:t>………………………………………………</w:t>
      </w:r>
      <w:r w:rsidR="006A6B09" w:rsidRPr="00B51056">
        <w:rPr>
          <w:color w:val="000000"/>
          <w:szCs w:val="20"/>
          <w:lang w:eastAsia="ar-SA"/>
        </w:rPr>
        <w:t>……..</w:t>
      </w:r>
      <w:r w:rsidR="00E52F28" w:rsidRPr="00B51056">
        <w:rPr>
          <w:color w:val="000000"/>
          <w:szCs w:val="20"/>
          <w:lang w:eastAsia="ar-SA"/>
        </w:rPr>
        <w:t>.....................</w:t>
      </w:r>
      <w:r w:rsidR="00B51056">
        <w:rPr>
          <w:color w:val="000000"/>
          <w:szCs w:val="20"/>
          <w:lang w:eastAsia="ar-SA"/>
        </w:rPr>
        <w:t>......................................................</w:t>
      </w:r>
    </w:p>
    <w:p w14:paraId="320BC7EE" w14:textId="77777777" w:rsidR="0015635D" w:rsidRDefault="0015635D" w:rsidP="00B51056">
      <w:pPr>
        <w:spacing w:after="0" w:line="360" w:lineRule="auto"/>
        <w:jc w:val="both"/>
        <w:rPr>
          <w:color w:val="000000"/>
          <w:szCs w:val="20"/>
          <w:lang w:eastAsia="ar-SA"/>
        </w:rPr>
      </w:pPr>
    </w:p>
    <w:p w14:paraId="014F7781" w14:textId="77777777" w:rsidR="00544781" w:rsidRDefault="00544781" w:rsidP="00B51056">
      <w:pPr>
        <w:spacing w:after="0" w:line="360" w:lineRule="auto"/>
        <w:jc w:val="both"/>
        <w:rPr>
          <w:color w:val="000000"/>
          <w:szCs w:val="20"/>
          <w:lang w:eastAsia="ar-SA"/>
        </w:rPr>
      </w:pPr>
    </w:p>
    <w:p w14:paraId="2F2CB4CF" w14:textId="77777777" w:rsidR="00544781" w:rsidRDefault="00544781" w:rsidP="00B51056">
      <w:pPr>
        <w:spacing w:after="0" w:line="360" w:lineRule="auto"/>
        <w:jc w:val="both"/>
        <w:rPr>
          <w:color w:val="000000"/>
          <w:szCs w:val="20"/>
          <w:lang w:eastAsia="ar-SA"/>
        </w:rPr>
      </w:pPr>
    </w:p>
    <w:p w14:paraId="3CAC578D" w14:textId="353CAA39" w:rsidR="00544781" w:rsidRDefault="00431D5D" w:rsidP="003F1A7A">
      <w:pPr>
        <w:spacing w:after="0" w:line="360" w:lineRule="auto"/>
        <w:jc w:val="center"/>
        <w:rPr>
          <w:color w:val="000000"/>
          <w:szCs w:val="20"/>
          <w:lang w:eastAsia="ar-SA"/>
        </w:rPr>
      </w:pPr>
      <w:r>
        <w:rPr>
          <w:noProof/>
        </w:rPr>
        <w:drawing>
          <wp:inline distT="0" distB="0" distL="0" distR="0" wp14:anchorId="735B25CB" wp14:editId="0AC5DBD4">
            <wp:extent cx="3061335" cy="981075"/>
            <wp:effectExtent l="0" t="0" r="5715" b="9525"/>
            <wp:docPr id="1978149856" name="Obraz 1" descr="Obraz zawierający tekst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49856" name="Obraz 1" descr="Obraz zawierający tekst, Czcionka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A2EC2" w14:textId="77777777" w:rsidR="00544781" w:rsidRDefault="00544781" w:rsidP="00B51056">
      <w:pPr>
        <w:spacing w:after="0" w:line="360" w:lineRule="auto"/>
        <w:jc w:val="both"/>
        <w:rPr>
          <w:color w:val="000000"/>
          <w:szCs w:val="20"/>
          <w:lang w:eastAsia="ar-SA"/>
        </w:rPr>
      </w:pPr>
    </w:p>
    <w:p w14:paraId="382D8CB9" w14:textId="77777777" w:rsidR="00544781" w:rsidRPr="00B51056" w:rsidRDefault="00544781" w:rsidP="00B51056">
      <w:pPr>
        <w:spacing w:after="0" w:line="360" w:lineRule="auto"/>
        <w:jc w:val="both"/>
        <w:rPr>
          <w:color w:val="000000"/>
          <w:szCs w:val="20"/>
          <w:lang w:eastAsia="ar-SA"/>
        </w:rPr>
      </w:pPr>
    </w:p>
    <w:p w14:paraId="0901CE2E" w14:textId="2F448057" w:rsidR="003B764C" w:rsidRDefault="0015635D" w:rsidP="00B51056">
      <w:pPr>
        <w:pStyle w:val="Akapitzlist1"/>
        <w:numPr>
          <w:ilvl w:val="0"/>
          <w:numId w:val="2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294DFF">
        <w:rPr>
          <w:rFonts w:ascii="Lato" w:hAnsi="Lato"/>
          <w:sz w:val="20"/>
          <w:szCs w:val="20"/>
        </w:rPr>
        <w:lastRenderedPageBreak/>
        <w:t>Składam ofertę na wykonanie przedmiotu zamówienia, zgodnie z warunkami wskaz</w:t>
      </w:r>
      <w:r w:rsidR="00E52F28" w:rsidRPr="00294DFF">
        <w:rPr>
          <w:rFonts w:ascii="Lato" w:hAnsi="Lato"/>
          <w:sz w:val="20"/>
          <w:szCs w:val="20"/>
        </w:rPr>
        <w:t>anymi w </w:t>
      </w:r>
      <w:r w:rsidR="002A721E" w:rsidRPr="00294DFF">
        <w:rPr>
          <w:rFonts w:ascii="Lato" w:hAnsi="Lato"/>
          <w:sz w:val="20"/>
          <w:szCs w:val="20"/>
        </w:rPr>
        <w:t xml:space="preserve">zapytaniu ofertowym </w:t>
      </w:r>
      <w:r w:rsidR="002A721E" w:rsidRPr="008E4950">
        <w:rPr>
          <w:rFonts w:ascii="Lato" w:hAnsi="Lato"/>
          <w:sz w:val="20"/>
          <w:szCs w:val="20"/>
        </w:rPr>
        <w:t>nr</w:t>
      </w:r>
      <w:r w:rsidR="00294DFF" w:rsidRPr="008E4950">
        <w:rPr>
          <w:rFonts w:ascii="Lato" w:hAnsi="Lato"/>
          <w:sz w:val="20"/>
          <w:szCs w:val="20"/>
        </w:rPr>
        <w:t xml:space="preserve"> </w:t>
      </w:r>
      <w:r w:rsidR="008E4950" w:rsidRPr="008E4950">
        <w:rPr>
          <w:rFonts w:ascii="Lato" w:hAnsi="Lato"/>
          <w:b/>
          <w:bCs/>
          <w:sz w:val="20"/>
          <w:szCs w:val="20"/>
        </w:rPr>
        <w:t> </w:t>
      </w:r>
      <w:r w:rsidR="008E4950" w:rsidRPr="008E4950">
        <w:rPr>
          <w:rFonts w:ascii="Lato" w:eastAsia="Times New Roman" w:hAnsi="Lato"/>
          <w:sz w:val="20"/>
          <w:szCs w:val="20"/>
        </w:rPr>
        <w:t>ZO.26.</w:t>
      </w:r>
      <w:r w:rsidR="00A745BA">
        <w:rPr>
          <w:rFonts w:ascii="Lato" w:eastAsia="Times New Roman" w:hAnsi="Lato"/>
          <w:sz w:val="20"/>
          <w:szCs w:val="20"/>
        </w:rPr>
        <w:t>21.</w:t>
      </w:r>
      <w:r w:rsidR="008E4950" w:rsidRPr="008E4950">
        <w:rPr>
          <w:rFonts w:ascii="Lato" w:eastAsia="Times New Roman" w:hAnsi="Lato"/>
          <w:sz w:val="20"/>
          <w:szCs w:val="20"/>
        </w:rPr>
        <w:t>202</w:t>
      </w:r>
      <w:r w:rsidR="00431D5D">
        <w:rPr>
          <w:rFonts w:ascii="Lato" w:eastAsia="Times New Roman" w:hAnsi="Lato"/>
          <w:sz w:val="20"/>
          <w:szCs w:val="20"/>
        </w:rPr>
        <w:t>4</w:t>
      </w:r>
      <w:r w:rsidR="00840793">
        <w:rPr>
          <w:rFonts w:ascii="Lato" w:eastAsia="Times New Roman" w:hAnsi="Lato"/>
          <w:sz w:val="20"/>
          <w:szCs w:val="20"/>
        </w:rPr>
        <w:t>,</w:t>
      </w:r>
      <w:r w:rsidR="008E4950">
        <w:rPr>
          <w:rFonts w:eastAsia="Times New Roman"/>
          <w:szCs w:val="20"/>
        </w:rPr>
        <w:t xml:space="preserve"> </w:t>
      </w:r>
      <w:r w:rsidR="002A721E" w:rsidRPr="00294DFF">
        <w:rPr>
          <w:rFonts w:ascii="Lato" w:hAnsi="Lato"/>
          <w:b/>
          <w:bCs/>
          <w:color w:val="000000" w:themeColor="text1"/>
          <w:sz w:val="20"/>
          <w:szCs w:val="20"/>
        </w:rPr>
        <w:t>z</w:t>
      </w:r>
      <w:r w:rsidRPr="00294DFF">
        <w:rPr>
          <w:rFonts w:ascii="Lato" w:hAnsi="Lato"/>
          <w:b/>
          <w:bCs/>
          <w:color w:val="000000" w:themeColor="text1"/>
          <w:sz w:val="20"/>
          <w:szCs w:val="20"/>
        </w:rPr>
        <w:t xml:space="preserve"> dnia</w:t>
      </w:r>
      <w:r w:rsidR="00EF3D2C">
        <w:rPr>
          <w:rFonts w:ascii="Lato" w:hAnsi="Lato"/>
          <w:b/>
          <w:bCs/>
          <w:color w:val="000000" w:themeColor="text1"/>
          <w:sz w:val="20"/>
          <w:szCs w:val="20"/>
        </w:rPr>
        <w:t xml:space="preserve"> 25</w:t>
      </w:r>
      <w:r w:rsidR="006C45FB">
        <w:rPr>
          <w:rFonts w:ascii="Lato" w:hAnsi="Lato"/>
          <w:b/>
          <w:bCs/>
          <w:color w:val="000000" w:themeColor="text1"/>
          <w:sz w:val="20"/>
          <w:szCs w:val="20"/>
        </w:rPr>
        <w:t>.</w:t>
      </w:r>
      <w:r w:rsidR="001E3925">
        <w:rPr>
          <w:rFonts w:ascii="Lato" w:hAnsi="Lato"/>
          <w:b/>
          <w:bCs/>
          <w:color w:val="000000" w:themeColor="text1"/>
          <w:sz w:val="20"/>
          <w:szCs w:val="20"/>
        </w:rPr>
        <w:t>0</w:t>
      </w:r>
      <w:r w:rsidR="003141B9">
        <w:rPr>
          <w:rFonts w:ascii="Lato" w:hAnsi="Lato"/>
          <w:b/>
          <w:bCs/>
          <w:color w:val="000000" w:themeColor="text1"/>
          <w:sz w:val="20"/>
          <w:szCs w:val="20"/>
        </w:rPr>
        <w:t>9</w:t>
      </w:r>
      <w:r w:rsidR="001E3925">
        <w:rPr>
          <w:rFonts w:ascii="Lato" w:hAnsi="Lato"/>
          <w:b/>
          <w:bCs/>
          <w:color w:val="000000" w:themeColor="text1"/>
          <w:sz w:val="20"/>
          <w:szCs w:val="20"/>
        </w:rPr>
        <w:t>.202</w:t>
      </w:r>
      <w:r w:rsidR="00431D5D">
        <w:rPr>
          <w:rFonts w:ascii="Lato" w:hAnsi="Lato"/>
          <w:b/>
          <w:bCs/>
          <w:color w:val="000000" w:themeColor="text1"/>
          <w:sz w:val="20"/>
          <w:szCs w:val="20"/>
        </w:rPr>
        <w:t>4</w:t>
      </w:r>
      <w:r w:rsidR="001E3925">
        <w:rPr>
          <w:rFonts w:ascii="Lato" w:hAnsi="Lato"/>
          <w:b/>
          <w:bCs/>
          <w:color w:val="000000" w:themeColor="text1"/>
          <w:sz w:val="20"/>
          <w:szCs w:val="20"/>
        </w:rPr>
        <w:t xml:space="preserve"> r. </w:t>
      </w:r>
      <w:r w:rsidRPr="00294DFF">
        <w:rPr>
          <w:rFonts w:ascii="Lato" w:hAnsi="Lato"/>
          <w:b/>
          <w:bCs/>
          <w:color w:val="000000" w:themeColor="text1"/>
          <w:sz w:val="20"/>
          <w:szCs w:val="20"/>
        </w:rPr>
        <w:t>,</w:t>
      </w:r>
      <w:r w:rsidR="002A721E" w:rsidRPr="00294DFF">
        <w:rPr>
          <w:rFonts w:ascii="Lato" w:hAnsi="Lato"/>
          <w:sz w:val="20"/>
          <w:szCs w:val="20"/>
        </w:rPr>
        <w:t xml:space="preserve"> </w:t>
      </w:r>
      <w:r w:rsidRPr="00294DFF">
        <w:rPr>
          <w:rFonts w:ascii="Lato" w:hAnsi="Lato"/>
          <w:sz w:val="20"/>
          <w:szCs w:val="20"/>
        </w:rPr>
        <w:t>za cenę:</w:t>
      </w:r>
    </w:p>
    <w:p w14:paraId="7F59C5A6" w14:textId="77777777" w:rsidR="00685E65" w:rsidRDefault="00685E65" w:rsidP="00EF3D2C">
      <w:pPr>
        <w:pStyle w:val="Akapitzlist1"/>
        <w:spacing w:line="360" w:lineRule="auto"/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89"/>
        <w:gridCol w:w="6642"/>
      </w:tblGrid>
      <w:tr w:rsidR="00F70BC5" w:rsidRPr="00B51056" w14:paraId="3DA05F90" w14:textId="77777777" w:rsidTr="005404C5">
        <w:trPr>
          <w:trHeight w:val="545"/>
        </w:trPr>
        <w:tc>
          <w:tcPr>
            <w:tcW w:w="9231" w:type="dxa"/>
            <w:gridSpan w:val="2"/>
            <w:vAlign w:val="center"/>
          </w:tcPr>
          <w:p w14:paraId="1DE10A00" w14:textId="77777777" w:rsidR="006C45FB" w:rsidRDefault="006C45FB" w:rsidP="005447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7D9426F" w14:textId="01F48D65" w:rsidR="00544781" w:rsidRDefault="00E27A9D" w:rsidP="005447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Mikroskop nr 1</w:t>
            </w:r>
            <w:r w:rsidR="006C45F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F44E2C">
              <w:rPr>
                <w:b/>
                <w:sz w:val="20"/>
                <w:szCs w:val="20"/>
              </w:rPr>
              <w:t>1</w:t>
            </w:r>
            <w:r w:rsidR="00FD0CDE">
              <w:rPr>
                <w:b/>
                <w:sz w:val="20"/>
                <w:szCs w:val="20"/>
              </w:rPr>
              <w:t xml:space="preserve"> </w:t>
            </w:r>
            <w:r w:rsidR="00544781" w:rsidRPr="00544781">
              <w:rPr>
                <w:b/>
                <w:sz w:val="20"/>
                <w:szCs w:val="20"/>
              </w:rPr>
              <w:t>szt</w:t>
            </w:r>
            <w:r w:rsidR="006F6352">
              <w:rPr>
                <w:b/>
                <w:sz w:val="20"/>
                <w:szCs w:val="20"/>
              </w:rPr>
              <w:t>.</w:t>
            </w:r>
            <w:r w:rsidR="00544781" w:rsidRPr="00544781">
              <w:rPr>
                <w:b/>
                <w:sz w:val="20"/>
                <w:szCs w:val="20"/>
              </w:rPr>
              <w:t xml:space="preserve"> </w:t>
            </w:r>
          </w:p>
          <w:p w14:paraId="19E9E91B" w14:textId="16BE19B0" w:rsidR="00F70BC5" w:rsidRPr="00B51056" w:rsidRDefault="00F70BC5" w:rsidP="005447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04C5" w:rsidRPr="00B51056" w14:paraId="3A0BE126" w14:textId="77777777" w:rsidTr="005404C5">
        <w:tc>
          <w:tcPr>
            <w:tcW w:w="2591" w:type="dxa"/>
            <w:vAlign w:val="center"/>
          </w:tcPr>
          <w:p w14:paraId="6206E6D3" w14:textId="1FDCCC82" w:rsidR="005404C5" w:rsidRPr="00B51056" w:rsidRDefault="005404C5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3EF02014" w14:textId="48B850F7" w:rsidR="005404C5" w:rsidRPr="00B51056" w:rsidRDefault="005404C5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1D0B7C41" w14:textId="1650E146" w:rsidR="005404C5" w:rsidRPr="00B51056" w:rsidRDefault="005404C5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0" w:type="dxa"/>
          </w:tcPr>
          <w:p w14:paraId="5CAA8D0C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15F1F17C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7DC9D9A4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43AF603D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5404C5" w:rsidRPr="00B51056" w14:paraId="1D9E998C" w14:textId="77777777" w:rsidTr="00DA2266">
        <w:tc>
          <w:tcPr>
            <w:tcW w:w="2591" w:type="dxa"/>
            <w:vAlign w:val="center"/>
          </w:tcPr>
          <w:p w14:paraId="65993A48" w14:textId="77777777" w:rsidR="005404C5" w:rsidRPr="00B51056" w:rsidRDefault="005404C5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40" w:type="dxa"/>
          </w:tcPr>
          <w:p w14:paraId="425DBA31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20BCC212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46DDEF8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060F8CF0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5404C5" w:rsidRPr="00B51056" w14:paraId="36356AAB" w14:textId="77777777" w:rsidTr="00AD5735">
        <w:tc>
          <w:tcPr>
            <w:tcW w:w="2591" w:type="dxa"/>
            <w:vAlign w:val="center"/>
          </w:tcPr>
          <w:p w14:paraId="78DE06CB" w14:textId="77777777" w:rsidR="005404C5" w:rsidRPr="00B51056" w:rsidRDefault="005404C5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78B7A004" w14:textId="37DEFF71" w:rsidR="005404C5" w:rsidRPr="00B51056" w:rsidRDefault="005404C5" w:rsidP="00B51056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0" w:type="dxa"/>
          </w:tcPr>
          <w:p w14:paraId="3782A67A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</w:p>
          <w:p w14:paraId="2A3954E3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747A55A3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143451DE" w14:textId="77777777" w:rsidR="005404C5" w:rsidRPr="00B51056" w:rsidRDefault="005404C5" w:rsidP="00B51056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F44E2C" w:rsidRPr="00B51056" w14:paraId="1DAB57E7" w14:textId="77777777" w:rsidTr="005404C5">
        <w:trPr>
          <w:trHeight w:val="545"/>
        </w:trPr>
        <w:tc>
          <w:tcPr>
            <w:tcW w:w="9231" w:type="dxa"/>
            <w:gridSpan w:val="2"/>
            <w:vAlign w:val="center"/>
          </w:tcPr>
          <w:p w14:paraId="6DBEF72F" w14:textId="77777777" w:rsidR="006C45FB" w:rsidRDefault="006C45FB" w:rsidP="00896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175B8BB" w14:textId="7075AEC7" w:rsidR="00F44E2C" w:rsidRDefault="00E27A9D" w:rsidP="00896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Mikroskop nr 2 - </w:t>
            </w:r>
            <w:r w:rsidR="00F44E2C">
              <w:rPr>
                <w:b/>
                <w:sz w:val="20"/>
                <w:szCs w:val="20"/>
              </w:rPr>
              <w:t xml:space="preserve"> 1 </w:t>
            </w:r>
            <w:r w:rsidR="00F44E2C" w:rsidRPr="00544781">
              <w:rPr>
                <w:b/>
                <w:sz w:val="20"/>
                <w:szCs w:val="20"/>
              </w:rPr>
              <w:t>szt</w:t>
            </w:r>
            <w:r w:rsidR="00A745BA">
              <w:rPr>
                <w:b/>
                <w:sz w:val="20"/>
                <w:szCs w:val="20"/>
              </w:rPr>
              <w:t>.</w:t>
            </w:r>
            <w:r w:rsidR="00F44E2C" w:rsidRPr="00544781">
              <w:rPr>
                <w:b/>
                <w:sz w:val="20"/>
                <w:szCs w:val="20"/>
              </w:rPr>
              <w:t xml:space="preserve"> </w:t>
            </w:r>
          </w:p>
          <w:p w14:paraId="5C3CA5A3" w14:textId="77777777" w:rsidR="00F44E2C" w:rsidRPr="00B51056" w:rsidRDefault="00F44E2C" w:rsidP="00896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04C5" w:rsidRPr="00B51056" w14:paraId="2F22150D" w14:textId="77777777" w:rsidTr="005404C5">
        <w:tc>
          <w:tcPr>
            <w:tcW w:w="2591" w:type="dxa"/>
            <w:vAlign w:val="center"/>
          </w:tcPr>
          <w:p w14:paraId="18A77E5D" w14:textId="445DD0CB" w:rsidR="005404C5" w:rsidRPr="00B51056" w:rsidRDefault="005404C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34FDB166" w14:textId="077E7051" w:rsidR="005404C5" w:rsidRPr="00B51056" w:rsidRDefault="005404C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038B6A0E" w14:textId="77777777" w:rsidR="005404C5" w:rsidRPr="00B51056" w:rsidRDefault="005404C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0" w:type="dxa"/>
          </w:tcPr>
          <w:p w14:paraId="16703FF4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</w:p>
          <w:p w14:paraId="6B523533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4BCFE342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014E2D07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5404C5" w:rsidRPr="00B51056" w14:paraId="6F4F4BC0" w14:textId="77777777" w:rsidTr="00DA0580">
        <w:tc>
          <w:tcPr>
            <w:tcW w:w="2591" w:type="dxa"/>
            <w:vAlign w:val="center"/>
          </w:tcPr>
          <w:p w14:paraId="733A0218" w14:textId="77777777" w:rsidR="005404C5" w:rsidRPr="00B51056" w:rsidRDefault="005404C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40" w:type="dxa"/>
          </w:tcPr>
          <w:p w14:paraId="136F4211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</w:p>
          <w:p w14:paraId="2E4636A8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56AB9283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0F20905F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5404C5" w:rsidRPr="00B51056" w14:paraId="1AE228F4" w14:textId="77777777" w:rsidTr="00747AEC">
        <w:tc>
          <w:tcPr>
            <w:tcW w:w="2591" w:type="dxa"/>
            <w:vAlign w:val="center"/>
          </w:tcPr>
          <w:p w14:paraId="0D3D846E" w14:textId="77777777" w:rsidR="005404C5" w:rsidRPr="00B51056" w:rsidRDefault="005404C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0C0E3340" w14:textId="77777777" w:rsidR="005404C5" w:rsidRPr="00B51056" w:rsidRDefault="005404C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0" w:type="dxa"/>
          </w:tcPr>
          <w:p w14:paraId="17D0D613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</w:p>
          <w:p w14:paraId="41B156BE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4B598792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44B2CFFE" w14:textId="77777777" w:rsidR="005404C5" w:rsidRPr="00B51056" w:rsidRDefault="005404C5" w:rsidP="0089685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F44E2C" w:rsidRPr="00B51056" w14:paraId="1BDF44A3" w14:textId="77777777" w:rsidTr="00EF3D2C">
        <w:trPr>
          <w:trHeight w:val="545"/>
        </w:trPr>
        <w:tc>
          <w:tcPr>
            <w:tcW w:w="9231" w:type="dxa"/>
            <w:gridSpan w:val="2"/>
            <w:vAlign w:val="center"/>
          </w:tcPr>
          <w:p w14:paraId="5251816E" w14:textId="0820A300" w:rsidR="00F44E2C" w:rsidRPr="00B51056" w:rsidRDefault="00E27A9D" w:rsidP="00E65A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Mikroskop nr 3 - </w:t>
            </w:r>
            <w:r w:rsidR="00F44E2C">
              <w:rPr>
                <w:b/>
                <w:sz w:val="20"/>
                <w:szCs w:val="20"/>
              </w:rPr>
              <w:t xml:space="preserve"> 4 </w:t>
            </w:r>
            <w:r w:rsidR="00F44E2C" w:rsidRPr="00544781">
              <w:rPr>
                <w:b/>
                <w:sz w:val="20"/>
                <w:szCs w:val="20"/>
              </w:rPr>
              <w:t>szt</w:t>
            </w:r>
            <w:r>
              <w:rPr>
                <w:b/>
                <w:sz w:val="20"/>
                <w:szCs w:val="20"/>
              </w:rPr>
              <w:t>.</w:t>
            </w:r>
            <w:r w:rsidR="00F44E2C" w:rsidRPr="0054478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41B41" w:rsidRPr="00B51056" w14:paraId="782DE1D7" w14:textId="77777777" w:rsidTr="00D41B41">
        <w:tc>
          <w:tcPr>
            <w:tcW w:w="2589" w:type="dxa"/>
            <w:vAlign w:val="center"/>
          </w:tcPr>
          <w:p w14:paraId="09715B92" w14:textId="6719DA24" w:rsidR="00D41B41" w:rsidRPr="00B51056" w:rsidRDefault="00D41B41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6DFE3ACE" w14:textId="6B1E6E10" w:rsidR="00D41B41" w:rsidRPr="00B51056" w:rsidRDefault="00D41B41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4D22F1DD" w14:textId="77777777" w:rsidR="00D41B41" w:rsidRPr="00B51056" w:rsidRDefault="00D41B41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2" w:type="dxa"/>
          </w:tcPr>
          <w:p w14:paraId="50A57D08" w14:textId="77777777" w:rsidR="00D41B41" w:rsidRPr="00B51056" w:rsidRDefault="00D41B41" w:rsidP="00896855">
            <w:pPr>
              <w:spacing w:after="0" w:line="360" w:lineRule="auto"/>
              <w:rPr>
                <w:sz w:val="20"/>
                <w:szCs w:val="20"/>
              </w:rPr>
            </w:pPr>
          </w:p>
          <w:p w14:paraId="77BA7C43" w14:textId="77777777" w:rsidR="00D41B41" w:rsidRPr="00B51056" w:rsidRDefault="00D41B41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483E06CF" w14:textId="77777777" w:rsidR="00D41B41" w:rsidRPr="00B51056" w:rsidRDefault="00D41B41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0E97FF68" w14:textId="77777777" w:rsidR="00D41B41" w:rsidRPr="00B51056" w:rsidRDefault="00D41B41" w:rsidP="0089685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685E65" w:rsidRPr="00B51056" w14:paraId="1B804B6B" w14:textId="77777777" w:rsidTr="00DF6A40">
        <w:tc>
          <w:tcPr>
            <w:tcW w:w="2589" w:type="dxa"/>
            <w:vAlign w:val="center"/>
          </w:tcPr>
          <w:p w14:paraId="485247F7" w14:textId="77777777" w:rsidR="00685E65" w:rsidRPr="00B51056" w:rsidRDefault="00685E6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lastRenderedPageBreak/>
              <w:t xml:space="preserve">VAT </w:t>
            </w:r>
          </w:p>
        </w:tc>
        <w:tc>
          <w:tcPr>
            <w:tcW w:w="6642" w:type="dxa"/>
          </w:tcPr>
          <w:p w14:paraId="179FBC94" w14:textId="77777777" w:rsidR="00685E65" w:rsidRPr="00B51056" w:rsidRDefault="00685E65" w:rsidP="00896855">
            <w:pPr>
              <w:spacing w:after="0" w:line="360" w:lineRule="auto"/>
              <w:rPr>
                <w:sz w:val="20"/>
                <w:szCs w:val="20"/>
              </w:rPr>
            </w:pPr>
          </w:p>
          <w:p w14:paraId="6612382E" w14:textId="77777777" w:rsidR="00685E65" w:rsidRPr="00B51056" w:rsidRDefault="00685E6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64022250" w14:textId="77777777" w:rsidR="00685E65" w:rsidRPr="00B51056" w:rsidRDefault="00685E6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40EB3C97" w14:textId="77777777" w:rsidR="00685E65" w:rsidRPr="00B51056" w:rsidRDefault="00685E65" w:rsidP="0089685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685E65" w:rsidRPr="00B51056" w14:paraId="1CBCCF01" w14:textId="77777777" w:rsidTr="006024CA">
        <w:tc>
          <w:tcPr>
            <w:tcW w:w="2589" w:type="dxa"/>
            <w:vAlign w:val="center"/>
          </w:tcPr>
          <w:p w14:paraId="7DDF87BD" w14:textId="77777777" w:rsidR="00685E65" w:rsidRPr="00B51056" w:rsidRDefault="00685E6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036769DB" w14:textId="77777777" w:rsidR="00685E65" w:rsidRPr="00B51056" w:rsidRDefault="00685E65" w:rsidP="00896855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2" w:type="dxa"/>
          </w:tcPr>
          <w:p w14:paraId="3154A457" w14:textId="77777777" w:rsidR="00685E65" w:rsidRPr="00B51056" w:rsidRDefault="00685E65" w:rsidP="00896855">
            <w:pPr>
              <w:spacing w:after="0" w:line="360" w:lineRule="auto"/>
              <w:rPr>
                <w:sz w:val="20"/>
                <w:szCs w:val="20"/>
              </w:rPr>
            </w:pPr>
          </w:p>
          <w:p w14:paraId="173176C6" w14:textId="77777777" w:rsidR="00685E65" w:rsidRPr="00B51056" w:rsidRDefault="00685E6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5FA64340" w14:textId="77777777" w:rsidR="00685E65" w:rsidRPr="00B51056" w:rsidRDefault="00685E65" w:rsidP="00896855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086EC65F" w14:textId="77777777" w:rsidR="00685E65" w:rsidRPr="00B51056" w:rsidRDefault="00685E65" w:rsidP="00896855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10754E" w:rsidRPr="00B51056" w14:paraId="329C7C51" w14:textId="77777777" w:rsidTr="00EF3D2C">
        <w:trPr>
          <w:trHeight w:val="545"/>
        </w:trPr>
        <w:tc>
          <w:tcPr>
            <w:tcW w:w="9231" w:type="dxa"/>
            <w:gridSpan w:val="2"/>
            <w:vAlign w:val="center"/>
          </w:tcPr>
          <w:p w14:paraId="2D18FC86" w14:textId="76AA4F66" w:rsidR="0010754E" w:rsidRPr="00B51056" w:rsidRDefault="0010754E" w:rsidP="002D75A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wartość zamówienia</w:t>
            </w:r>
            <w:r w:rsidRPr="00544781">
              <w:rPr>
                <w:b/>
                <w:sz w:val="20"/>
                <w:szCs w:val="20"/>
              </w:rPr>
              <w:t xml:space="preserve"> </w:t>
            </w:r>
            <w:r w:rsidR="00DA39DA">
              <w:rPr>
                <w:b/>
                <w:sz w:val="20"/>
                <w:szCs w:val="20"/>
              </w:rPr>
              <w:t>– 6 szt</w:t>
            </w:r>
            <w:r w:rsidR="002D75A4">
              <w:rPr>
                <w:b/>
                <w:sz w:val="20"/>
                <w:szCs w:val="20"/>
              </w:rPr>
              <w:t>.</w:t>
            </w:r>
            <w:r w:rsidR="00DA39DA">
              <w:rPr>
                <w:b/>
                <w:sz w:val="20"/>
                <w:szCs w:val="20"/>
              </w:rPr>
              <w:t xml:space="preserve"> mikroskopów</w:t>
            </w:r>
          </w:p>
        </w:tc>
      </w:tr>
      <w:tr w:rsidR="00685E65" w:rsidRPr="00B51056" w14:paraId="45C9752A" w14:textId="77777777" w:rsidTr="00016B09">
        <w:tc>
          <w:tcPr>
            <w:tcW w:w="2589" w:type="dxa"/>
            <w:vAlign w:val="center"/>
          </w:tcPr>
          <w:p w14:paraId="71F9DDAC" w14:textId="77777777" w:rsidR="00685E65" w:rsidRPr="00B51056" w:rsidRDefault="00685E65" w:rsidP="001977A3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>Cena brutto</w:t>
            </w:r>
          </w:p>
          <w:p w14:paraId="19BA0D11" w14:textId="77777777" w:rsidR="00685E65" w:rsidRPr="00B51056" w:rsidRDefault="00685E65" w:rsidP="001977A3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2" w:type="dxa"/>
          </w:tcPr>
          <w:p w14:paraId="11940924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</w:p>
          <w:p w14:paraId="772F53E3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6DB212F0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638D7B8B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685E65" w:rsidRPr="00B51056" w14:paraId="65BB2D01" w14:textId="77777777" w:rsidTr="00AD576D">
        <w:tc>
          <w:tcPr>
            <w:tcW w:w="2589" w:type="dxa"/>
            <w:vAlign w:val="center"/>
          </w:tcPr>
          <w:p w14:paraId="1778DCA2" w14:textId="77777777" w:rsidR="00685E65" w:rsidRPr="00B51056" w:rsidRDefault="00685E65" w:rsidP="001977A3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6642" w:type="dxa"/>
          </w:tcPr>
          <w:p w14:paraId="12B4DEC3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</w:p>
          <w:p w14:paraId="3FD2A340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ECDA1E0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01C7B6C4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685E65" w:rsidRPr="00B51056" w14:paraId="486FA52E" w14:textId="77777777" w:rsidTr="00BA6933">
        <w:tc>
          <w:tcPr>
            <w:tcW w:w="2589" w:type="dxa"/>
            <w:vAlign w:val="center"/>
          </w:tcPr>
          <w:p w14:paraId="05160DDB" w14:textId="77777777" w:rsidR="00685E65" w:rsidRPr="00B51056" w:rsidRDefault="00685E65" w:rsidP="001977A3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B51056">
              <w:rPr>
                <w:b/>
                <w:sz w:val="20"/>
                <w:szCs w:val="20"/>
              </w:rPr>
              <w:t xml:space="preserve">Cena netto </w:t>
            </w:r>
          </w:p>
          <w:p w14:paraId="3A1E3D5C" w14:textId="77777777" w:rsidR="00685E65" w:rsidRPr="00B51056" w:rsidRDefault="00685E65" w:rsidP="001977A3">
            <w:pPr>
              <w:spacing w:after="0"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2" w:type="dxa"/>
          </w:tcPr>
          <w:p w14:paraId="3524D21B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</w:p>
          <w:p w14:paraId="609D2DEC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……………………………………………………………………………………………………..złotych</w:t>
            </w:r>
            <w:r w:rsidRPr="00B51056">
              <w:rPr>
                <w:sz w:val="20"/>
                <w:szCs w:val="20"/>
              </w:rPr>
              <w:br/>
              <w:t>(słownie…………………………………………………………………………………………………..</w:t>
            </w:r>
          </w:p>
          <w:p w14:paraId="08F7A7F4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  <w:r w:rsidRPr="00B51056">
              <w:rPr>
                <w:sz w:val="20"/>
                <w:szCs w:val="20"/>
              </w:rPr>
              <w:t>…………………………………………………………………………………………………….złotych)</w:t>
            </w:r>
          </w:p>
          <w:p w14:paraId="1FF300BA" w14:textId="77777777" w:rsidR="00685E65" w:rsidRPr="00B51056" w:rsidRDefault="00685E65" w:rsidP="001977A3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</w:tbl>
    <w:p w14:paraId="25489F6B" w14:textId="77777777" w:rsidR="0010754E" w:rsidRDefault="0010754E" w:rsidP="00F44E2C">
      <w:pPr>
        <w:pStyle w:val="Akapitzlist1"/>
        <w:spacing w:line="360" w:lineRule="auto"/>
        <w:jc w:val="both"/>
        <w:rPr>
          <w:rFonts w:ascii="Lato" w:hAnsi="Lato"/>
          <w:color w:val="FF0000"/>
          <w:sz w:val="20"/>
          <w:szCs w:val="20"/>
        </w:rPr>
      </w:pPr>
    </w:p>
    <w:p w14:paraId="56A16A05" w14:textId="3BE8B38E" w:rsidR="0015635D" w:rsidRPr="00A745BA" w:rsidRDefault="0015635D" w:rsidP="00B51056">
      <w:pPr>
        <w:pStyle w:val="Akapitzlist1"/>
        <w:numPr>
          <w:ilvl w:val="0"/>
          <w:numId w:val="25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A745BA">
        <w:rPr>
          <w:rFonts w:ascii="Lato" w:hAnsi="Lato"/>
          <w:sz w:val="20"/>
          <w:szCs w:val="20"/>
        </w:rPr>
        <w:t xml:space="preserve">Deklaruję, iż oferowany </w:t>
      </w:r>
      <w:r w:rsidR="003141B9" w:rsidRPr="00A745BA">
        <w:rPr>
          <w:rFonts w:ascii="Lato" w:hAnsi="Lato"/>
          <w:sz w:val="20"/>
          <w:szCs w:val="20"/>
        </w:rPr>
        <w:t xml:space="preserve">przedmiot zamówienia </w:t>
      </w:r>
      <w:r w:rsidR="00B83665" w:rsidRPr="00A745BA">
        <w:rPr>
          <w:rFonts w:ascii="Lato" w:hAnsi="Lato"/>
          <w:sz w:val="20"/>
          <w:szCs w:val="20"/>
        </w:rPr>
        <w:t xml:space="preserve">będą </w:t>
      </w:r>
      <w:r w:rsidRPr="00A745BA">
        <w:rPr>
          <w:rFonts w:ascii="Lato" w:hAnsi="Lato"/>
          <w:sz w:val="20"/>
          <w:szCs w:val="20"/>
        </w:rPr>
        <w:t>charakteryzował</w:t>
      </w:r>
      <w:r w:rsidR="00B83665" w:rsidRPr="00A745BA">
        <w:rPr>
          <w:rFonts w:ascii="Lato" w:hAnsi="Lato"/>
          <w:sz w:val="20"/>
          <w:szCs w:val="20"/>
        </w:rPr>
        <w:t xml:space="preserve">y </w:t>
      </w:r>
      <w:r w:rsidRPr="00A745BA">
        <w:rPr>
          <w:rFonts w:ascii="Lato" w:hAnsi="Lato"/>
          <w:sz w:val="20"/>
          <w:szCs w:val="20"/>
        </w:rPr>
        <w:t>się następującymi parametrami, nie niższymi niż wskazane</w:t>
      </w:r>
      <w:r w:rsidR="00E26383" w:rsidRPr="00A745BA">
        <w:rPr>
          <w:rFonts w:ascii="Lato" w:hAnsi="Lato"/>
          <w:sz w:val="20"/>
          <w:szCs w:val="20"/>
        </w:rPr>
        <w:t xml:space="preserve"> poniżej</w:t>
      </w:r>
      <w:r w:rsidRPr="00A745BA">
        <w:rPr>
          <w:rFonts w:ascii="Lato" w:hAnsi="Lato"/>
          <w:sz w:val="20"/>
          <w:szCs w:val="20"/>
        </w:rPr>
        <w:t>:</w:t>
      </w:r>
    </w:p>
    <w:p w14:paraId="4DF9D62B" w14:textId="77777777" w:rsidR="00C65212" w:rsidRDefault="00C65212" w:rsidP="00C65212">
      <w:pPr>
        <w:pStyle w:val="Akapitzlist1"/>
        <w:spacing w:line="360" w:lineRule="auto"/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10378" w:type="dxa"/>
        <w:tblInd w:w="-885" w:type="dxa"/>
        <w:tblLook w:val="04A0" w:firstRow="1" w:lastRow="0" w:firstColumn="1" w:lastColumn="0" w:noHBand="0" w:noVBand="1"/>
      </w:tblPr>
      <w:tblGrid>
        <w:gridCol w:w="479"/>
        <w:gridCol w:w="1821"/>
        <w:gridCol w:w="4339"/>
        <w:gridCol w:w="858"/>
        <w:gridCol w:w="2881"/>
      </w:tblGrid>
      <w:tr w:rsidR="00D01C37" w:rsidRPr="00D01C37" w14:paraId="2F89A398" w14:textId="77777777" w:rsidTr="003141B9">
        <w:trPr>
          <w:trHeight w:val="9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7086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754F" w14:textId="77777777" w:rsidR="00B83665" w:rsidRPr="00D01C37" w:rsidRDefault="00B83665" w:rsidP="00D01C3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2D1E" w14:textId="71708004" w:rsidR="00B83665" w:rsidRPr="00D01C37" w:rsidRDefault="00D01C37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O</w:t>
            </w:r>
            <w:r w:rsidR="00B83665" w:rsidRPr="00D01C37">
              <w:rPr>
                <w:rFonts w:cstheme="minorHAnsi"/>
                <w:b/>
                <w:sz w:val="20"/>
                <w:szCs w:val="20"/>
                <w:lang w:eastAsia="pl-PL"/>
              </w:rPr>
              <w:t xml:space="preserve">pis przedmiotu zamówienia – wymagania </w:t>
            </w:r>
            <w:r w:rsidR="000707C3">
              <w:rPr>
                <w:rFonts w:cstheme="minorHAnsi"/>
                <w:b/>
                <w:sz w:val="20"/>
                <w:szCs w:val="20"/>
                <w:lang w:eastAsia="pl-PL"/>
              </w:rPr>
              <w:t>Z</w:t>
            </w:r>
            <w:r w:rsidR="00B83665" w:rsidRPr="00D01C37">
              <w:rPr>
                <w:rFonts w:cstheme="minorHAnsi"/>
                <w:b/>
                <w:sz w:val="20"/>
                <w:szCs w:val="20"/>
                <w:lang w:eastAsia="pl-PL"/>
              </w:rPr>
              <w:t>amawiającego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ECAE" w14:textId="26CBB20C" w:rsidR="00B83665" w:rsidRPr="00D01C37" w:rsidRDefault="00FD0CDE" w:rsidP="00FD0CD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8754" w14:textId="35A7A535" w:rsidR="00B83665" w:rsidRPr="00D01C37" w:rsidRDefault="00B83665" w:rsidP="00D01C3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 xml:space="preserve">Opis oferowanego </w:t>
            </w:r>
            <w:r w:rsidR="000707C3">
              <w:rPr>
                <w:rFonts w:cstheme="minorHAnsi"/>
                <w:b/>
                <w:sz w:val="20"/>
                <w:szCs w:val="20"/>
                <w:lang w:eastAsia="pl-PL"/>
              </w:rPr>
              <w:t xml:space="preserve">przez Oferenta </w:t>
            </w: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przedmiotu zamówienia</w:t>
            </w:r>
            <w:r w:rsidR="006451A5">
              <w:rPr>
                <w:rFonts w:cstheme="minorHAnsi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01C37" w:rsidRPr="001A1706" w14:paraId="3E1DF561" w14:textId="77777777" w:rsidTr="003141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E48" w14:textId="77777777" w:rsidR="00B83665" w:rsidRPr="001A1706" w:rsidRDefault="00B83665" w:rsidP="001A1706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4A71B59C" w14:textId="77777777" w:rsidR="00B83665" w:rsidRPr="001A1706" w:rsidRDefault="00B83665" w:rsidP="001A1706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48776624" w14:textId="7C222286" w:rsidR="00B83665" w:rsidRPr="001A1706" w:rsidRDefault="00FD0CDE" w:rsidP="001A1706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1A1706">
              <w:rPr>
                <w:rFonts w:cstheme="minorHAnsi"/>
                <w:b/>
                <w:sz w:val="20"/>
                <w:szCs w:val="20"/>
                <w:lang w:eastAsia="pl-PL"/>
              </w:rPr>
              <w:t>I.</w:t>
            </w:r>
          </w:p>
          <w:p w14:paraId="27965503" w14:textId="77777777" w:rsidR="00B83665" w:rsidRPr="001A1706" w:rsidRDefault="00B83665" w:rsidP="001A1706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4D481713" w14:textId="77777777" w:rsidR="00B83665" w:rsidRPr="001A1706" w:rsidRDefault="00B83665" w:rsidP="001A1706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2A16" w14:textId="43528DBC" w:rsidR="00B83665" w:rsidRPr="001A1706" w:rsidRDefault="006F6352" w:rsidP="00EE09B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544781">
              <w:rPr>
                <w:b/>
                <w:sz w:val="20"/>
                <w:szCs w:val="20"/>
              </w:rPr>
              <w:t>Przedmiotem zamówienia jest</w:t>
            </w:r>
            <w:r>
              <w:rPr>
                <w:b/>
                <w:sz w:val="20"/>
                <w:szCs w:val="20"/>
              </w:rPr>
              <w:t xml:space="preserve"> zakup i dostawa </w:t>
            </w:r>
            <w:r w:rsidR="008D72D0">
              <w:rPr>
                <w:b/>
                <w:sz w:val="20"/>
                <w:szCs w:val="20"/>
              </w:rPr>
              <w:t xml:space="preserve">mikroskopu nr </w:t>
            </w:r>
            <w:r>
              <w:rPr>
                <w:b/>
                <w:sz w:val="20"/>
                <w:szCs w:val="20"/>
              </w:rPr>
              <w:t>1</w:t>
            </w:r>
            <w:r w:rsidR="008D72D0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C12D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 xml:space="preserve">Rodzaj mikroskopu: </w:t>
            </w:r>
            <w:hyperlink r:id="rId8" w:history="1"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biologiczny</w:t>
              </w:r>
            </w:hyperlink>
            <w:r w:rsidRPr="001A1706">
              <w:rPr>
                <w:b/>
                <w:bCs/>
                <w:sz w:val="20"/>
                <w:szCs w:val="20"/>
              </w:rPr>
              <w:t xml:space="preserve">, </w:t>
            </w:r>
            <w:hyperlink r:id="rId9" w:history="1"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w układzie prostym</w:t>
              </w:r>
            </w:hyperlink>
            <w:r w:rsidRPr="001A1706">
              <w:rPr>
                <w:rStyle w:val="Hipercze"/>
                <w:b/>
                <w:bCs/>
                <w:color w:val="auto"/>
                <w:sz w:val="20"/>
                <w:szCs w:val="20"/>
                <w:u w:val="none"/>
              </w:rPr>
              <w:t>.</w:t>
            </w:r>
          </w:p>
          <w:p w14:paraId="2FEEABBF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 xml:space="preserve">Technika obserwacji: </w:t>
            </w:r>
            <w:hyperlink r:id="rId10" w:tgtFrame="_blank" w:history="1"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jasne pole</w:t>
              </w:r>
            </w:hyperlink>
          </w:p>
          <w:p w14:paraId="723F9467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 xml:space="preserve">Głowica: </w:t>
            </w:r>
            <w:hyperlink r:id="rId11" w:tgtFrame="_blank" w:history="1">
              <w:proofErr w:type="spellStart"/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</w:rPr>
                <w:t>trinokularowa</w:t>
              </w:r>
              <w:proofErr w:type="spellEnd"/>
            </w:hyperlink>
          </w:p>
          <w:p w14:paraId="0C2D2157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>Podział światła w głowicy: 50:50 (</w:t>
            </w:r>
            <w:proofErr w:type="spellStart"/>
            <w:r w:rsidRPr="001A1706">
              <w:rPr>
                <w:b/>
                <w:bCs/>
                <w:sz w:val="20"/>
                <w:szCs w:val="20"/>
              </w:rPr>
              <w:t>okulary:tubus</w:t>
            </w:r>
            <w:proofErr w:type="spellEnd"/>
            <w:r w:rsidRPr="001A1706">
              <w:rPr>
                <w:b/>
                <w:bCs/>
                <w:sz w:val="20"/>
                <w:szCs w:val="20"/>
              </w:rPr>
              <w:t xml:space="preserve"> kamery)</w:t>
            </w:r>
          </w:p>
          <w:p w14:paraId="3A64CC11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>Rewolwer obiektywowy: pięciogniazdowy</w:t>
            </w:r>
          </w:p>
          <w:p w14:paraId="47F56A43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>Obiektywy: 4x, 10x, 40x,100x OIL</w:t>
            </w:r>
          </w:p>
          <w:p w14:paraId="2CFA6E1F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 xml:space="preserve">Powiększenie obiektywu: </w:t>
            </w:r>
            <w:hyperlink r:id="rId12" w:history="1"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</w:rPr>
                <w:t>4 x</w:t>
              </w:r>
            </w:hyperlink>
            <w:r w:rsidRPr="001A1706">
              <w:rPr>
                <w:b/>
                <w:bCs/>
                <w:sz w:val="20"/>
                <w:szCs w:val="20"/>
              </w:rPr>
              <w:t xml:space="preserve">, </w:t>
            </w:r>
            <w:hyperlink r:id="rId13" w:history="1"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</w:rPr>
                <w:t>10 x</w:t>
              </w:r>
            </w:hyperlink>
            <w:r w:rsidRPr="001A1706">
              <w:rPr>
                <w:b/>
                <w:bCs/>
                <w:sz w:val="20"/>
                <w:szCs w:val="20"/>
              </w:rPr>
              <w:t xml:space="preserve">, </w:t>
            </w:r>
            <w:hyperlink r:id="rId14" w:history="1"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</w:rPr>
                <w:t>40 x</w:t>
              </w:r>
            </w:hyperlink>
            <w:r w:rsidRPr="001A1706">
              <w:rPr>
                <w:b/>
                <w:bCs/>
                <w:sz w:val="20"/>
                <w:szCs w:val="20"/>
              </w:rPr>
              <w:t xml:space="preserve">, </w:t>
            </w:r>
            <w:hyperlink r:id="rId15" w:history="1"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</w:rPr>
                <w:t>100 x</w:t>
              </w:r>
            </w:hyperlink>
          </w:p>
          <w:p w14:paraId="1E5F76AD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>Powiększenie okularu: 10 x</w:t>
            </w:r>
          </w:p>
          <w:p w14:paraId="4F589567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lastRenderedPageBreak/>
              <w:t>Pole widzenia okularów: 22 mm</w:t>
            </w:r>
          </w:p>
          <w:p w14:paraId="14685FFF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>Rozstaw źrenic: 47-78 mm</w:t>
            </w:r>
          </w:p>
          <w:p w14:paraId="0337695F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>Kąt nachylenia tubusów okularowych: 30 °</w:t>
            </w:r>
          </w:p>
          <w:p w14:paraId="7FD209AB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>Regulacja dioptrii: +/- 5D w obu tubusach</w:t>
            </w:r>
          </w:p>
          <w:p w14:paraId="37C9F31D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 xml:space="preserve">Powiększenia mikroskopu: </w:t>
            </w:r>
            <w:hyperlink r:id="rId16" w:history="1"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40 x</w:t>
              </w:r>
            </w:hyperlink>
            <w:r w:rsidRPr="001A1706">
              <w:rPr>
                <w:b/>
                <w:bCs/>
                <w:sz w:val="20"/>
                <w:szCs w:val="20"/>
              </w:rPr>
              <w:t xml:space="preserve">, </w:t>
            </w:r>
            <w:hyperlink r:id="rId17" w:history="1"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100 x</w:t>
              </w:r>
            </w:hyperlink>
            <w:r w:rsidRPr="001A1706">
              <w:rPr>
                <w:b/>
                <w:bCs/>
                <w:sz w:val="20"/>
                <w:szCs w:val="20"/>
              </w:rPr>
              <w:t xml:space="preserve">, </w:t>
            </w:r>
            <w:hyperlink r:id="rId18" w:history="1"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400 x</w:t>
              </w:r>
            </w:hyperlink>
            <w:r w:rsidRPr="001A1706">
              <w:rPr>
                <w:b/>
                <w:bCs/>
                <w:sz w:val="20"/>
                <w:szCs w:val="20"/>
              </w:rPr>
              <w:t xml:space="preserve">, </w:t>
            </w:r>
            <w:hyperlink r:id="rId19" w:history="1"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1000 x</w:t>
              </w:r>
            </w:hyperlink>
          </w:p>
          <w:p w14:paraId="59807208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 xml:space="preserve">Kondensor: </w:t>
            </w:r>
            <w:proofErr w:type="spellStart"/>
            <w:r w:rsidRPr="001A1706">
              <w:rPr>
                <w:b/>
                <w:bCs/>
                <w:sz w:val="20"/>
                <w:szCs w:val="20"/>
              </w:rPr>
              <w:t>Abbego</w:t>
            </w:r>
            <w:proofErr w:type="spellEnd"/>
            <w:r w:rsidRPr="001A1706">
              <w:rPr>
                <w:b/>
                <w:bCs/>
                <w:sz w:val="20"/>
                <w:szCs w:val="20"/>
              </w:rPr>
              <w:t xml:space="preserve"> N.A. 1,25</w:t>
            </w:r>
          </w:p>
          <w:p w14:paraId="2FA37639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 xml:space="preserve">Klasa optyki: </w:t>
            </w:r>
            <w:hyperlink r:id="rId20" w:tgtFrame="_blank" w:history="1">
              <w:proofErr w:type="spellStart"/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planachromatyczna</w:t>
              </w:r>
              <w:proofErr w:type="spellEnd"/>
            </w:hyperlink>
          </w:p>
          <w:p w14:paraId="2CFB2FF7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 xml:space="preserve">Źródło oświetlenia: </w:t>
            </w:r>
            <w:hyperlink r:id="rId21" w:tgtFrame="_blank" w:history="1"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LED</w:t>
              </w:r>
            </w:hyperlink>
          </w:p>
          <w:p w14:paraId="3B6BE69B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>Moc oświetlenia: 1 W</w:t>
            </w:r>
          </w:p>
          <w:p w14:paraId="357A93EA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 xml:space="preserve">Oświetlenie: </w:t>
            </w:r>
            <w:hyperlink r:id="rId22" w:tgtFrame="_blank" w:history="1"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przechodzące</w:t>
              </w:r>
            </w:hyperlink>
          </w:p>
          <w:p w14:paraId="3A89360D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>Korekcja optyczna: nieskończoność</w:t>
            </w:r>
          </w:p>
          <w:p w14:paraId="3CEB537C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>Wymiary stolika: 185 x 142 mm</w:t>
            </w:r>
          </w:p>
          <w:p w14:paraId="2AEE8FD1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 xml:space="preserve">Mechanizm przesuwu preparatu: </w:t>
            </w:r>
            <w:hyperlink r:id="rId23" w:history="1"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na dwa preparaty</w:t>
              </w:r>
            </w:hyperlink>
            <w:r w:rsidRPr="001A1706">
              <w:rPr>
                <w:b/>
                <w:bCs/>
                <w:sz w:val="20"/>
                <w:szCs w:val="20"/>
              </w:rPr>
              <w:t xml:space="preserve">, </w:t>
            </w:r>
            <w:hyperlink r:id="rId24" w:history="1">
              <w:r w:rsidRPr="001A1706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z noniuszem</w:t>
              </w:r>
            </w:hyperlink>
          </w:p>
          <w:p w14:paraId="1D10219D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>Zakres ruchu mechanizmu przesuwu preparatu: 78 x 54 mm</w:t>
            </w:r>
          </w:p>
          <w:p w14:paraId="0EE651F7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>Pokrętła regulacji ostrości: mikro, makro, dwustronne, współosiowe, z regulacją siły docisku</w:t>
            </w:r>
          </w:p>
          <w:p w14:paraId="34E3209C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>Działka elementarna ruchu mikro: 2 µm</w:t>
            </w:r>
          </w:p>
          <w:p w14:paraId="0866DD23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>Zasilanie mikroskopu: AC</w:t>
            </w:r>
          </w:p>
          <w:p w14:paraId="6D3E40BC" w14:textId="77777777" w:rsidR="001A1706" w:rsidRPr="001A1706" w:rsidRDefault="001A1706" w:rsidP="001A1706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714" w:hanging="357"/>
              <w:rPr>
                <w:b/>
                <w:bCs/>
                <w:sz w:val="20"/>
                <w:szCs w:val="20"/>
              </w:rPr>
            </w:pPr>
            <w:r w:rsidRPr="001A1706">
              <w:rPr>
                <w:b/>
                <w:bCs/>
                <w:sz w:val="20"/>
                <w:szCs w:val="20"/>
              </w:rPr>
              <w:t>Okres gwarancji: 24 miesięcy</w:t>
            </w:r>
          </w:p>
          <w:p w14:paraId="51B68367" w14:textId="139B5A2C" w:rsidR="00B83665" w:rsidRPr="001A1706" w:rsidRDefault="00B83665" w:rsidP="001A1706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875" w14:textId="31BA2E84" w:rsidR="00B83665" w:rsidRPr="001A1706" w:rsidRDefault="006F6352" w:rsidP="001A1706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lastRenderedPageBreak/>
              <w:t xml:space="preserve"> 1 szt.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BE0" w14:textId="77777777" w:rsidR="00B83665" w:rsidRPr="001A1706" w:rsidRDefault="00B83665" w:rsidP="001A170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14:paraId="52D38B3B" w14:textId="77777777" w:rsidR="00B83665" w:rsidRPr="001A1706" w:rsidRDefault="00B83665" w:rsidP="001A1706">
      <w:pPr>
        <w:spacing w:after="0" w:line="240" w:lineRule="auto"/>
        <w:ind w:left="357"/>
        <w:jc w:val="both"/>
        <w:rPr>
          <w:rFonts w:cstheme="minorHAnsi"/>
          <w:szCs w:val="20"/>
        </w:rPr>
      </w:pPr>
    </w:p>
    <w:p w14:paraId="25056728" w14:textId="77777777" w:rsidR="00A15BDE" w:rsidRDefault="00A15BDE" w:rsidP="00D01C37">
      <w:pPr>
        <w:pStyle w:val="Akapitzlist1"/>
        <w:jc w:val="both"/>
        <w:rPr>
          <w:rFonts w:ascii="Lato" w:hAnsi="Lato"/>
          <w:sz w:val="20"/>
          <w:szCs w:val="20"/>
        </w:rPr>
      </w:pPr>
    </w:p>
    <w:p w14:paraId="329F3C7D" w14:textId="77777777" w:rsidR="006F6352" w:rsidRDefault="006F6352" w:rsidP="006F6352">
      <w:pPr>
        <w:pStyle w:val="Akapitzlist1"/>
        <w:spacing w:line="360" w:lineRule="auto"/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10378" w:type="dxa"/>
        <w:tblInd w:w="-885" w:type="dxa"/>
        <w:tblLook w:val="04A0" w:firstRow="1" w:lastRow="0" w:firstColumn="1" w:lastColumn="0" w:noHBand="0" w:noVBand="1"/>
      </w:tblPr>
      <w:tblGrid>
        <w:gridCol w:w="479"/>
        <w:gridCol w:w="1821"/>
        <w:gridCol w:w="4339"/>
        <w:gridCol w:w="858"/>
        <w:gridCol w:w="2881"/>
      </w:tblGrid>
      <w:tr w:rsidR="006F6352" w:rsidRPr="00D01C37" w14:paraId="21EF7AFE" w14:textId="77777777" w:rsidTr="00896855">
        <w:trPr>
          <w:trHeight w:val="9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4F0B" w14:textId="77777777" w:rsidR="006F6352" w:rsidRPr="00D01C37" w:rsidRDefault="006F6352" w:rsidP="0089685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2559" w14:textId="77777777" w:rsidR="006F6352" w:rsidRPr="00D01C37" w:rsidRDefault="006F6352" w:rsidP="0089685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A4B2" w14:textId="77777777" w:rsidR="006F6352" w:rsidRPr="00D01C37" w:rsidRDefault="006F6352" w:rsidP="0089685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O</w:t>
            </w: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 xml:space="preserve">pis przedmiotu zamówienia – wymagania </w:t>
            </w:r>
            <w:r>
              <w:rPr>
                <w:rFonts w:cstheme="minorHAnsi"/>
                <w:b/>
                <w:sz w:val="20"/>
                <w:szCs w:val="20"/>
                <w:lang w:eastAsia="pl-PL"/>
              </w:rPr>
              <w:t>Z</w:t>
            </w: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amawiającego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0094" w14:textId="77777777" w:rsidR="006F6352" w:rsidRPr="00D01C37" w:rsidRDefault="006F6352" w:rsidP="0089685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0549" w14:textId="77777777" w:rsidR="006F6352" w:rsidRPr="00D01C37" w:rsidRDefault="006F6352" w:rsidP="0089685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 xml:space="preserve">Opis oferowanego </w:t>
            </w:r>
            <w:r>
              <w:rPr>
                <w:rFonts w:cstheme="minorHAnsi"/>
                <w:b/>
                <w:sz w:val="20"/>
                <w:szCs w:val="20"/>
                <w:lang w:eastAsia="pl-PL"/>
              </w:rPr>
              <w:t xml:space="preserve">przez Oferenta </w:t>
            </w: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przedmiotu zamówienia</w:t>
            </w:r>
            <w:r>
              <w:rPr>
                <w:rFonts w:cstheme="minorHAnsi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6F6352" w:rsidRPr="001A1706" w14:paraId="2A2D3604" w14:textId="77777777" w:rsidTr="0089685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21F6" w14:textId="77777777" w:rsidR="006F6352" w:rsidRPr="001A1706" w:rsidRDefault="006F6352" w:rsidP="0089685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7F79C357" w14:textId="77777777" w:rsidR="006F6352" w:rsidRPr="001A1706" w:rsidRDefault="006F6352" w:rsidP="0089685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7D47CCE0" w14:textId="7EB53B22" w:rsidR="006F6352" w:rsidRPr="001A1706" w:rsidRDefault="006F6352" w:rsidP="0089685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1A1706">
              <w:rPr>
                <w:rFonts w:cstheme="minorHAnsi"/>
                <w:b/>
                <w:sz w:val="20"/>
                <w:szCs w:val="20"/>
                <w:lang w:eastAsia="pl-PL"/>
              </w:rPr>
              <w:t>I</w:t>
            </w:r>
            <w:r w:rsidR="00F76CA6">
              <w:rPr>
                <w:rFonts w:cstheme="minorHAnsi"/>
                <w:b/>
                <w:sz w:val="20"/>
                <w:szCs w:val="20"/>
                <w:lang w:eastAsia="pl-PL"/>
              </w:rPr>
              <w:t>I</w:t>
            </w:r>
            <w:r w:rsidRPr="001A1706">
              <w:rPr>
                <w:rFonts w:cstheme="minorHAnsi"/>
                <w:b/>
                <w:sz w:val="20"/>
                <w:szCs w:val="20"/>
                <w:lang w:eastAsia="pl-PL"/>
              </w:rPr>
              <w:t>.</w:t>
            </w:r>
          </w:p>
          <w:p w14:paraId="468B9959" w14:textId="77777777" w:rsidR="006F6352" w:rsidRPr="001A1706" w:rsidRDefault="006F6352" w:rsidP="0089685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7486BB6D" w14:textId="77777777" w:rsidR="006F6352" w:rsidRPr="001A1706" w:rsidRDefault="006F6352" w:rsidP="0089685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2A2" w14:textId="5114420F" w:rsidR="006F6352" w:rsidRPr="001A1706" w:rsidRDefault="006F6352" w:rsidP="00B33B5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544781">
              <w:rPr>
                <w:b/>
                <w:sz w:val="20"/>
                <w:szCs w:val="20"/>
              </w:rPr>
              <w:t>Przedmiotem zamówienia jest</w:t>
            </w:r>
            <w:r>
              <w:rPr>
                <w:b/>
                <w:sz w:val="20"/>
                <w:szCs w:val="20"/>
              </w:rPr>
              <w:t xml:space="preserve"> zakup i dostawa </w:t>
            </w:r>
            <w:r w:rsidR="00F76CA6">
              <w:rPr>
                <w:b/>
                <w:sz w:val="20"/>
                <w:szCs w:val="20"/>
              </w:rPr>
              <w:t xml:space="preserve">mikroskopu nr 2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F018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t xml:space="preserve">Rodzaj mikroskopu: </w:t>
            </w:r>
            <w:hyperlink r:id="rId25" w:history="1"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biologiczny</w:t>
              </w:r>
            </w:hyperlink>
            <w:r w:rsidRPr="00B33B57">
              <w:rPr>
                <w:b/>
                <w:bCs/>
                <w:sz w:val="20"/>
                <w:szCs w:val="20"/>
              </w:rPr>
              <w:t xml:space="preserve">, </w:t>
            </w:r>
            <w:hyperlink r:id="rId26" w:history="1"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w układzie prostym</w:t>
              </w:r>
            </w:hyperlink>
          </w:p>
          <w:p w14:paraId="61DD8928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b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t xml:space="preserve">Technika obserwacji: </w:t>
            </w:r>
            <w:hyperlink r:id="rId27" w:tgtFrame="_blank" w:history="1"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jasne pole</w:t>
              </w:r>
            </w:hyperlink>
          </w:p>
          <w:p w14:paraId="0AE3A577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b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t xml:space="preserve">Głowica: </w:t>
            </w:r>
            <w:hyperlink r:id="rId28" w:tgtFrame="_blank" w:history="1">
              <w:proofErr w:type="spellStart"/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</w:rPr>
                <w:t>trinokularowa</w:t>
              </w:r>
              <w:proofErr w:type="spellEnd"/>
            </w:hyperlink>
          </w:p>
          <w:p w14:paraId="5A4F8937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b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t>Podział światła w głowicy: 100:0, 0:100 (</w:t>
            </w:r>
            <w:proofErr w:type="spellStart"/>
            <w:r w:rsidRPr="00B33B57">
              <w:rPr>
                <w:b/>
                <w:bCs/>
                <w:sz w:val="20"/>
                <w:szCs w:val="20"/>
              </w:rPr>
              <w:t>okulary:tubus</w:t>
            </w:r>
            <w:proofErr w:type="spellEnd"/>
            <w:r w:rsidRPr="00B33B57">
              <w:rPr>
                <w:b/>
                <w:bCs/>
                <w:sz w:val="20"/>
                <w:szCs w:val="20"/>
              </w:rPr>
              <w:t xml:space="preserve"> kamery)</w:t>
            </w:r>
          </w:p>
          <w:p w14:paraId="384FEBA8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t xml:space="preserve">Rewolwer obiektywowy: </w:t>
            </w:r>
            <w:hyperlink r:id="rId29" w:history="1"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czterogniazdowy</w:t>
              </w:r>
            </w:hyperlink>
            <w:r w:rsidRPr="00B33B57">
              <w:rPr>
                <w:b/>
                <w:bCs/>
                <w:sz w:val="20"/>
                <w:szCs w:val="20"/>
              </w:rPr>
              <w:t xml:space="preserve">, </w:t>
            </w:r>
            <w:hyperlink r:id="rId30" w:history="1"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kodowany</w:t>
              </w:r>
            </w:hyperlink>
          </w:p>
          <w:p w14:paraId="6D105C5A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t>Obiektywy: 4x, 10x, 40x, 100x OIL</w:t>
            </w:r>
          </w:p>
          <w:p w14:paraId="27B3DE1C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t xml:space="preserve">Powiększenie obiektywu: </w:t>
            </w:r>
            <w:hyperlink r:id="rId31" w:history="1"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</w:rPr>
                <w:t>4 x</w:t>
              </w:r>
            </w:hyperlink>
            <w:r w:rsidRPr="00B33B57">
              <w:rPr>
                <w:b/>
                <w:bCs/>
                <w:sz w:val="20"/>
                <w:szCs w:val="20"/>
              </w:rPr>
              <w:t xml:space="preserve">, </w:t>
            </w:r>
            <w:hyperlink r:id="rId32" w:history="1"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</w:rPr>
                <w:t>10 x</w:t>
              </w:r>
            </w:hyperlink>
            <w:r w:rsidRPr="00B33B57">
              <w:rPr>
                <w:b/>
                <w:bCs/>
                <w:sz w:val="20"/>
                <w:szCs w:val="20"/>
              </w:rPr>
              <w:t xml:space="preserve">, </w:t>
            </w:r>
            <w:hyperlink r:id="rId33" w:history="1"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</w:rPr>
                <w:t>40 x</w:t>
              </w:r>
            </w:hyperlink>
            <w:r w:rsidRPr="00B33B57">
              <w:rPr>
                <w:b/>
                <w:bCs/>
                <w:sz w:val="20"/>
                <w:szCs w:val="20"/>
              </w:rPr>
              <w:t xml:space="preserve">, </w:t>
            </w:r>
            <w:hyperlink r:id="rId34" w:history="1"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</w:rPr>
                <w:t>100 x</w:t>
              </w:r>
            </w:hyperlink>
          </w:p>
          <w:p w14:paraId="3A5CA3ED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t>Powiększenie okularu: 10 x</w:t>
            </w:r>
          </w:p>
          <w:p w14:paraId="0F098714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t xml:space="preserve">Pole widzenia okularów: </w:t>
            </w:r>
            <w:hyperlink r:id="rId35" w:tgtFrame="_blank" w:history="1"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</w:rPr>
                <w:t>20 mm</w:t>
              </w:r>
            </w:hyperlink>
          </w:p>
          <w:p w14:paraId="7B8FC4C8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t>Rozstaw źrenic: 48-75 mm</w:t>
            </w:r>
          </w:p>
          <w:p w14:paraId="557D278A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t>Kąt nachylenia tubusów okularowych: 30 °</w:t>
            </w:r>
          </w:p>
          <w:p w14:paraId="3D62AEC7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t>Regulacja dioptrii: +/- 5D w obu okularach</w:t>
            </w:r>
          </w:p>
          <w:p w14:paraId="0DD7D360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33B57">
              <w:rPr>
                <w:b/>
                <w:bCs/>
                <w:sz w:val="20"/>
                <w:szCs w:val="20"/>
              </w:rPr>
              <w:t xml:space="preserve">Powiększenia mikroskopu: </w:t>
            </w:r>
            <w:hyperlink r:id="rId36" w:history="1"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</w:rPr>
                <w:t>40 x</w:t>
              </w:r>
            </w:hyperlink>
            <w:r w:rsidRPr="00B33B57">
              <w:rPr>
                <w:b/>
                <w:bCs/>
                <w:sz w:val="20"/>
                <w:szCs w:val="20"/>
              </w:rPr>
              <w:t xml:space="preserve">, </w:t>
            </w:r>
            <w:hyperlink r:id="rId37" w:history="1"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</w:rPr>
                <w:t>100 x</w:t>
              </w:r>
            </w:hyperlink>
            <w:r w:rsidRPr="00B33B57">
              <w:rPr>
                <w:b/>
                <w:bCs/>
                <w:sz w:val="20"/>
                <w:szCs w:val="20"/>
              </w:rPr>
              <w:t xml:space="preserve">, </w:t>
            </w:r>
            <w:hyperlink r:id="rId38" w:history="1"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</w:rPr>
                <w:t>400 x</w:t>
              </w:r>
            </w:hyperlink>
            <w:r w:rsidRPr="00B33B57">
              <w:rPr>
                <w:b/>
                <w:bCs/>
                <w:sz w:val="20"/>
                <w:szCs w:val="20"/>
              </w:rPr>
              <w:t xml:space="preserve">, </w:t>
            </w:r>
            <w:hyperlink r:id="rId39" w:history="1"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</w:rPr>
                <w:t>1000 x</w:t>
              </w:r>
            </w:hyperlink>
          </w:p>
          <w:p w14:paraId="2BD4BD81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33B57">
              <w:rPr>
                <w:b/>
                <w:bCs/>
                <w:sz w:val="20"/>
                <w:szCs w:val="20"/>
              </w:rPr>
              <w:t xml:space="preserve">Kondensor: </w:t>
            </w:r>
            <w:proofErr w:type="spellStart"/>
            <w:r w:rsidRPr="00B33B5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Abbego</w:t>
            </w:r>
            <w:proofErr w:type="spellEnd"/>
            <w:r w:rsidRPr="00B33B5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N.A. 1,25</w:t>
            </w:r>
          </w:p>
          <w:p w14:paraId="1B76B71C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33B5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Klasa optyki: </w:t>
            </w:r>
            <w:hyperlink r:id="rId40" w:tgtFrame="_blank" w:history="1">
              <w:proofErr w:type="spellStart"/>
              <w:r w:rsidRPr="00B33B57">
                <w:rPr>
                  <w:rStyle w:val="Hipercze"/>
                  <w:rFonts w:eastAsia="Times New Roman" w:cs="Arial"/>
                  <w:b/>
                  <w:bCs/>
                  <w:color w:val="auto"/>
                  <w:sz w:val="20"/>
                  <w:szCs w:val="20"/>
                  <w:lang w:eastAsia="pl-PL"/>
                </w:rPr>
                <w:t>planachromatyczna</w:t>
              </w:r>
              <w:proofErr w:type="spellEnd"/>
            </w:hyperlink>
          </w:p>
          <w:p w14:paraId="345B7E52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33B5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Źródło oświetlenia: </w:t>
            </w:r>
            <w:hyperlink r:id="rId41" w:tgtFrame="_blank" w:history="1">
              <w:r w:rsidRPr="00B33B57">
                <w:rPr>
                  <w:rStyle w:val="Hipercze"/>
                  <w:rFonts w:eastAsia="Times New Roman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LED</w:t>
              </w:r>
            </w:hyperlink>
          </w:p>
          <w:p w14:paraId="3509DEC4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33B5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Moc oświetlenia: 3 W</w:t>
            </w:r>
          </w:p>
          <w:p w14:paraId="56B3C9E9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33B5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Oświetlenie: </w:t>
            </w:r>
            <w:hyperlink r:id="rId42" w:tgtFrame="_blank" w:history="1">
              <w:r w:rsidRPr="00B33B57">
                <w:rPr>
                  <w:rStyle w:val="Hipercze"/>
                  <w:rFonts w:eastAsia="Times New Roman" w:cs="Arial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przechodzące</w:t>
              </w:r>
            </w:hyperlink>
          </w:p>
          <w:p w14:paraId="4A55DF23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33B5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Korekcja optyczna: nieskończoność</w:t>
            </w:r>
          </w:p>
          <w:p w14:paraId="5B5E2658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  <w:lang w:eastAsia="pl-PL"/>
              </w:rPr>
              <w:t>Wymiary stolika:</w:t>
            </w:r>
            <w:r w:rsidRPr="00B33B57">
              <w:rPr>
                <w:b/>
                <w:bCs/>
                <w:sz w:val="20"/>
                <w:szCs w:val="20"/>
              </w:rPr>
              <w:t xml:space="preserve"> </w:t>
            </w:r>
            <w:r w:rsidRPr="00B33B57">
              <w:rPr>
                <w:b/>
                <w:bCs/>
                <w:sz w:val="20"/>
                <w:szCs w:val="20"/>
                <w:lang w:eastAsia="pl-PL"/>
              </w:rPr>
              <w:t>165 x 125 mm</w:t>
            </w:r>
          </w:p>
          <w:p w14:paraId="45F1D5A3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t xml:space="preserve">Mechanizm przesuwu preparatu: </w:t>
            </w:r>
            <w:hyperlink r:id="rId43" w:history="1"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na jeden preparat</w:t>
              </w:r>
            </w:hyperlink>
            <w:r w:rsidRPr="00B33B57">
              <w:rPr>
                <w:b/>
                <w:bCs/>
                <w:sz w:val="20"/>
                <w:szCs w:val="20"/>
              </w:rPr>
              <w:t xml:space="preserve">, </w:t>
            </w:r>
            <w:hyperlink r:id="rId44" w:history="1">
              <w:r w:rsidRPr="00B33B57">
                <w:rPr>
                  <w:rStyle w:val="Hipercze"/>
                  <w:b/>
                  <w:bCs/>
                  <w:color w:val="auto"/>
                  <w:sz w:val="20"/>
                  <w:szCs w:val="20"/>
                  <w:u w:val="none"/>
                </w:rPr>
                <w:t>z noniuszem</w:t>
              </w:r>
            </w:hyperlink>
          </w:p>
          <w:p w14:paraId="699D959F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lastRenderedPageBreak/>
              <w:t>Zakres ruchu mechanizmu przesuwu preparatu: 74 x 30 mm</w:t>
            </w:r>
          </w:p>
          <w:p w14:paraId="5D81D292" w14:textId="77777777" w:rsidR="00B33B57" w:rsidRPr="00B33B57" w:rsidRDefault="00B33B57" w:rsidP="00B33B57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t xml:space="preserve">Pokrętła regulacji ostrości: mikro, makro, dwustronne, współosiowe, z regulacją siły docisku, </w:t>
            </w:r>
          </w:p>
          <w:p w14:paraId="587814C3" w14:textId="77777777" w:rsidR="00B33B57" w:rsidRPr="00B33B57" w:rsidRDefault="00B33B57" w:rsidP="00B33B57">
            <w:pPr>
              <w:suppressAutoHyphens/>
              <w:spacing w:after="0" w:line="240" w:lineRule="auto"/>
              <w:ind w:left="720"/>
              <w:rPr>
                <w:b/>
                <w:bCs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t>z blokadą górnego położenia stolika</w:t>
            </w:r>
          </w:p>
          <w:p w14:paraId="11C161FF" w14:textId="77777777" w:rsidR="00B33B57" w:rsidRPr="00B33B57" w:rsidRDefault="00B33B57" w:rsidP="00B33B57">
            <w:pPr>
              <w:pStyle w:val="Akapitzlist"/>
              <w:numPr>
                <w:ilvl w:val="0"/>
                <w:numId w:val="46"/>
              </w:numPr>
              <w:suppressAutoHyphens/>
              <w:rPr>
                <w:rFonts w:ascii="Lato" w:hAnsi="Lato"/>
                <w:b/>
                <w:bCs/>
                <w:sz w:val="20"/>
                <w:szCs w:val="20"/>
              </w:rPr>
            </w:pPr>
            <w:r w:rsidRPr="00B33B57">
              <w:rPr>
                <w:rFonts w:ascii="Lato" w:hAnsi="Lato"/>
                <w:b/>
                <w:bCs/>
                <w:sz w:val="20"/>
                <w:szCs w:val="20"/>
              </w:rPr>
              <w:t>Działka elementarna ruchu mikro: 2 µm</w:t>
            </w:r>
          </w:p>
          <w:p w14:paraId="42D92F5B" w14:textId="77777777" w:rsidR="00B33B57" w:rsidRPr="00B33B57" w:rsidRDefault="00B33B57" w:rsidP="00B33B57">
            <w:pPr>
              <w:pStyle w:val="Akapitzlist"/>
              <w:numPr>
                <w:ilvl w:val="0"/>
                <w:numId w:val="46"/>
              </w:numPr>
              <w:suppressAutoHyphens/>
              <w:rPr>
                <w:rFonts w:ascii="Lato" w:hAnsi="Lato"/>
                <w:sz w:val="20"/>
                <w:szCs w:val="20"/>
              </w:rPr>
            </w:pPr>
            <w:r w:rsidRPr="00B33B57">
              <w:rPr>
                <w:rFonts w:ascii="Lato" w:hAnsi="Lato"/>
                <w:b/>
                <w:bCs/>
                <w:sz w:val="20"/>
                <w:szCs w:val="20"/>
              </w:rPr>
              <w:t>Zasilanie mikroskopu: AC</w:t>
            </w:r>
          </w:p>
          <w:p w14:paraId="20FA86FC" w14:textId="77777777" w:rsidR="00B33B57" w:rsidRPr="00B33B57" w:rsidRDefault="00B33B57" w:rsidP="00B33B57">
            <w:pPr>
              <w:numPr>
                <w:ilvl w:val="0"/>
                <w:numId w:val="46"/>
              </w:numPr>
              <w:suppressAutoHyphens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3B57">
              <w:rPr>
                <w:b/>
                <w:bCs/>
                <w:sz w:val="20"/>
                <w:szCs w:val="20"/>
              </w:rPr>
              <w:t>Okres gwarancji: 24 miesięcy</w:t>
            </w:r>
          </w:p>
          <w:p w14:paraId="46192B9E" w14:textId="77777777" w:rsidR="00B33B57" w:rsidRPr="00B33B57" w:rsidRDefault="00B33B57" w:rsidP="00B33B57">
            <w:pPr>
              <w:suppressAutoHyphens/>
              <w:spacing w:after="0" w:line="240" w:lineRule="auto"/>
              <w:rPr>
                <w:b/>
                <w:sz w:val="20"/>
                <w:szCs w:val="20"/>
              </w:rPr>
            </w:pPr>
          </w:p>
          <w:p w14:paraId="78C1A078" w14:textId="77777777" w:rsidR="006F6352" w:rsidRPr="001A1706" w:rsidRDefault="006F6352" w:rsidP="00B33B57">
            <w:pPr>
              <w:suppressAutoHyphens/>
              <w:spacing w:after="0" w:line="240" w:lineRule="auto"/>
              <w:ind w:left="714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DEF" w14:textId="77777777" w:rsidR="006F6352" w:rsidRPr="001A1706" w:rsidRDefault="006F6352" w:rsidP="0089685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lastRenderedPageBreak/>
              <w:t xml:space="preserve"> 1 szt.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ADC" w14:textId="77777777" w:rsidR="006F6352" w:rsidRPr="001A1706" w:rsidRDefault="006F6352" w:rsidP="008968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14:paraId="5BD26570" w14:textId="77777777" w:rsidR="00B83665" w:rsidRPr="007C2C9D" w:rsidRDefault="00B83665" w:rsidP="007C2C9D">
      <w:pPr>
        <w:pStyle w:val="Akapitzlist1"/>
        <w:ind w:left="714"/>
        <w:jc w:val="both"/>
        <w:rPr>
          <w:rFonts w:ascii="Lato" w:hAnsi="Lato"/>
          <w:sz w:val="20"/>
          <w:szCs w:val="20"/>
        </w:rPr>
      </w:pPr>
    </w:p>
    <w:p w14:paraId="4B14FEA1" w14:textId="77777777" w:rsidR="00E20ACF" w:rsidRDefault="00E20ACF" w:rsidP="00D01C37">
      <w:pPr>
        <w:pStyle w:val="Akapitzlist1"/>
        <w:ind w:left="714"/>
        <w:jc w:val="both"/>
        <w:rPr>
          <w:rFonts w:ascii="Lato" w:hAnsi="Lato"/>
          <w:sz w:val="20"/>
          <w:szCs w:val="20"/>
        </w:rPr>
      </w:pPr>
    </w:p>
    <w:p w14:paraId="62A5A61C" w14:textId="77777777" w:rsidR="00B33B57" w:rsidRDefault="00B33B57" w:rsidP="00D01C37">
      <w:pPr>
        <w:pStyle w:val="Akapitzlist1"/>
        <w:ind w:left="714"/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10378" w:type="dxa"/>
        <w:tblInd w:w="-885" w:type="dxa"/>
        <w:tblLook w:val="04A0" w:firstRow="1" w:lastRow="0" w:firstColumn="1" w:lastColumn="0" w:noHBand="0" w:noVBand="1"/>
      </w:tblPr>
      <w:tblGrid>
        <w:gridCol w:w="478"/>
        <w:gridCol w:w="1821"/>
        <w:gridCol w:w="4338"/>
        <w:gridCol w:w="859"/>
        <w:gridCol w:w="2882"/>
      </w:tblGrid>
      <w:tr w:rsidR="00B33B57" w:rsidRPr="00D01C37" w14:paraId="6FDD5ACE" w14:textId="77777777" w:rsidTr="00896855">
        <w:trPr>
          <w:trHeight w:val="9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3BDE" w14:textId="77777777" w:rsidR="00B33B57" w:rsidRPr="00D01C37" w:rsidRDefault="00B33B57" w:rsidP="0089685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A29D" w14:textId="77777777" w:rsidR="00B33B57" w:rsidRPr="00D01C37" w:rsidRDefault="00B33B57" w:rsidP="0089685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619D" w14:textId="77777777" w:rsidR="00B33B57" w:rsidRPr="00D01C37" w:rsidRDefault="00B33B57" w:rsidP="0089685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O</w:t>
            </w: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 xml:space="preserve">pis przedmiotu zamówienia – wymagania </w:t>
            </w:r>
            <w:r>
              <w:rPr>
                <w:rFonts w:cstheme="minorHAnsi"/>
                <w:b/>
                <w:sz w:val="20"/>
                <w:szCs w:val="20"/>
                <w:lang w:eastAsia="pl-PL"/>
              </w:rPr>
              <w:t>Z</w:t>
            </w: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amawiającego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9230" w14:textId="77777777" w:rsidR="00B33B57" w:rsidRPr="00D01C37" w:rsidRDefault="00B33B57" w:rsidP="0089685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0039" w14:textId="77777777" w:rsidR="00B33B57" w:rsidRPr="00D01C37" w:rsidRDefault="00B33B57" w:rsidP="0089685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 xml:space="preserve">Opis oferowanego </w:t>
            </w:r>
            <w:r>
              <w:rPr>
                <w:rFonts w:cstheme="minorHAnsi"/>
                <w:b/>
                <w:sz w:val="20"/>
                <w:szCs w:val="20"/>
                <w:lang w:eastAsia="pl-PL"/>
              </w:rPr>
              <w:t xml:space="preserve">przez Oferenta </w:t>
            </w:r>
            <w:r w:rsidRPr="00D01C37">
              <w:rPr>
                <w:rFonts w:cstheme="minorHAnsi"/>
                <w:b/>
                <w:sz w:val="20"/>
                <w:szCs w:val="20"/>
                <w:lang w:eastAsia="pl-PL"/>
              </w:rPr>
              <w:t>przedmiotu zamówienia</w:t>
            </w:r>
            <w:r>
              <w:rPr>
                <w:rFonts w:cstheme="minorHAnsi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B33B57" w:rsidRPr="001A1706" w14:paraId="6C53CED1" w14:textId="77777777" w:rsidTr="0089685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159" w14:textId="77777777" w:rsidR="00B33B57" w:rsidRPr="001A1706" w:rsidRDefault="00B33B57" w:rsidP="0089685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5E961502" w14:textId="77777777" w:rsidR="00B33B57" w:rsidRPr="001A1706" w:rsidRDefault="00B33B57" w:rsidP="0089685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3EB0D7FA" w14:textId="04F8D4D9" w:rsidR="00B33B57" w:rsidRPr="001A1706" w:rsidRDefault="00B33B57" w:rsidP="0089685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1A1706">
              <w:rPr>
                <w:rFonts w:cstheme="minorHAnsi"/>
                <w:b/>
                <w:sz w:val="20"/>
                <w:szCs w:val="20"/>
                <w:lang w:eastAsia="pl-PL"/>
              </w:rPr>
              <w:t>I</w:t>
            </w:r>
            <w:r w:rsidR="00F76CA6">
              <w:rPr>
                <w:rFonts w:cstheme="minorHAnsi"/>
                <w:b/>
                <w:sz w:val="20"/>
                <w:szCs w:val="20"/>
                <w:lang w:eastAsia="pl-PL"/>
              </w:rPr>
              <w:t>II</w:t>
            </w:r>
            <w:r w:rsidRPr="001A1706">
              <w:rPr>
                <w:rFonts w:cstheme="minorHAnsi"/>
                <w:b/>
                <w:sz w:val="20"/>
                <w:szCs w:val="20"/>
                <w:lang w:eastAsia="pl-PL"/>
              </w:rPr>
              <w:t>.</w:t>
            </w:r>
          </w:p>
          <w:p w14:paraId="215A5B07" w14:textId="77777777" w:rsidR="00B33B57" w:rsidRPr="001A1706" w:rsidRDefault="00B33B57" w:rsidP="0089685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14:paraId="2262E0C7" w14:textId="77777777" w:rsidR="00B33B57" w:rsidRPr="001A1706" w:rsidRDefault="00B33B57" w:rsidP="0089685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0E2" w14:textId="11370E59" w:rsidR="00B33B57" w:rsidRPr="001A1706" w:rsidRDefault="00B33B57" w:rsidP="00F76CA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544781">
              <w:rPr>
                <w:b/>
                <w:sz w:val="20"/>
                <w:szCs w:val="20"/>
              </w:rPr>
              <w:t>Przedmiotem zamówienia jest</w:t>
            </w:r>
            <w:r>
              <w:rPr>
                <w:b/>
                <w:sz w:val="20"/>
                <w:szCs w:val="20"/>
              </w:rPr>
              <w:t xml:space="preserve"> zakup i dostawa</w:t>
            </w:r>
            <w:r w:rsidR="00F76CA6">
              <w:rPr>
                <w:b/>
                <w:sz w:val="20"/>
                <w:szCs w:val="20"/>
              </w:rPr>
              <w:t xml:space="preserve"> mikroskopu nr 3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E2D" w14:textId="77777777" w:rsidR="00B33B57" w:rsidRPr="00B33B57" w:rsidRDefault="00B33B57" w:rsidP="002B498C">
            <w:pPr>
              <w:suppressAutoHyphens/>
              <w:spacing w:after="0" w:line="240" w:lineRule="auto"/>
              <w:rPr>
                <w:b/>
                <w:sz w:val="20"/>
                <w:szCs w:val="20"/>
              </w:rPr>
            </w:pPr>
          </w:p>
          <w:p w14:paraId="57E08592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Rodzaj mikroskopu: </w:t>
            </w:r>
            <w:hyperlink r:id="rId45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  <w:u w:val="none"/>
                </w:rPr>
                <w:t>biologiczny</w:t>
              </w:r>
            </w:hyperlink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, </w:t>
            </w:r>
            <w:hyperlink r:id="rId46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  <w:u w:val="none"/>
                </w:rPr>
                <w:t>w układzie prostym</w:t>
              </w:r>
            </w:hyperlink>
          </w:p>
          <w:p w14:paraId="5B7113F8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Technika obserwacji: </w:t>
            </w:r>
            <w:hyperlink r:id="rId47" w:tgtFrame="_blank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  <w:u w:val="none"/>
                </w:rPr>
                <w:t>jasne pole</w:t>
              </w:r>
            </w:hyperlink>
          </w:p>
          <w:p w14:paraId="1C17FA72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Głowica:  </w:t>
            </w:r>
            <w:hyperlink r:id="rId48" w:tgtFrame="_blank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  <w:u w:val="none"/>
                </w:rPr>
                <w:t>binokularowa</w:t>
              </w:r>
            </w:hyperlink>
          </w:p>
          <w:p w14:paraId="5EEFA9B9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Rewolwer obiektywowy: </w:t>
            </w:r>
            <w:hyperlink r:id="rId49" w:tgtFrame="_blank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  <w:u w:val="none"/>
                </w:rPr>
                <w:t>czterogniazdowy</w:t>
              </w:r>
            </w:hyperlink>
          </w:p>
          <w:p w14:paraId="2B4F14E5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tabs>
                <w:tab w:val="num" w:pos="720"/>
              </w:tabs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>Obiektywy: 4x, 10x, 40x, 100 x OIL</w:t>
            </w:r>
          </w:p>
          <w:p w14:paraId="13E1643E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Powiększenie obiektywu: </w:t>
            </w:r>
            <w:hyperlink r:id="rId50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</w:rPr>
                <w:t>4 x</w:t>
              </w:r>
            </w:hyperlink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, </w:t>
            </w:r>
            <w:hyperlink r:id="rId51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</w:rPr>
                <w:t>10 x</w:t>
              </w:r>
            </w:hyperlink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, </w:t>
            </w:r>
            <w:hyperlink r:id="rId52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</w:rPr>
                <w:t>40 x</w:t>
              </w:r>
            </w:hyperlink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, </w:t>
            </w:r>
            <w:hyperlink r:id="rId53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</w:rPr>
                <w:t>100 x</w:t>
              </w:r>
            </w:hyperlink>
          </w:p>
          <w:p w14:paraId="48CF6A33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>Powiększenie okularu: 10 x</w:t>
            </w:r>
          </w:p>
          <w:p w14:paraId="582A11E6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rPr>
                <w:rFonts w:ascii="Lato" w:hAnsi="Lato"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>Pole widzenia okularów:</w:t>
            </w:r>
            <w:r w:rsidRPr="00503F82">
              <w:rPr>
                <w:rFonts w:ascii="Lato" w:hAnsi="Lato"/>
                <w:b/>
                <w:bCs/>
                <w:sz w:val="20"/>
                <w:szCs w:val="20"/>
                <w:shd w:val="clear" w:color="auto" w:fill="F3F3F3"/>
              </w:rPr>
              <w:t xml:space="preserve"> </w:t>
            </w:r>
            <w:hyperlink r:id="rId54" w:tgtFrame="_blank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</w:rPr>
                <w:t>18 mm</w:t>
              </w:r>
            </w:hyperlink>
          </w:p>
          <w:p w14:paraId="60FD898E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suppressAutoHyphens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>Rozstaw źrenic: 48-75 mm</w:t>
            </w:r>
          </w:p>
          <w:p w14:paraId="79930717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suppressAutoHyphens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>Kąt nachylenia tubusów okularowych: 30 °</w:t>
            </w:r>
          </w:p>
          <w:p w14:paraId="1883FCE3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suppressAutoHyphens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>Regulacja dioptrii: +/- 5D w lewym tubusie</w:t>
            </w:r>
          </w:p>
          <w:p w14:paraId="1A8949F0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suppressAutoHyphens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Powiększenia mikroskopu: </w:t>
            </w:r>
            <w:hyperlink r:id="rId55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</w:rPr>
                <w:t>40 x</w:t>
              </w:r>
            </w:hyperlink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, </w:t>
            </w:r>
            <w:hyperlink r:id="rId56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</w:rPr>
                <w:t>100 x</w:t>
              </w:r>
            </w:hyperlink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, </w:t>
            </w:r>
            <w:hyperlink r:id="rId57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</w:rPr>
                <w:t>400 x</w:t>
              </w:r>
            </w:hyperlink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, </w:t>
            </w:r>
            <w:hyperlink r:id="rId58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</w:rPr>
                <w:t>1000 x</w:t>
              </w:r>
            </w:hyperlink>
          </w:p>
          <w:p w14:paraId="1FE63BE1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suppressAutoHyphens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Kondensor: </w:t>
            </w:r>
            <w:proofErr w:type="spellStart"/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>Abbego</w:t>
            </w:r>
            <w:proofErr w:type="spellEnd"/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 N.A. 1,25</w:t>
            </w:r>
          </w:p>
          <w:p w14:paraId="5E93E959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suppressAutoHyphens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Klasa optyki: </w:t>
            </w:r>
            <w:hyperlink r:id="rId59" w:tgtFrame="_blank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  <w:u w:val="none"/>
                </w:rPr>
                <w:t>achromatyczna</w:t>
              </w:r>
            </w:hyperlink>
          </w:p>
          <w:p w14:paraId="6B6BE787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suppressAutoHyphens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Źródło oświetlenia: </w:t>
            </w:r>
            <w:hyperlink r:id="rId60" w:tgtFrame="_blank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  <w:u w:val="none"/>
                </w:rPr>
                <w:t>LED</w:t>
              </w:r>
            </w:hyperlink>
          </w:p>
          <w:p w14:paraId="259E0AF9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suppressAutoHyphens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Oświetlenie: </w:t>
            </w:r>
            <w:hyperlink r:id="rId61" w:tgtFrame="_blank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  <w:u w:val="none"/>
                </w:rPr>
                <w:t>przechodzące</w:t>
              </w:r>
            </w:hyperlink>
          </w:p>
          <w:p w14:paraId="3B17BFB5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suppressAutoHyphens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Korekcja optyczna: 160  </w:t>
            </w:r>
          </w:p>
          <w:p w14:paraId="19226703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suppressAutoHyphens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>Wymiary stolika: 142 x 132 mm</w:t>
            </w:r>
          </w:p>
          <w:p w14:paraId="57D692EA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tabs>
                <w:tab w:val="num" w:pos="720"/>
              </w:tabs>
              <w:suppressAutoHyphens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Mechanizm przesuwu preparatu: </w:t>
            </w:r>
            <w:hyperlink r:id="rId62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  <w:u w:val="none"/>
                </w:rPr>
                <w:t>na dwa preparaty</w:t>
              </w:r>
            </w:hyperlink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 xml:space="preserve">, </w:t>
            </w:r>
            <w:hyperlink r:id="rId63" w:history="1">
              <w:r w:rsidRPr="00503F82">
                <w:rPr>
                  <w:rStyle w:val="Hipercze"/>
                  <w:rFonts w:ascii="Lato" w:hAnsi="Lato"/>
                  <w:b/>
                  <w:bCs/>
                  <w:color w:val="auto"/>
                  <w:sz w:val="20"/>
                  <w:szCs w:val="20"/>
                  <w:u w:val="none"/>
                </w:rPr>
                <w:t>z noniuszem</w:t>
              </w:r>
            </w:hyperlink>
          </w:p>
          <w:p w14:paraId="5DCEF705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tabs>
                <w:tab w:val="num" w:pos="720"/>
              </w:tabs>
              <w:suppressAutoHyphens/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>Zakres ruchu mechanizmu przesuwu preparatu: 75 x 40 mm</w:t>
            </w:r>
          </w:p>
          <w:p w14:paraId="67E756C0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>Pokrętła regulacji ostrości: mikro, makro, dwustronne, współosiowe.</w:t>
            </w:r>
          </w:p>
          <w:p w14:paraId="30F7FF15" w14:textId="77777777" w:rsidR="002B498C" w:rsidRPr="00503F82" w:rsidRDefault="002B498C" w:rsidP="002B498C">
            <w:pPr>
              <w:pStyle w:val="Akapitzlist"/>
              <w:numPr>
                <w:ilvl w:val="0"/>
                <w:numId w:val="47"/>
              </w:numPr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>Działka elementarna ruchu mikro: 4 µm</w:t>
            </w:r>
          </w:p>
          <w:p w14:paraId="3501A1B8" w14:textId="77777777" w:rsidR="002B498C" w:rsidRPr="00503F82" w:rsidRDefault="002B498C" w:rsidP="002B498C">
            <w:pPr>
              <w:pStyle w:val="Akapitzlist"/>
              <w:numPr>
                <w:ilvl w:val="0"/>
                <w:numId w:val="48"/>
              </w:numPr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>Zasilanie mikroskopu: DC 5V/0,5A</w:t>
            </w:r>
          </w:p>
          <w:p w14:paraId="1AA5E890" w14:textId="77777777" w:rsidR="002B498C" w:rsidRPr="00503F82" w:rsidRDefault="002B498C" w:rsidP="002B498C">
            <w:pPr>
              <w:pStyle w:val="Akapitzlist"/>
              <w:numPr>
                <w:ilvl w:val="0"/>
                <w:numId w:val="48"/>
              </w:numPr>
              <w:rPr>
                <w:rFonts w:ascii="Lato" w:hAnsi="Lato"/>
                <w:b/>
                <w:bCs/>
                <w:sz w:val="20"/>
                <w:szCs w:val="20"/>
              </w:rPr>
            </w:pPr>
            <w:r w:rsidRPr="00503F82">
              <w:rPr>
                <w:rFonts w:ascii="Lato" w:hAnsi="Lato"/>
                <w:b/>
                <w:bCs/>
                <w:sz w:val="20"/>
                <w:szCs w:val="20"/>
              </w:rPr>
              <w:t>Możliwość rozbudowy: ciemne pole, kontrast fazowy, polaryzacja</w:t>
            </w:r>
          </w:p>
          <w:p w14:paraId="69D7922F" w14:textId="77777777" w:rsidR="002B498C" w:rsidRPr="00503F82" w:rsidRDefault="002B498C" w:rsidP="002B498C">
            <w:pPr>
              <w:pStyle w:val="Akapitzlist"/>
              <w:numPr>
                <w:ilvl w:val="0"/>
                <w:numId w:val="48"/>
              </w:numPr>
              <w:rPr>
                <w:rFonts w:ascii="Lato" w:hAnsi="Lato" w:cs="Calibri"/>
                <w:color w:val="8B8B8B"/>
                <w:sz w:val="20"/>
                <w:szCs w:val="20"/>
              </w:rPr>
            </w:pPr>
            <w:r w:rsidRPr="00503F82">
              <w:rPr>
                <w:rFonts w:ascii="Lato" w:hAnsi="Lato" w:cs="Calibri"/>
                <w:b/>
                <w:bCs/>
                <w:sz w:val="20"/>
                <w:szCs w:val="20"/>
              </w:rPr>
              <w:t>Okres gwarancji: 24 miesięcy</w:t>
            </w:r>
          </w:p>
          <w:p w14:paraId="1BED3D1A" w14:textId="77777777" w:rsidR="00B33B57" w:rsidRPr="001A1706" w:rsidRDefault="00B33B57" w:rsidP="00896855">
            <w:pPr>
              <w:suppressAutoHyphens/>
              <w:spacing w:after="0" w:line="240" w:lineRule="auto"/>
              <w:ind w:left="714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BF85" w14:textId="04A43840" w:rsidR="00B33B57" w:rsidRPr="001A1706" w:rsidRDefault="00B33B57" w:rsidP="0089685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8C54A5">
              <w:rPr>
                <w:rFonts w:cstheme="minorHAnsi"/>
                <w:b/>
                <w:sz w:val="20"/>
                <w:szCs w:val="20"/>
                <w:lang w:eastAsia="pl-PL"/>
              </w:rPr>
              <w:t>4</w:t>
            </w:r>
            <w:r>
              <w:rPr>
                <w:rFonts w:cstheme="minorHAnsi"/>
                <w:b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508B" w14:textId="77777777" w:rsidR="00B33B57" w:rsidRPr="001A1706" w:rsidRDefault="00B33B57" w:rsidP="0089685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14:paraId="1178D8B4" w14:textId="77777777" w:rsidR="00B33B57" w:rsidRDefault="00B33B57" w:rsidP="00D01C37">
      <w:pPr>
        <w:pStyle w:val="Akapitzlist1"/>
        <w:ind w:left="714"/>
        <w:jc w:val="both"/>
        <w:rPr>
          <w:rFonts w:ascii="Lato" w:hAnsi="Lato"/>
          <w:sz w:val="20"/>
          <w:szCs w:val="20"/>
        </w:rPr>
      </w:pPr>
    </w:p>
    <w:p w14:paraId="4C6EE38E" w14:textId="058EAD6C" w:rsidR="0015635D" w:rsidRPr="00B51056" w:rsidRDefault="00C65212" w:rsidP="00C65212">
      <w:pPr>
        <w:pStyle w:val="Akapitzlist1"/>
        <w:spacing w:line="360" w:lineRule="auto"/>
        <w:ind w:left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3. </w:t>
      </w:r>
      <w:r w:rsidR="0015635D" w:rsidRPr="00B51056">
        <w:rPr>
          <w:rFonts w:ascii="Lato" w:hAnsi="Lato"/>
          <w:sz w:val="20"/>
          <w:szCs w:val="20"/>
        </w:rPr>
        <w:t>Zobowiązuję się do zrealizowania zamówienia zgodnie z warunkami umowy.</w:t>
      </w:r>
    </w:p>
    <w:p w14:paraId="551CA529" w14:textId="0FC3B7CE" w:rsidR="005E0C76" w:rsidRPr="00C65212" w:rsidRDefault="00C65212" w:rsidP="00C65212">
      <w:pPr>
        <w:spacing w:after="0" w:line="360" w:lineRule="auto"/>
        <w:jc w:val="both"/>
        <w:rPr>
          <w:szCs w:val="20"/>
        </w:rPr>
      </w:pPr>
      <w:r>
        <w:rPr>
          <w:szCs w:val="20"/>
        </w:rPr>
        <w:t>4. </w:t>
      </w:r>
      <w:r w:rsidR="005E0C76" w:rsidRPr="00C65212">
        <w:rPr>
          <w:szCs w:val="20"/>
        </w:rPr>
        <w:t>Oświadczam, iż dostarczony przedmiot zamówienia jest fabrycznie nowy.</w:t>
      </w:r>
    </w:p>
    <w:p w14:paraId="46F90949" w14:textId="4DEF0C0F" w:rsidR="0015635D" w:rsidRPr="00B51056" w:rsidRDefault="00C65212" w:rsidP="00C65212">
      <w:pPr>
        <w:pStyle w:val="Akapitzlist1"/>
        <w:spacing w:line="360" w:lineRule="auto"/>
        <w:ind w:left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5. </w:t>
      </w:r>
      <w:r w:rsidR="0015635D" w:rsidRPr="00B51056">
        <w:rPr>
          <w:rFonts w:ascii="Lato" w:hAnsi="Lato"/>
          <w:sz w:val="20"/>
          <w:szCs w:val="20"/>
        </w:rPr>
        <w:t>Oświadczam, iż powyższa cena zawiera wszelkie koszty, jakie poniesie Zamawi</w:t>
      </w:r>
      <w:r w:rsidR="005E0C76" w:rsidRPr="00B51056">
        <w:rPr>
          <w:rFonts w:ascii="Lato" w:hAnsi="Lato"/>
          <w:sz w:val="20"/>
          <w:szCs w:val="20"/>
        </w:rPr>
        <w:t>ający z tytułu realizacji przedmiotu zamówienia.</w:t>
      </w:r>
    </w:p>
    <w:p w14:paraId="5AE604DE" w14:textId="1C0F180A" w:rsidR="0015635D" w:rsidRPr="00B51056" w:rsidRDefault="00C65212" w:rsidP="00C65212">
      <w:pPr>
        <w:pStyle w:val="Akapitzlist1"/>
        <w:spacing w:line="360" w:lineRule="auto"/>
        <w:ind w:left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6. </w:t>
      </w:r>
      <w:r w:rsidR="0015635D" w:rsidRPr="00B51056">
        <w:rPr>
          <w:rFonts w:ascii="Lato" w:hAnsi="Lato"/>
          <w:sz w:val="20"/>
          <w:szCs w:val="20"/>
        </w:rPr>
        <w:t>Oświadczam, że zapoznałem się ze specyfikacją zamówienia i warunkami realizacji umowy, uzyskałem konieczne informacje/wyjaśnienia niezbędne do przygotowania oferty.</w:t>
      </w:r>
    </w:p>
    <w:p w14:paraId="4555A033" w14:textId="5721183F" w:rsidR="005E0C76" w:rsidRPr="00C65212" w:rsidRDefault="00C65212" w:rsidP="00C65212">
      <w:pPr>
        <w:spacing w:after="0" w:line="360" w:lineRule="auto"/>
        <w:jc w:val="both"/>
        <w:rPr>
          <w:szCs w:val="20"/>
        </w:rPr>
      </w:pPr>
      <w:r>
        <w:rPr>
          <w:szCs w:val="20"/>
        </w:rPr>
        <w:t>7. </w:t>
      </w:r>
      <w:r w:rsidR="005E0C76" w:rsidRPr="00C65212">
        <w:rPr>
          <w:szCs w:val="20"/>
        </w:rPr>
        <w:t>Zamówienie zostanie dostarczone do siedziby Zamawiającego – Biebrzański Park Narodowy, Osowiec-Twierdza 8, 19-110 Goniądz.</w:t>
      </w:r>
    </w:p>
    <w:p w14:paraId="10220441" w14:textId="496D8B40" w:rsidR="00A15BDE" w:rsidRPr="00C65212" w:rsidRDefault="00A15BDE" w:rsidP="00C65212">
      <w:pPr>
        <w:spacing w:after="0" w:line="360" w:lineRule="auto"/>
        <w:jc w:val="both"/>
        <w:rPr>
          <w:rFonts w:cstheme="minorHAnsi"/>
          <w:b/>
          <w:szCs w:val="20"/>
          <w:u w:val="single"/>
        </w:rPr>
      </w:pPr>
      <w:r w:rsidRPr="00C65212">
        <w:rPr>
          <w:rFonts w:cstheme="minorHAnsi"/>
          <w:b/>
          <w:iCs/>
          <w:szCs w:val="20"/>
          <w:u w:val="single"/>
        </w:rPr>
        <w:t xml:space="preserve">8. Deklaruję termin wykonania zamówienia w terminie: </w:t>
      </w:r>
      <w:r w:rsidR="00A60825">
        <w:rPr>
          <w:rFonts w:cstheme="minorHAnsi"/>
          <w:b/>
          <w:iCs/>
          <w:szCs w:val="20"/>
          <w:u w:val="single"/>
        </w:rPr>
        <w:t>7 dni od daty podpisania umowy.</w:t>
      </w:r>
    </w:p>
    <w:p w14:paraId="0409E6E4" w14:textId="5D32C6C1" w:rsidR="00A15BDE" w:rsidRDefault="00A15BDE" w:rsidP="00A15BDE">
      <w:pPr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>9. Akceptuję warunki płatności określone w umowie tj.:</w:t>
      </w:r>
      <w:r>
        <w:rPr>
          <w:rFonts w:cstheme="minorHAnsi"/>
          <w:bCs/>
          <w:iCs/>
          <w:szCs w:val="20"/>
        </w:rPr>
        <w:t xml:space="preserve"> płatność </w:t>
      </w:r>
      <w:r>
        <w:rPr>
          <w:rFonts w:cstheme="minorHAnsi"/>
          <w:szCs w:val="20"/>
        </w:rPr>
        <w:t xml:space="preserve">za przedmiot umowy nastąpi na rachunek bankowy Wykonawcy w ciągu </w:t>
      </w:r>
      <w:r w:rsidR="00A60825">
        <w:rPr>
          <w:rFonts w:cstheme="minorHAnsi"/>
          <w:b/>
          <w:bCs/>
          <w:szCs w:val="20"/>
        </w:rPr>
        <w:t>14</w:t>
      </w:r>
      <w:r w:rsidR="00136F16" w:rsidRPr="00136F16">
        <w:rPr>
          <w:rFonts w:cstheme="minorHAnsi"/>
          <w:b/>
          <w:bCs/>
          <w:szCs w:val="20"/>
        </w:rPr>
        <w:t xml:space="preserve"> </w:t>
      </w:r>
      <w:r w:rsidRPr="00136F16">
        <w:rPr>
          <w:rFonts w:cstheme="minorHAnsi"/>
          <w:b/>
          <w:bCs/>
          <w:szCs w:val="20"/>
        </w:rPr>
        <w:t>dni</w:t>
      </w:r>
      <w:r>
        <w:rPr>
          <w:rFonts w:cstheme="minorHAnsi"/>
          <w:szCs w:val="20"/>
        </w:rPr>
        <w:t xml:space="preserve"> od daty otrzymania przez Zamawiającego prawidłowo wystawionej faktury, </w:t>
      </w:r>
      <w:r>
        <w:rPr>
          <w:rFonts w:cstheme="minorHAnsi"/>
          <w:bCs/>
          <w:iCs/>
          <w:szCs w:val="20"/>
        </w:rPr>
        <w:t xml:space="preserve">po podpisaniu przez osoby wyznaczone przez strony umowy protokołu odbioru bez zastrzeżeń. </w:t>
      </w:r>
    </w:p>
    <w:p w14:paraId="0AEB71ED" w14:textId="5290EE03" w:rsidR="00A15BDE" w:rsidRDefault="00A15BDE" w:rsidP="00A15BDE">
      <w:pPr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>10. N</w:t>
      </w:r>
      <w:r>
        <w:rPr>
          <w:rFonts w:cstheme="minorHAnsi"/>
          <w:szCs w:val="20"/>
          <w:u w:val="single"/>
        </w:rPr>
        <w:t>a dostarczony przedmiot umowy  udzielam gwarancji</w:t>
      </w:r>
      <w:r>
        <w:rPr>
          <w:rFonts w:cstheme="minorHAnsi"/>
          <w:szCs w:val="20"/>
        </w:rPr>
        <w:t>:…………………….</w:t>
      </w:r>
    </w:p>
    <w:p w14:paraId="057E5450" w14:textId="3E616F1D" w:rsidR="00A15BDE" w:rsidRDefault="00A15BDE" w:rsidP="00A15BDE">
      <w:pPr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 xml:space="preserve">11. Termin związania ofertą:……………………………… </w:t>
      </w:r>
    </w:p>
    <w:p w14:paraId="5A7531EA" w14:textId="18709073" w:rsidR="00A15BDE" w:rsidRDefault="00A15BDE" w:rsidP="00A15BDE">
      <w:pPr>
        <w:spacing w:after="0" w:line="360" w:lineRule="auto"/>
        <w:contextualSpacing/>
        <w:jc w:val="both"/>
        <w:rPr>
          <w:rFonts w:eastAsiaTheme="minorHAnsi" w:cstheme="minorHAnsi"/>
          <w:bCs/>
          <w:iCs/>
          <w:szCs w:val="20"/>
        </w:rPr>
      </w:pPr>
      <w:r>
        <w:rPr>
          <w:rFonts w:cstheme="minorHAnsi"/>
          <w:bCs/>
          <w:iCs/>
          <w:szCs w:val="20"/>
        </w:rPr>
        <w:t>12. Zobowiązuję się, w przypadku wyboru naszej oferty, do zawarcia umowy na określonych w zapytaniu cenowym warunkach, w miejscu i terminie wyznaczonym przez Zamawiającego.</w:t>
      </w:r>
    </w:p>
    <w:p w14:paraId="5D08C854" w14:textId="6115AF14" w:rsidR="00A15BDE" w:rsidRDefault="00A15BDE" w:rsidP="00A15BDE">
      <w:pPr>
        <w:spacing w:after="0" w:line="360" w:lineRule="auto"/>
        <w:contextualSpacing/>
        <w:jc w:val="both"/>
        <w:rPr>
          <w:rFonts w:cstheme="minorHAnsi"/>
          <w:bCs/>
          <w:iCs/>
          <w:szCs w:val="20"/>
        </w:rPr>
      </w:pPr>
      <w:r>
        <w:rPr>
          <w:rFonts w:cstheme="minorHAnsi"/>
          <w:color w:val="000000"/>
          <w:szCs w:val="20"/>
        </w:rPr>
        <w:t xml:space="preserve">13. Oświadczam, że wypełniłem obowiązki informacyjne przewidziane w art. 13 lub art. 14 RODO wobec osób fizycznych, </w:t>
      </w:r>
      <w:r>
        <w:rPr>
          <w:rFonts w:cstheme="minorHAnsi"/>
          <w:szCs w:val="20"/>
        </w:rPr>
        <w:t>od których dane osobowe bezpośrednio lub pośrednio pozyskałem</w:t>
      </w:r>
      <w:r>
        <w:rPr>
          <w:rFonts w:cstheme="minorHAnsi"/>
          <w:color w:val="000000"/>
          <w:szCs w:val="20"/>
        </w:rPr>
        <w:t xml:space="preserve"> w celu ubiegania się o udzielenie zamówienia publicznego w niniejszym postępowaniu.</w:t>
      </w:r>
    </w:p>
    <w:p w14:paraId="34FA350E" w14:textId="77777777" w:rsidR="00A15BDE" w:rsidRDefault="00A15BDE" w:rsidP="00A15BDE">
      <w:pPr>
        <w:tabs>
          <w:tab w:val="num" w:pos="426"/>
        </w:tabs>
        <w:spacing w:line="360" w:lineRule="auto"/>
        <w:contextualSpacing/>
        <w:jc w:val="both"/>
        <w:rPr>
          <w:rFonts w:cstheme="minorHAnsi"/>
          <w:bCs/>
          <w:iCs/>
          <w:szCs w:val="20"/>
        </w:rPr>
      </w:pPr>
    </w:p>
    <w:p w14:paraId="1908A24E" w14:textId="77777777" w:rsidR="00B52269" w:rsidRDefault="00B52269" w:rsidP="00A15BDE">
      <w:pPr>
        <w:tabs>
          <w:tab w:val="num" w:pos="426"/>
        </w:tabs>
        <w:spacing w:line="360" w:lineRule="auto"/>
        <w:contextualSpacing/>
        <w:jc w:val="both"/>
        <w:rPr>
          <w:rFonts w:cstheme="minorHAnsi"/>
          <w:bCs/>
          <w:iCs/>
          <w:szCs w:val="20"/>
        </w:rPr>
      </w:pPr>
    </w:p>
    <w:p w14:paraId="006A4774" w14:textId="77777777" w:rsidR="00A15BDE" w:rsidRPr="00A15BDE" w:rsidRDefault="00A15BDE" w:rsidP="00A15BDE">
      <w:pPr>
        <w:spacing w:after="0" w:line="360" w:lineRule="auto"/>
        <w:jc w:val="both"/>
        <w:rPr>
          <w:rFonts w:cstheme="minorHAnsi"/>
          <w:szCs w:val="20"/>
          <w:u w:val="single"/>
        </w:rPr>
      </w:pPr>
      <w:r w:rsidRPr="00A15BDE">
        <w:rPr>
          <w:rFonts w:cstheme="minorHAnsi"/>
          <w:szCs w:val="20"/>
          <w:u w:val="single"/>
        </w:rPr>
        <w:t>Załącznikami do niniejszej oferty są:</w:t>
      </w:r>
    </w:p>
    <w:p w14:paraId="0843CB0A" w14:textId="77777777" w:rsidR="00A15BDE" w:rsidRPr="004E0C88" w:rsidRDefault="00A15BDE" w:rsidP="00A15BDE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Lato" w:eastAsia="Arial Unicode MS" w:hAnsi="Lato"/>
          <w:color w:val="000000" w:themeColor="text1"/>
          <w:sz w:val="20"/>
          <w:szCs w:val="20"/>
        </w:rPr>
      </w:pPr>
      <w:r w:rsidRPr="00A15BDE">
        <w:rPr>
          <w:rFonts w:ascii="Lato" w:hAnsi="Lato"/>
          <w:color w:val="000000" w:themeColor="text1"/>
          <w:sz w:val="20"/>
          <w:szCs w:val="20"/>
        </w:rPr>
        <w:t xml:space="preserve">Odpis </w:t>
      </w:r>
      <w:r w:rsidRPr="004E0C88">
        <w:rPr>
          <w:rFonts w:ascii="Lato" w:hAnsi="Lato"/>
          <w:color w:val="000000" w:themeColor="text1"/>
          <w:sz w:val="20"/>
          <w:szCs w:val="20"/>
        </w:rPr>
        <w:t>lub informacja z Krajowego Rejestru Sądowego lub z Centralnej Ewidencji i Informacji o Działalności Gospodarczej, sporządzonych nie wcześniej niż 3 miesiące przed jej złożeniem, jeżeli odrębne przepisy wymagają wpisu do rejestru lub ewidencji;</w:t>
      </w:r>
    </w:p>
    <w:p w14:paraId="5B66DDBB" w14:textId="77777777" w:rsidR="00C46B5C" w:rsidRDefault="004E0C88" w:rsidP="004E0C8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4E0C88">
        <w:rPr>
          <w:rFonts w:ascii="Lato" w:hAnsi="Lato"/>
          <w:sz w:val="20"/>
          <w:szCs w:val="20"/>
        </w:rPr>
        <w:t>Zdjęcia</w:t>
      </w:r>
      <w:r w:rsidR="00A15BDE" w:rsidRPr="004E0C88">
        <w:rPr>
          <w:rFonts w:ascii="Lato" w:hAnsi="Lato"/>
          <w:sz w:val="20"/>
          <w:szCs w:val="20"/>
        </w:rPr>
        <w:t xml:space="preserve"> przedmiotu zamówienia w wersji papierowej</w:t>
      </w:r>
      <w:r w:rsidR="00C46B5C">
        <w:rPr>
          <w:rFonts w:ascii="Lato" w:hAnsi="Lato"/>
          <w:sz w:val="20"/>
          <w:szCs w:val="20"/>
        </w:rPr>
        <w:t>;</w:t>
      </w:r>
    </w:p>
    <w:p w14:paraId="7F77A3BC" w14:textId="46056239" w:rsidR="00A15BDE" w:rsidRDefault="005F4488" w:rsidP="004E0C88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Oświadczenie związane z przeciwdziałaniem wspieraniu agresji na Ukrainę oraz służące ochronie bezpieczeństwa narodowego</w:t>
      </w:r>
    </w:p>
    <w:p w14:paraId="5FD6B074" w14:textId="77777777" w:rsidR="004E0C88" w:rsidRPr="004E0C88" w:rsidRDefault="004E0C88" w:rsidP="004E0C88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</w:p>
    <w:p w14:paraId="0C2475A4" w14:textId="77777777" w:rsidR="00A15BDE" w:rsidRPr="004E0C88" w:rsidRDefault="00A15BDE" w:rsidP="00A15BDE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  <w:u w:val="single"/>
        </w:rPr>
      </w:pPr>
      <w:r w:rsidRPr="004E0C88">
        <w:rPr>
          <w:rFonts w:ascii="Lato" w:hAnsi="Lato" w:cstheme="minorHAnsi"/>
          <w:sz w:val="20"/>
          <w:szCs w:val="20"/>
          <w:u w:val="single"/>
        </w:rPr>
        <w:t>Ewentualnie:</w:t>
      </w:r>
    </w:p>
    <w:p w14:paraId="6DC1C162" w14:textId="77777777" w:rsidR="00A15BDE" w:rsidRPr="00A15BDE" w:rsidRDefault="00A15BDE" w:rsidP="00A15BDE">
      <w:pPr>
        <w:numPr>
          <w:ilvl w:val="0"/>
          <w:numId w:val="38"/>
        </w:numPr>
        <w:spacing w:after="0" w:line="360" w:lineRule="auto"/>
        <w:jc w:val="both"/>
        <w:rPr>
          <w:rFonts w:eastAsiaTheme="minorHAnsi" w:cstheme="minorHAnsi"/>
          <w:szCs w:val="20"/>
        </w:rPr>
      </w:pPr>
      <w:r w:rsidRPr="00A15BDE">
        <w:rPr>
          <w:rFonts w:cstheme="minorHAnsi"/>
          <w:szCs w:val="20"/>
        </w:rPr>
        <w:t xml:space="preserve">Pełnomocnictwo w formie oryginału lub kopii poświadczonej notarialnie </w:t>
      </w:r>
      <w:r w:rsidRPr="00A15BDE">
        <w:rPr>
          <w:rFonts w:cstheme="minorHAnsi"/>
          <w:iCs/>
          <w:szCs w:val="20"/>
        </w:rPr>
        <w:t>(gdy ofertę podpisuje osoba, której prawo do reprezentowania firmy nie wynika z dokumentu rejestrowego).</w:t>
      </w:r>
    </w:p>
    <w:p w14:paraId="3D24BE45" w14:textId="77777777" w:rsidR="00A15BDE" w:rsidRPr="00A15BDE" w:rsidRDefault="00A15BDE" w:rsidP="00A15BDE">
      <w:pPr>
        <w:numPr>
          <w:ilvl w:val="0"/>
          <w:numId w:val="38"/>
        </w:numPr>
        <w:spacing w:after="0" w:line="360" w:lineRule="auto"/>
        <w:jc w:val="both"/>
        <w:rPr>
          <w:rFonts w:cstheme="minorHAnsi"/>
          <w:color w:val="000000"/>
          <w:szCs w:val="20"/>
        </w:rPr>
      </w:pPr>
      <w:r w:rsidRPr="00A15BDE">
        <w:rPr>
          <w:rFonts w:cstheme="minorHAnsi"/>
          <w:szCs w:val="20"/>
        </w:rPr>
        <w:t>Inne</w:t>
      </w:r>
    </w:p>
    <w:p w14:paraId="45A425AC" w14:textId="77777777" w:rsidR="00A15BDE" w:rsidRDefault="00A15BDE" w:rsidP="00A15BDE">
      <w:pPr>
        <w:spacing w:line="360" w:lineRule="auto"/>
        <w:contextualSpacing/>
        <w:rPr>
          <w:rFonts w:cstheme="minorHAnsi"/>
          <w:i/>
          <w:iCs/>
          <w:szCs w:val="20"/>
        </w:rPr>
      </w:pPr>
    </w:p>
    <w:p w14:paraId="454611B3" w14:textId="77777777" w:rsidR="00A15BDE" w:rsidRDefault="00A15BDE" w:rsidP="00A15BDE">
      <w:pPr>
        <w:spacing w:line="360" w:lineRule="auto"/>
        <w:contextualSpacing/>
        <w:rPr>
          <w:rFonts w:cstheme="minorHAnsi"/>
          <w:i/>
          <w:iCs/>
          <w:szCs w:val="20"/>
        </w:rPr>
      </w:pPr>
    </w:p>
    <w:p w14:paraId="2C21CE2E" w14:textId="77777777" w:rsidR="00A15BDE" w:rsidRDefault="00A15BDE" w:rsidP="00A15BDE">
      <w:pPr>
        <w:spacing w:after="0" w:line="240" w:lineRule="auto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…………………………………………..</w:t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  <w:t xml:space="preserve">                    ………………………………………………………………….</w:t>
      </w:r>
    </w:p>
    <w:p w14:paraId="27EF7F7F" w14:textId="77777777" w:rsidR="00A15BDE" w:rsidRDefault="00A15BDE" w:rsidP="00A15BDE">
      <w:pPr>
        <w:spacing w:after="0" w:line="240" w:lineRule="auto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(miejscowość, dnia)</w:t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  <w:t xml:space="preserve"> (podpis wykonawcy lub osoby uprawnionej </w:t>
      </w:r>
    </w:p>
    <w:p w14:paraId="29FAFB3D" w14:textId="77777777" w:rsidR="00A15BDE" w:rsidRDefault="00A15BDE" w:rsidP="00A15BDE">
      <w:pPr>
        <w:spacing w:after="0" w:line="240" w:lineRule="auto"/>
        <w:ind w:left="3823" w:firstLine="425"/>
        <w:contextualSpacing/>
        <w:jc w:val="center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do występowania w imieniu wykonawcy)</w:t>
      </w:r>
    </w:p>
    <w:p w14:paraId="1C850D4F" w14:textId="77777777" w:rsidR="00A15BDE" w:rsidRDefault="00A15BDE" w:rsidP="00A15BDE">
      <w:pPr>
        <w:tabs>
          <w:tab w:val="left" w:pos="2610"/>
        </w:tabs>
        <w:spacing w:after="0" w:line="360" w:lineRule="auto"/>
        <w:rPr>
          <w:rFonts w:cstheme="minorBidi"/>
          <w:szCs w:val="20"/>
        </w:rPr>
      </w:pPr>
    </w:p>
    <w:p w14:paraId="24CDEF89" w14:textId="77777777" w:rsidR="009A3565" w:rsidRDefault="009A3565" w:rsidP="009A3565">
      <w:pPr>
        <w:spacing w:line="360" w:lineRule="auto"/>
        <w:contextualSpacing/>
        <w:rPr>
          <w:rFonts w:cstheme="minorHAnsi"/>
          <w:i/>
          <w:iCs/>
          <w:szCs w:val="20"/>
        </w:rPr>
      </w:pPr>
    </w:p>
    <w:p w14:paraId="2B75F6D0" w14:textId="77777777" w:rsidR="009A3565" w:rsidRDefault="009A3565" w:rsidP="009A3565">
      <w:pPr>
        <w:tabs>
          <w:tab w:val="left" w:pos="2610"/>
        </w:tabs>
        <w:spacing w:after="0" w:line="360" w:lineRule="auto"/>
        <w:rPr>
          <w:rFonts w:cstheme="minorBidi"/>
          <w:szCs w:val="20"/>
        </w:rPr>
      </w:pPr>
    </w:p>
    <w:p w14:paraId="678A620D" w14:textId="77777777" w:rsidR="009A3565" w:rsidRPr="00692115" w:rsidRDefault="009A3565" w:rsidP="009A3565">
      <w:pPr>
        <w:jc w:val="both"/>
        <w:rPr>
          <w:rFonts w:asciiTheme="minorHAnsi" w:hAnsiTheme="minorHAnsi" w:cstheme="minorHAnsi"/>
          <w:szCs w:val="20"/>
        </w:rPr>
      </w:pPr>
    </w:p>
    <w:p w14:paraId="42E07A6B" w14:textId="77777777" w:rsidR="009A3565" w:rsidRDefault="009A3565" w:rsidP="009A3565">
      <w:pPr>
        <w:jc w:val="both"/>
        <w:rPr>
          <w:szCs w:val="20"/>
        </w:rPr>
      </w:pPr>
      <w:r>
        <w:rPr>
          <w:szCs w:val="20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 powyższym, udostępniamy Państwu wszelkie informacje dotyczące przetwarzania Państwa danych osobowych, o których mowa w art. 13 i 14 RODO. Zgodnie z art. 13 ogólnego rozporządzenia o ochronie danych osobowych z dnia 27 kwietnia 2016 r. (Dz. Urz. UE L 119 z 04.05.2016) informujemy, iż:</w:t>
      </w:r>
    </w:p>
    <w:p w14:paraId="38C531B7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 xml:space="preserve">Administratorem Państwa danych osobowych jest Biebrzański Park Narodowy, z siedzibą w Osowcu-Twierdzy 8, 19-110 Goniądz, kontakt tel. 85 7383000 lub e-mail: </w:t>
      </w:r>
      <w:hyperlink r:id="rId64" w:history="1">
        <w:r>
          <w:rPr>
            <w:rStyle w:val="Hipercze"/>
            <w:rFonts w:ascii="Lato" w:hAnsi="Lato"/>
            <w:color w:val="000000" w:themeColor="text1"/>
            <w:sz w:val="20"/>
            <w:szCs w:val="20"/>
          </w:rPr>
          <w:t>sekretariat@biebrza.org.pl</w:t>
        </w:r>
      </w:hyperlink>
      <w:r>
        <w:rPr>
          <w:rFonts w:ascii="Lato" w:hAnsi="Lato"/>
          <w:color w:val="000000" w:themeColor="text1"/>
          <w:sz w:val="20"/>
          <w:szCs w:val="20"/>
        </w:rPr>
        <w:t>,</w:t>
      </w:r>
    </w:p>
    <w:p w14:paraId="001100F7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275EC226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Państwa dane osobowe przetwarzamy na podstawie obowiązujących przepisów prawa w celu:</w:t>
      </w:r>
    </w:p>
    <w:p w14:paraId="794AEB0B" w14:textId="77777777" w:rsidR="009A3565" w:rsidRDefault="009A3565" w:rsidP="009A3565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zawarcia i wykonania umowy (na podstawie art. 6 ust. 1 lit. b) RODO),</w:t>
      </w:r>
    </w:p>
    <w:p w14:paraId="4A27F829" w14:textId="77777777" w:rsidR="009A3565" w:rsidRDefault="009A3565" w:rsidP="009A3565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podjęcia działań przed zawarciem lub wykonaniem umowy (na podstawie art. 6 ust. 1 lit. b) RODO),</w:t>
      </w:r>
    </w:p>
    <w:p w14:paraId="7A681DC6" w14:textId="77777777" w:rsidR="009A3565" w:rsidRDefault="009A3565" w:rsidP="009A3565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wypełnienia obowiązków prawnych ciążących na administratorze danych osobowych (np. prawa podatkowego lub przepisów o rachunkowości), wynikających z prawa Unii i prawa polskiego - (na podstawie art. 6 ust. 1 lit. c) RODO),</w:t>
      </w:r>
    </w:p>
    <w:p w14:paraId="074B2FD1" w14:textId="77777777" w:rsidR="009A3565" w:rsidRDefault="009A3565" w:rsidP="009A3565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ustalenia, obrony i dochodzenia roszczeń (na podstawie art. 6 ust. 1 lit. f) RODO),</w:t>
      </w:r>
    </w:p>
    <w:p w14:paraId="6A761434" w14:textId="77777777" w:rsidR="009A3565" w:rsidRDefault="009A3565" w:rsidP="009A3565">
      <w:pPr>
        <w:pStyle w:val="Akapitzlist"/>
        <w:numPr>
          <w:ilvl w:val="0"/>
          <w:numId w:val="40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4EF20055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podanie danych osobowych jest dobrowolne, jednakże odmowa ich podania może skutkować brakiem możliwości zawarcia lub wykonania umowy,</w:t>
      </w:r>
    </w:p>
    <w:p w14:paraId="350396DE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eastAsia="Calibri" w:hAnsi="Lato"/>
          <w:sz w:val="20"/>
          <w:szCs w:val="20"/>
          <w:lang w:eastAsia="ar-SA"/>
        </w:rPr>
        <w:t xml:space="preserve">dane osobowe, które nam Państwo powierzacie są odpowiednio zabezpieczone przed nieupoważnionym dostępem i utratą. Dane osobowe w celach wymienionych w pkt. 3 powyżej będziemy przetwarzać, </w:t>
      </w:r>
      <w:r>
        <w:rPr>
          <w:rFonts w:ascii="Lato" w:eastAsia="Calibri" w:hAnsi="Lato"/>
          <w:color w:val="000000" w:themeColor="text1"/>
          <w:sz w:val="20"/>
          <w:szCs w:val="20"/>
          <w:lang w:eastAsia="ar-SA"/>
        </w:rPr>
        <w:t>do momentu ustania celu przetwarzania tj. przez czas wykonania umowy, ustania celów związanych z ewidencją podatkową zgodnie z  art. 86 § 1 Ordynacji podatkowej z dnia  29 sierpnia  1997 r., a w pozostałym zakresie do czasu upływu okresu przedawnienia roszczeń wynikających z przystąpienia do postępowania o udzielenie zamówienia publicznego oraz zawartej umowy,</w:t>
      </w:r>
    </w:p>
    <w:p w14:paraId="65BFA241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eastAsia="Calibri" w:hAnsi="Lato"/>
          <w:color w:val="000000" w:themeColor="text1"/>
          <w:sz w:val="20"/>
          <w:szCs w:val="20"/>
          <w:lang w:eastAsia="ar-SA"/>
        </w:rPr>
        <w:t>p</w:t>
      </w:r>
      <w:r>
        <w:rPr>
          <w:rFonts w:ascii="Lato" w:hAnsi="Lato"/>
          <w:sz w:val="20"/>
          <w:szCs w:val="20"/>
        </w:rPr>
        <w:t>onieważ dokumentacja wytworzona przez Biebrzański Parki Narodowy stanowi zasób archiwalny, informujemy, że będziemy przechowywać dane osobowe na podstawie przepisów prawa o archiwizacji oraz zgodnie z obowiązującą w Biebrzańskim Parku Narodowym, Instrukcją kancelaryjną i Jednolitym Rzeczowym Wykazem Akt. Zniszczenie dokumentacji następuje na podstawie zgody właściwego archiwum państwowego, które w szczególnie uzasadnionych przypadkach może dokonać zmiany kategorii archiwalnej dokumentacji.</w:t>
      </w:r>
    </w:p>
    <w:p w14:paraId="03C08F21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0D3F8D9A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będziemy przekazywać Państwa danych osobowych do państw trzecich lub organizacji międzynarodowych,</w:t>
      </w:r>
    </w:p>
    <w:p w14:paraId="5A2811A7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4E3A2329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posiadacie Państwo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2763C086" w14:textId="77777777" w:rsidR="009A3565" w:rsidRDefault="009A3565" w:rsidP="009A3565">
      <w:pPr>
        <w:pStyle w:val="Akapitzlist"/>
        <w:numPr>
          <w:ilvl w:val="0"/>
          <w:numId w:val="39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Państwa dane osobowe nie będą podlegały zautomatyzowanym procesom podejmowania decyzji, w tym profilowaniu.</w:t>
      </w:r>
    </w:p>
    <w:p w14:paraId="38DDAC59" w14:textId="77777777" w:rsidR="009A3565" w:rsidRDefault="009A3565" w:rsidP="009A3565">
      <w:pPr>
        <w:spacing w:after="0" w:line="360" w:lineRule="auto"/>
        <w:jc w:val="both"/>
      </w:pPr>
    </w:p>
    <w:p w14:paraId="2B2999BE" w14:textId="77777777" w:rsidR="009A3565" w:rsidRDefault="009A3565" w:rsidP="009A3565">
      <w:pPr>
        <w:jc w:val="both"/>
        <w:rPr>
          <w:szCs w:val="20"/>
        </w:rPr>
      </w:pPr>
    </w:p>
    <w:p w14:paraId="75FBC578" w14:textId="77777777" w:rsidR="009A3565" w:rsidRPr="00B51056" w:rsidRDefault="009A3565" w:rsidP="009A3565">
      <w:pPr>
        <w:pStyle w:val="Akapitzlist1"/>
        <w:spacing w:line="360" w:lineRule="auto"/>
        <w:rPr>
          <w:rFonts w:ascii="Lato" w:hAnsi="Lato"/>
          <w:sz w:val="20"/>
          <w:szCs w:val="20"/>
        </w:rPr>
      </w:pPr>
    </w:p>
    <w:p w14:paraId="56D37651" w14:textId="77777777" w:rsidR="009A3565" w:rsidRPr="00B51056" w:rsidRDefault="009A3565" w:rsidP="009A3565">
      <w:pPr>
        <w:spacing w:after="0" w:line="360" w:lineRule="auto"/>
        <w:jc w:val="both"/>
        <w:rPr>
          <w:szCs w:val="20"/>
        </w:rPr>
      </w:pPr>
    </w:p>
    <w:p w14:paraId="096EE6A8" w14:textId="77777777" w:rsidR="009A3565" w:rsidRPr="00B51056" w:rsidRDefault="009A3565" w:rsidP="009A3565">
      <w:pPr>
        <w:spacing w:after="0" w:line="360" w:lineRule="auto"/>
        <w:jc w:val="both"/>
        <w:rPr>
          <w:szCs w:val="20"/>
        </w:rPr>
      </w:pPr>
      <w:r w:rsidRPr="00B51056">
        <w:rPr>
          <w:szCs w:val="20"/>
        </w:rPr>
        <w:t>....................................................</w:t>
      </w:r>
      <w:r w:rsidRPr="00B51056">
        <w:rPr>
          <w:szCs w:val="20"/>
        </w:rPr>
        <w:tab/>
        <w:t xml:space="preserve">    </w:t>
      </w:r>
      <w:r w:rsidRPr="00B51056">
        <w:rPr>
          <w:szCs w:val="20"/>
        </w:rPr>
        <w:tab/>
        <w:t xml:space="preserve">     </w:t>
      </w:r>
      <w:r w:rsidRPr="00B51056">
        <w:rPr>
          <w:szCs w:val="20"/>
        </w:rPr>
        <w:tab/>
      </w:r>
      <w:r>
        <w:rPr>
          <w:szCs w:val="20"/>
        </w:rPr>
        <w:t xml:space="preserve">  ………..……………</w:t>
      </w:r>
      <w:r w:rsidRPr="00B51056">
        <w:rPr>
          <w:szCs w:val="20"/>
        </w:rPr>
        <w:t>…………………..........................................</w:t>
      </w:r>
    </w:p>
    <w:p w14:paraId="7E937DB7" w14:textId="77777777" w:rsidR="009A3565" w:rsidRPr="00B51056" w:rsidRDefault="009A3565" w:rsidP="009A3565">
      <w:pPr>
        <w:spacing w:after="0" w:line="360" w:lineRule="auto"/>
        <w:rPr>
          <w:szCs w:val="20"/>
        </w:rPr>
      </w:pPr>
      <w:r w:rsidRPr="00B51056">
        <w:rPr>
          <w:szCs w:val="20"/>
        </w:rPr>
        <w:t xml:space="preserve">    (Miejscowość i data)</w:t>
      </w:r>
      <w:r w:rsidRPr="00B51056">
        <w:rPr>
          <w:szCs w:val="20"/>
        </w:rPr>
        <w:tab/>
      </w:r>
      <w:r w:rsidRPr="00B51056">
        <w:rPr>
          <w:szCs w:val="20"/>
        </w:rPr>
        <w:tab/>
        <w:t xml:space="preserve">                                         (Podpis i pieczęć osoby/osób uprawnionych)</w:t>
      </w:r>
    </w:p>
    <w:p w14:paraId="7B4AC8A4" w14:textId="77777777" w:rsidR="009A3565" w:rsidRDefault="009A3565" w:rsidP="009A3565">
      <w:pPr>
        <w:jc w:val="both"/>
        <w:rPr>
          <w:szCs w:val="20"/>
        </w:rPr>
      </w:pPr>
    </w:p>
    <w:p w14:paraId="7F0042D2" w14:textId="77777777" w:rsidR="009A3565" w:rsidRPr="00B51056" w:rsidRDefault="009A3565" w:rsidP="009A3565">
      <w:pPr>
        <w:spacing w:after="0" w:line="360" w:lineRule="auto"/>
        <w:rPr>
          <w:szCs w:val="20"/>
        </w:rPr>
      </w:pPr>
    </w:p>
    <w:p w14:paraId="48106D3F" w14:textId="77777777" w:rsidR="009A3565" w:rsidRPr="00B51056" w:rsidRDefault="009A3565" w:rsidP="009A3565">
      <w:pPr>
        <w:spacing w:after="0" w:line="360" w:lineRule="auto"/>
        <w:rPr>
          <w:szCs w:val="20"/>
        </w:rPr>
      </w:pPr>
    </w:p>
    <w:p w14:paraId="33313C1E" w14:textId="77777777" w:rsidR="00E20ACF" w:rsidRDefault="00E20ACF" w:rsidP="00A15BDE">
      <w:pPr>
        <w:jc w:val="both"/>
        <w:rPr>
          <w:szCs w:val="20"/>
        </w:rPr>
      </w:pPr>
    </w:p>
    <w:sectPr w:rsidR="00E20ACF" w:rsidSect="00010B8F">
      <w:footerReference w:type="default" r:id="rId65"/>
      <w:headerReference w:type="first" r:id="rId66"/>
      <w:footerReference w:type="first" r:id="rId67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D4862" w14:textId="77777777" w:rsidR="006C189E" w:rsidRDefault="006C189E" w:rsidP="006C57B8">
      <w:pPr>
        <w:spacing w:after="0" w:line="240" w:lineRule="auto"/>
      </w:pPr>
      <w:r>
        <w:separator/>
      </w:r>
    </w:p>
  </w:endnote>
  <w:endnote w:type="continuationSeparator" w:id="0">
    <w:p w14:paraId="255B2170" w14:textId="77777777" w:rsidR="006C189E" w:rsidRDefault="006C189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DBA8C" w14:textId="77777777" w:rsidR="00DA34AA" w:rsidRPr="00495517" w:rsidRDefault="00947D0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DA34AA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F37C64">
      <w:rPr>
        <w:rStyle w:val="NrStronyZnak"/>
        <w:rFonts w:eastAsia="Calibri"/>
        <w:noProof/>
      </w:rPr>
      <w:t>11</w:t>
    </w:r>
    <w:r w:rsidRPr="00495517">
      <w:rPr>
        <w:rStyle w:val="NrStronyZnak"/>
        <w:rFonts w:eastAsia="Calibri"/>
      </w:rPr>
      <w:fldChar w:fldCharType="end"/>
    </w:r>
    <w:r w:rsidR="00DA34AA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DA34AA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F37C64">
      <w:rPr>
        <w:rStyle w:val="NrStronyZnak"/>
        <w:rFonts w:eastAsia="Calibri"/>
        <w:noProof/>
      </w:rPr>
      <w:t>12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0E13" w14:textId="616E0CE3" w:rsidR="00DA34AA" w:rsidRDefault="00DA34AA" w:rsidP="00740386">
    <w:pPr>
      <w:pStyle w:val="Stopka"/>
      <w:jc w:val="center"/>
      <w:rPr>
        <w:rStyle w:val="NrStronyZnak"/>
        <w:rFonts w:eastAsia="Calibri"/>
      </w:rPr>
    </w:pPr>
  </w:p>
  <w:p w14:paraId="5A84B136" w14:textId="77777777" w:rsidR="00DA34AA" w:rsidRPr="00495517" w:rsidRDefault="00DA34AA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2F9E6" w14:textId="77777777" w:rsidR="006C189E" w:rsidRDefault="006C189E" w:rsidP="006C57B8">
      <w:pPr>
        <w:spacing w:after="0" w:line="240" w:lineRule="auto"/>
      </w:pPr>
      <w:r>
        <w:separator/>
      </w:r>
    </w:p>
  </w:footnote>
  <w:footnote w:type="continuationSeparator" w:id="0">
    <w:p w14:paraId="31589DE9" w14:textId="77777777" w:rsidR="006C189E" w:rsidRDefault="006C189E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DA34AA" w:rsidRPr="006434B6" w14:paraId="7663904D" w14:textId="77777777" w:rsidTr="00BD4DE3">
      <w:trPr>
        <w:cantSplit/>
        <w:trHeight w:val="390"/>
      </w:trPr>
      <w:tc>
        <w:tcPr>
          <w:tcW w:w="3712" w:type="dxa"/>
          <w:gridSpan w:val="2"/>
        </w:tcPr>
        <w:p w14:paraId="4D16917A" w14:textId="77777777" w:rsidR="00DA34AA" w:rsidRPr="006434B6" w:rsidRDefault="00DA34AA" w:rsidP="00BD4DE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89937A5" wp14:editId="18F879F4">
                <wp:extent cx="1590675" cy="48577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75D7E470" w14:textId="77777777" w:rsidR="00DA34AA" w:rsidRPr="006434B6" w:rsidRDefault="00DA34AA" w:rsidP="00BD4DE3">
          <w:pPr>
            <w:pStyle w:val="Nagwek2"/>
          </w:pPr>
        </w:p>
      </w:tc>
    </w:tr>
    <w:tr w:rsidR="00DA34AA" w:rsidRPr="006434B6" w14:paraId="78C87233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4A3BE4D" w14:textId="77777777" w:rsidR="00DA34AA" w:rsidRPr="006434B6" w:rsidRDefault="00DA34AA" w:rsidP="00BD4DE3">
          <w:pPr>
            <w:pStyle w:val="Tytu"/>
          </w:pPr>
          <w:r w:rsidRPr="006434B6">
            <w:t>W trosce o bagna</w:t>
          </w:r>
          <w:r>
            <w:t xml:space="preserve"> i ludzi</w:t>
          </w:r>
        </w:p>
      </w:tc>
    </w:tr>
    <w:tr w:rsidR="00DA34AA" w:rsidRPr="006434B6" w14:paraId="43706E9F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CD213C0" w14:textId="77777777" w:rsidR="00DA34AA" w:rsidRPr="006434B6" w:rsidRDefault="00DA34AA" w:rsidP="00BD4DE3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624C8517" w14:textId="77777777" w:rsidR="00DA34AA" w:rsidRPr="006434B6" w:rsidRDefault="00DA34AA" w:rsidP="00BD4DE3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2C9AA31E" w14:textId="77777777" w:rsidR="00DA34AA" w:rsidRPr="006434B6" w:rsidRDefault="00DA34AA" w:rsidP="00BD4DE3">
          <w:pPr>
            <w:pStyle w:val="Nagwek"/>
            <w:rPr>
              <w:sz w:val="16"/>
              <w:szCs w:val="16"/>
            </w:rPr>
          </w:pPr>
        </w:p>
      </w:tc>
    </w:tr>
    <w:tr w:rsidR="00DA34AA" w:rsidRPr="006721C1" w14:paraId="6CC41D98" w14:textId="77777777" w:rsidTr="00BD4DE3">
      <w:trPr>
        <w:cantSplit/>
        <w:trHeight w:val="567"/>
      </w:trPr>
      <w:tc>
        <w:tcPr>
          <w:tcW w:w="9405" w:type="dxa"/>
          <w:gridSpan w:val="4"/>
          <w:vAlign w:val="bottom"/>
        </w:tcPr>
        <w:p w14:paraId="4B50907E" w14:textId="77777777" w:rsidR="00DA34AA" w:rsidRPr="006434B6" w:rsidRDefault="00DA34AA" w:rsidP="000B3D5D">
          <w:pPr>
            <w:pStyle w:val="Nagwek3"/>
            <w:rPr>
              <w:lang w:val="en-US"/>
            </w:rPr>
          </w:pPr>
          <w:r w:rsidRPr="006434B6">
            <w:t>Osowiec-Twierdza 8 | 19-110 Goniądz | tel. (0 85) 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Pr="006434B6">
            <w:t xml:space="preserve"> | fax. </w:t>
          </w:r>
          <w:r w:rsidRPr="006434B6">
            <w:rPr>
              <w:lang w:val="en-US"/>
            </w:rPr>
            <w:t xml:space="preserve">(0 85) 738 30 21 | www.biebrza.org.pl | </w:t>
          </w:r>
          <w:r w:rsidRPr="006434B6">
            <w:rPr>
              <w:lang w:val="en-US"/>
            </w:rPr>
            <w:br/>
            <w:t xml:space="preserve">e-mail: sekretariat@biebrza.org.pl </w:t>
          </w:r>
        </w:p>
      </w:tc>
    </w:tr>
  </w:tbl>
  <w:p w14:paraId="3AB038AB" w14:textId="77777777" w:rsidR="00DA34AA" w:rsidRPr="00304152" w:rsidRDefault="00DA34AA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60FE"/>
    <w:multiLevelType w:val="hybridMultilevel"/>
    <w:tmpl w:val="E088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4E8"/>
    <w:multiLevelType w:val="hybridMultilevel"/>
    <w:tmpl w:val="AB3E1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581"/>
    <w:multiLevelType w:val="hybridMultilevel"/>
    <w:tmpl w:val="8A9C01EE"/>
    <w:lvl w:ilvl="0" w:tplc="091CDA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D482E"/>
    <w:multiLevelType w:val="hybridMultilevel"/>
    <w:tmpl w:val="9E18B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56720"/>
    <w:multiLevelType w:val="hybridMultilevel"/>
    <w:tmpl w:val="D51E6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59BF"/>
    <w:multiLevelType w:val="hybridMultilevel"/>
    <w:tmpl w:val="CF4AC3F8"/>
    <w:lvl w:ilvl="0" w:tplc="A3989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4D08"/>
    <w:multiLevelType w:val="hybridMultilevel"/>
    <w:tmpl w:val="0DC6C1C8"/>
    <w:lvl w:ilvl="0" w:tplc="ED2E947C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10786A"/>
    <w:multiLevelType w:val="hybridMultilevel"/>
    <w:tmpl w:val="8F94C502"/>
    <w:lvl w:ilvl="0" w:tplc="95AE9DE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04DA5"/>
    <w:multiLevelType w:val="hybridMultilevel"/>
    <w:tmpl w:val="ED768222"/>
    <w:lvl w:ilvl="0" w:tplc="EC32F80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14970C2C"/>
    <w:multiLevelType w:val="hybridMultilevel"/>
    <w:tmpl w:val="50400290"/>
    <w:lvl w:ilvl="0" w:tplc="983815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F863BA"/>
    <w:multiLevelType w:val="hybridMultilevel"/>
    <w:tmpl w:val="3D46F45A"/>
    <w:lvl w:ilvl="0" w:tplc="C72446A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055337"/>
    <w:multiLevelType w:val="hybridMultilevel"/>
    <w:tmpl w:val="335A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A1801"/>
    <w:multiLevelType w:val="multilevel"/>
    <w:tmpl w:val="38FA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A26545"/>
    <w:multiLevelType w:val="hybridMultilevel"/>
    <w:tmpl w:val="A266C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83D6A"/>
    <w:multiLevelType w:val="hybridMultilevel"/>
    <w:tmpl w:val="AC7A5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C6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38344B"/>
    <w:multiLevelType w:val="hybridMultilevel"/>
    <w:tmpl w:val="79F88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9774F"/>
    <w:multiLevelType w:val="hybridMultilevel"/>
    <w:tmpl w:val="ED3A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91B97"/>
    <w:multiLevelType w:val="hybridMultilevel"/>
    <w:tmpl w:val="D91CC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1743DC"/>
    <w:multiLevelType w:val="singleLevel"/>
    <w:tmpl w:val="88E06400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9" w15:restartNumberingAfterBreak="0">
    <w:nsid w:val="31EE39D6"/>
    <w:multiLevelType w:val="hybridMultilevel"/>
    <w:tmpl w:val="78EA4592"/>
    <w:lvl w:ilvl="0" w:tplc="F15603D2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8861B01"/>
    <w:multiLevelType w:val="hybridMultilevel"/>
    <w:tmpl w:val="6F2A10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8A71A18"/>
    <w:multiLevelType w:val="hybridMultilevel"/>
    <w:tmpl w:val="846A5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049FA"/>
    <w:multiLevelType w:val="hybridMultilevel"/>
    <w:tmpl w:val="8B7A3570"/>
    <w:lvl w:ilvl="0" w:tplc="2D08FA7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001117"/>
    <w:multiLevelType w:val="hybridMultilevel"/>
    <w:tmpl w:val="89923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4B932AF"/>
    <w:multiLevelType w:val="hybridMultilevel"/>
    <w:tmpl w:val="56461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0472A"/>
    <w:multiLevelType w:val="hybridMultilevel"/>
    <w:tmpl w:val="C5A62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C6900"/>
    <w:multiLevelType w:val="hybridMultilevel"/>
    <w:tmpl w:val="D898BDFE"/>
    <w:lvl w:ilvl="0" w:tplc="091CDA9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852FA"/>
    <w:multiLevelType w:val="hybridMultilevel"/>
    <w:tmpl w:val="A378A636"/>
    <w:lvl w:ilvl="0" w:tplc="0F22EA1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C32043"/>
    <w:multiLevelType w:val="hybridMultilevel"/>
    <w:tmpl w:val="D44856DC"/>
    <w:lvl w:ilvl="0" w:tplc="41407E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434008"/>
    <w:multiLevelType w:val="hybridMultilevel"/>
    <w:tmpl w:val="842E5104"/>
    <w:lvl w:ilvl="0" w:tplc="B8485A0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6C6C8A"/>
    <w:multiLevelType w:val="hybridMultilevel"/>
    <w:tmpl w:val="2F56594A"/>
    <w:lvl w:ilvl="0" w:tplc="F9E0B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50E0D"/>
    <w:multiLevelType w:val="hybridMultilevel"/>
    <w:tmpl w:val="76C86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124A9"/>
    <w:multiLevelType w:val="multilevel"/>
    <w:tmpl w:val="601C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ED2796"/>
    <w:multiLevelType w:val="hybridMultilevel"/>
    <w:tmpl w:val="E0E8BE2E"/>
    <w:lvl w:ilvl="0" w:tplc="C72446A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6C29F0"/>
    <w:multiLevelType w:val="hybridMultilevel"/>
    <w:tmpl w:val="31201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0355A"/>
    <w:multiLevelType w:val="hybridMultilevel"/>
    <w:tmpl w:val="E088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7772F"/>
    <w:multiLevelType w:val="hybridMultilevel"/>
    <w:tmpl w:val="7DE40196"/>
    <w:lvl w:ilvl="0" w:tplc="41407E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7" w15:restartNumberingAfterBreak="0">
    <w:nsid w:val="63835933"/>
    <w:multiLevelType w:val="hybridMultilevel"/>
    <w:tmpl w:val="81FABA9C"/>
    <w:lvl w:ilvl="0" w:tplc="091CDA9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C4A3C"/>
    <w:multiLevelType w:val="hybridMultilevel"/>
    <w:tmpl w:val="A4D4016A"/>
    <w:lvl w:ilvl="0" w:tplc="C12E9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5E14615"/>
    <w:multiLevelType w:val="hybridMultilevel"/>
    <w:tmpl w:val="E59C3BA0"/>
    <w:lvl w:ilvl="0" w:tplc="3AF2B0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1302B"/>
    <w:multiLevelType w:val="hybridMultilevel"/>
    <w:tmpl w:val="E5BE3060"/>
    <w:lvl w:ilvl="0" w:tplc="95AE9DE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83220"/>
    <w:multiLevelType w:val="hybridMultilevel"/>
    <w:tmpl w:val="75D00EC6"/>
    <w:lvl w:ilvl="0" w:tplc="3CEED340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BD35E77"/>
    <w:multiLevelType w:val="hybridMultilevel"/>
    <w:tmpl w:val="79C053AC"/>
    <w:lvl w:ilvl="0" w:tplc="E48A269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95193"/>
    <w:multiLevelType w:val="hybridMultilevel"/>
    <w:tmpl w:val="6D942EB2"/>
    <w:lvl w:ilvl="0" w:tplc="3368797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A163D1"/>
    <w:multiLevelType w:val="hybridMultilevel"/>
    <w:tmpl w:val="0CD23788"/>
    <w:lvl w:ilvl="0" w:tplc="EAA414E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3F0C12"/>
    <w:multiLevelType w:val="hybridMultilevel"/>
    <w:tmpl w:val="70C83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C51CD"/>
    <w:multiLevelType w:val="hybridMultilevel"/>
    <w:tmpl w:val="11B237A6"/>
    <w:lvl w:ilvl="0" w:tplc="95AE9DE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827488">
    <w:abstractNumId w:val="38"/>
  </w:num>
  <w:num w:numId="2" w16cid:durableId="1596672287">
    <w:abstractNumId w:val="8"/>
  </w:num>
  <w:num w:numId="3" w16cid:durableId="529343147">
    <w:abstractNumId w:val="36"/>
  </w:num>
  <w:num w:numId="4" w16cid:durableId="1167865324">
    <w:abstractNumId w:val="2"/>
  </w:num>
  <w:num w:numId="5" w16cid:durableId="1787309433">
    <w:abstractNumId w:val="6"/>
  </w:num>
  <w:num w:numId="6" w16cid:durableId="951788387">
    <w:abstractNumId w:val="9"/>
  </w:num>
  <w:num w:numId="7" w16cid:durableId="1119880082">
    <w:abstractNumId w:val="23"/>
  </w:num>
  <w:num w:numId="8" w16cid:durableId="429660585">
    <w:abstractNumId w:val="28"/>
  </w:num>
  <w:num w:numId="9" w16cid:durableId="1540968080">
    <w:abstractNumId w:val="19"/>
  </w:num>
  <w:num w:numId="10" w16cid:durableId="1741561849">
    <w:abstractNumId w:val="27"/>
  </w:num>
  <w:num w:numId="11" w16cid:durableId="1957248187">
    <w:abstractNumId w:val="22"/>
  </w:num>
  <w:num w:numId="12" w16cid:durableId="956330943">
    <w:abstractNumId w:val="41"/>
  </w:num>
  <w:num w:numId="13" w16cid:durableId="315381197">
    <w:abstractNumId w:val="10"/>
  </w:num>
  <w:num w:numId="14" w16cid:durableId="1141725771">
    <w:abstractNumId w:val="33"/>
  </w:num>
  <w:num w:numId="15" w16cid:durableId="965041603">
    <w:abstractNumId w:val="44"/>
  </w:num>
  <w:num w:numId="16" w16cid:durableId="1739858337">
    <w:abstractNumId w:val="17"/>
  </w:num>
  <w:num w:numId="17" w16cid:durableId="773862304">
    <w:abstractNumId w:val="43"/>
  </w:num>
  <w:num w:numId="18" w16cid:durableId="226770927">
    <w:abstractNumId w:val="29"/>
  </w:num>
  <w:num w:numId="19" w16cid:durableId="48845359">
    <w:abstractNumId w:val="26"/>
  </w:num>
  <w:num w:numId="20" w16cid:durableId="1816334548">
    <w:abstractNumId w:val="5"/>
  </w:num>
  <w:num w:numId="21" w16cid:durableId="1997413820">
    <w:abstractNumId w:val="25"/>
  </w:num>
  <w:num w:numId="22" w16cid:durableId="1369061562">
    <w:abstractNumId w:val="37"/>
  </w:num>
  <w:num w:numId="23" w16cid:durableId="817645922">
    <w:abstractNumId w:val="42"/>
  </w:num>
  <w:num w:numId="24" w16cid:durableId="416754230">
    <w:abstractNumId w:val="30"/>
  </w:num>
  <w:num w:numId="25" w16cid:durableId="13409637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3595422">
    <w:abstractNumId w:val="14"/>
  </w:num>
  <w:num w:numId="27" w16cid:durableId="1509566197">
    <w:abstractNumId w:val="20"/>
  </w:num>
  <w:num w:numId="28" w16cid:durableId="155807563">
    <w:abstractNumId w:val="40"/>
  </w:num>
  <w:num w:numId="29" w16cid:durableId="1292321354">
    <w:abstractNumId w:val="46"/>
  </w:num>
  <w:num w:numId="30" w16cid:durableId="117341081">
    <w:abstractNumId w:val="11"/>
  </w:num>
  <w:num w:numId="31" w16cid:durableId="2144884352">
    <w:abstractNumId w:val="7"/>
  </w:num>
  <w:num w:numId="32" w16cid:durableId="1112555774">
    <w:abstractNumId w:val="16"/>
  </w:num>
  <w:num w:numId="33" w16cid:durableId="1206061203">
    <w:abstractNumId w:val="31"/>
  </w:num>
  <w:num w:numId="34" w16cid:durableId="1162236369">
    <w:abstractNumId w:val="21"/>
  </w:num>
  <w:num w:numId="35" w16cid:durableId="1488740506">
    <w:abstractNumId w:val="1"/>
  </w:num>
  <w:num w:numId="36" w16cid:durableId="416405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9308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3153350">
    <w:abstractNumId w:val="18"/>
    <w:lvlOverride w:ilvl="0">
      <w:startOverride w:val="1"/>
    </w:lvlOverride>
  </w:num>
  <w:num w:numId="39" w16cid:durableId="8066234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80530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8607000">
    <w:abstractNumId w:val="35"/>
  </w:num>
  <w:num w:numId="42" w16cid:durableId="751312952">
    <w:abstractNumId w:val="3"/>
  </w:num>
  <w:num w:numId="43" w16cid:durableId="318846890">
    <w:abstractNumId w:val="15"/>
  </w:num>
  <w:num w:numId="44" w16cid:durableId="1900314038">
    <w:abstractNumId w:val="32"/>
  </w:num>
  <w:num w:numId="45" w16cid:durableId="962466095">
    <w:abstractNumId w:val="12"/>
  </w:num>
  <w:num w:numId="46" w16cid:durableId="429588998">
    <w:abstractNumId w:val="24"/>
  </w:num>
  <w:num w:numId="47" w16cid:durableId="1047030757">
    <w:abstractNumId w:val="45"/>
  </w:num>
  <w:num w:numId="48" w16cid:durableId="2065173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FB"/>
    <w:rsid w:val="000102F2"/>
    <w:rsid w:val="00010B8F"/>
    <w:rsid w:val="00012A65"/>
    <w:rsid w:val="0001468F"/>
    <w:rsid w:val="00030B8B"/>
    <w:rsid w:val="000441D8"/>
    <w:rsid w:val="00044547"/>
    <w:rsid w:val="00064512"/>
    <w:rsid w:val="000705FB"/>
    <w:rsid w:val="000707C3"/>
    <w:rsid w:val="00071DA6"/>
    <w:rsid w:val="00084870"/>
    <w:rsid w:val="00084FBC"/>
    <w:rsid w:val="00090BF8"/>
    <w:rsid w:val="00093BB6"/>
    <w:rsid w:val="000B3D5D"/>
    <w:rsid w:val="000B6175"/>
    <w:rsid w:val="000C1B82"/>
    <w:rsid w:val="000C215C"/>
    <w:rsid w:val="000C6E2D"/>
    <w:rsid w:val="000C7471"/>
    <w:rsid w:val="000D51AF"/>
    <w:rsid w:val="000D6EC4"/>
    <w:rsid w:val="000E008D"/>
    <w:rsid w:val="0010592F"/>
    <w:rsid w:val="00105DE3"/>
    <w:rsid w:val="00106266"/>
    <w:rsid w:val="0010754E"/>
    <w:rsid w:val="00110DC9"/>
    <w:rsid w:val="00120D9A"/>
    <w:rsid w:val="00121DC0"/>
    <w:rsid w:val="00125750"/>
    <w:rsid w:val="00125F39"/>
    <w:rsid w:val="00132D60"/>
    <w:rsid w:val="00134B43"/>
    <w:rsid w:val="00134BA9"/>
    <w:rsid w:val="00136F16"/>
    <w:rsid w:val="00145F0A"/>
    <w:rsid w:val="0014729F"/>
    <w:rsid w:val="00151274"/>
    <w:rsid w:val="00153B03"/>
    <w:rsid w:val="00155CDC"/>
    <w:rsid w:val="0015635D"/>
    <w:rsid w:val="001631F8"/>
    <w:rsid w:val="00165EF2"/>
    <w:rsid w:val="00170FFF"/>
    <w:rsid w:val="00173EEE"/>
    <w:rsid w:val="00175442"/>
    <w:rsid w:val="001764CC"/>
    <w:rsid w:val="0018127C"/>
    <w:rsid w:val="00197261"/>
    <w:rsid w:val="001A0B2E"/>
    <w:rsid w:val="001A1706"/>
    <w:rsid w:val="001C16CF"/>
    <w:rsid w:val="001E0193"/>
    <w:rsid w:val="001E3925"/>
    <w:rsid w:val="001E50BA"/>
    <w:rsid w:val="001E60BA"/>
    <w:rsid w:val="001F1F00"/>
    <w:rsid w:val="001F609F"/>
    <w:rsid w:val="001F7A3C"/>
    <w:rsid w:val="00201CD5"/>
    <w:rsid w:val="00203A8B"/>
    <w:rsid w:val="0020540F"/>
    <w:rsid w:val="002056DB"/>
    <w:rsid w:val="00252164"/>
    <w:rsid w:val="0026111C"/>
    <w:rsid w:val="00261287"/>
    <w:rsid w:val="00270C15"/>
    <w:rsid w:val="00275747"/>
    <w:rsid w:val="002909AE"/>
    <w:rsid w:val="002933EF"/>
    <w:rsid w:val="00293AAF"/>
    <w:rsid w:val="00294DFF"/>
    <w:rsid w:val="00295D7F"/>
    <w:rsid w:val="002A4217"/>
    <w:rsid w:val="002A5104"/>
    <w:rsid w:val="002A721E"/>
    <w:rsid w:val="002B0E15"/>
    <w:rsid w:val="002B3824"/>
    <w:rsid w:val="002B43B0"/>
    <w:rsid w:val="002B498C"/>
    <w:rsid w:val="002C22EA"/>
    <w:rsid w:val="002C4EDE"/>
    <w:rsid w:val="002D31A1"/>
    <w:rsid w:val="002D5EC7"/>
    <w:rsid w:val="002D75A4"/>
    <w:rsid w:val="002E123D"/>
    <w:rsid w:val="002E5521"/>
    <w:rsid w:val="002F4641"/>
    <w:rsid w:val="00303EE1"/>
    <w:rsid w:val="00304152"/>
    <w:rsid w:val="00306CE0"/>
    <w:rsid w:val="003141B9"/>
    <w:rsid w:val="003233BB"/>
    <w:rsid w:val="003258A4"/>
    <w:rsid w:val="00331B99"/>
    <w:rsid w:val="00344984"/>
    <w:rsid w:val="003528F9"/>
    <w:rsid w:val="00353F2A"/>
    <w:rsid w:val="00363397"/>
    <w:rsid w:val="00364BE9"/>
    <w:rsid w:val="003728C9"/>
    <w:rsid w:val="003735BD"/>
    <w:rsid w:val="00381A8B"/>
    <w:rsid w:val="0039385D"/>
    <w:rsid w:val="003963F8"/>
    <w:rsid w:val="0039679A"/>
    <w:rsid w:val="003B764C"/>
    <w:rsid w:val="003C7688"/>
    <w:rsid w:val="003D07EA"/>
    <w:rsid w:val="003D677C"/>
    <w:rsid w:val="003E1961"/>
    <w:rsid w:val="003E2FAB"/>
    <w:rsid w:val="003F1A7A"/>
    <w:rsid w:val="003F2E96"/>
    <w:rsid w:val="003F33D0"/>
    <w:rsid w:val="003F3639"/>
    <w:rsid w:val="003F5120"/>
    <w:rsid w:val="003F7822"/>
    <w:rsid w:val="00410192"/>
    <w:rsid w:val="00415656"/>
    <w:rsid w:val="00421553"/>
    <w:rsid w:val="00422A51"/>
    <w:rsid w:val="00422C0E"/>
    <w:rsid w:val="004254F0"/>
    <w:rsid w:val="00426553"/>
    <w:rsid w:val="00430998"/>
    <w:rsid w:val="004315BA"/>
    <w:rsid w:val="00431D5D"/>
    <w:rsid w:val="00444BB7"/>
    <w:rsid w:val="00457B99"/>
    <w:rsid w:val="00465AC0"/>
    <w:rsid w:val="00470674"/>
    <w:rsid w:val="00470D31"/>
    <w:rsid w:val="00484623"/>
    <w:rsid w:val="00490528"/>
    <w:rsid w:val="00495517"/>
    <w:rsid w:val="004A2DAB"/>
    <w:rsid w:val="004A3C41"/>
    <w:rsid w:val="004C4AA7"/>
    <w:rsid w:val="004D191B"/>
    <w:rsid w:val="004D6E16"/>
    <w:rsid w:val="004E0C88"/>
    <w:rsid w:val="004E7541"/>
    <w:rsid w:val="004F3E89"/>
    <w:rsid w:val="00506C1F"/>
    <w:rsid w:val="00510C38"/>
    <w:rsid w:val="005112AC"/>
    <w:rsid w:val="005120E3"/>
    <w:rsid w:val="00513E5A"/>
    <w:rsid w:val="0051409F"/>
    <w:rsid w:val="005404C5"/>
    <w:rsid w:val="00544781"/>
    <w:rsid w:val="00552F45"/>
    <w:rsid w:val="005633AA"/>
    <w:rsid w:val="00567604"/>
    <w:rsid w:val="00571F9C"/>
    <w:rsid w:val="00577725"/>
    <w:rsid w:val="00581239"/>
    <w:rsid w:val="005822EC"/>
    <w:rsid w:val="0058392A"/>
    <w:rsid w:val="005872DE"/>
    <w:rsid w:val="00592BD0"/>
    <w:rsid w:val="005A77E9"/>
    <w:rsid w:val="005C0A03"/>
    <w:rsid w:val="005C43FF"/>
    <w:rsid w:val="005E0C76"/>
    <w:rsid w:val="005E3840"/>
    <w:rsid w:val="005E5245"/>
    <w:rsid w:val="005F2237"/>
    <w:rsid w:val="005F4488"/>
    <w:rsid w:val="005F5F6D"/>
    <w:rsid w:val="005F663A"/>
    <w:rsid w:val="00613D6A"/>
    <w:rsid w:val="006166C0"/>
    <w:rsid w:val="00617CE6"/>
    <w:rsid w:val="006434B6"/>
    <w:rsid w:val="006451A5"/>
    <w:rsid w:val="00646780"/>
    <w:rsid w:val="006473AA"/>
    <w:rsid w:val="00653F41"/>
    <w:rsid w:val="00667DF5"/>
    <w:rsid w:val="006721C1"/>
    <w:rsid w:val="00685E65"/>
    <w:rsid w:val="00687BAB"/>
    <w:rsid w:val="00690B9A"/>
    <w:rsid w:val="00695F9B"/>
    <w:rsid w:val="006A21FD"/>
    <w:rsid w:val="006A6B09"/>
    <w:rsid w:val="006B5362"/>
    <w:rsid w:val="006B6B1D"/>
    <w:rsid w:val="006C189E"/>
    <w:rsid w:val="006C45FB"/>
    <w:rsid w:val="006C57B8"/>
    <w:rsid w:val="006D3DAC"/>
    <w:rsid w:val="006E2AF5"/>
    <w:rsid w:val="006E384D"/>
    <w:rsid w:val="006E59A7"/>
    <w:rsid w:val="006F6352"/>
    <w:rsid w:val="007016A1"/>
    <w:rsid w:val="00704F04"/>
    <w:rsid w:val="00710AAE"/>
    <w:rsid w:val="00715325"/>
    <w:rsid w:val="00715CD0"/>
    <w:rsid w:val="00740386"/>
    <w:rsid w:val="00741A3C"/>
    <w:rsid w:val="00747C8F"/>
    <w:rsid w:val="0075510A"/>
    <w:rsid w:val="00764264"/>
    <w:rsid w:val="00777FE3"/>
    <w:rsid w:val="00782142"/>
    <w:rsid w:val="00790048"/>
    <w:rsid w:val="0079063F"/>
    <w:rsid w:val="00790D6D"/>
    <w:rsid w:val="00791F99"/>
    <w:rsid w:val="0079427E"/>
    <w:rsid w:val="007C2C9D"/>
    <w:rsid w:val="007C5E69"/>
    <w:rsid w:val="007D0E3F"/>
    <w:rsid w:val="007D1B95"/>
    <w:rsid w:val="007D3F6C"/>
    <w:rsid w:val="007E2584"/>
    <w:rsid w:val="007E5F0C"/>
    <w:rsid w:val="007F4B7C"/>
    <w:rsid w:val="00814C7F"/>
    <w:rsid w:val="00822AD6"/>
    <w:rsid w:val="00836150"/>
    <w:rsid w:val="00840793"/>
    <w:rsid w:val="00847A32"/>
    <w:rsid w:val="008569CC"/>
    <w:rsid w:val="008671A4"/>
    <w:rsid w:val="00870483"/>
    <w:rsid w:val="00871241"/>
    <w:rsid w:val="008759D3"/>
    <w:rsid w:val="00883641"/>
    <w:rsid w:val="00885F77"/>
    <w:rsid w:val="008903EE"/>
    <w:rsid w:val="008B4655"/>
    <w:rsid w:val="008B66B3"/>
    <w:rsid w:val="008C54A5"/>
    <w:rsid w:val="008C584C"/>
    <w:rsid w:val="008D5B65"/>
    <w:rsid w:val="008D72D0"/>
    <w:rsid w:val="008E12D2"/>
    <w:rsid w:val="008E4950"/>
    <w:rsid w:val="008E6647"/>
    <w:rsid w:val="008F0BE8"/>
    <w:rsid w:val="00901C95"/>
    <w:rsid w:val="00902184"/>
    <w:rsid w:val="00914EC7"/>
    <w:rsid w:val="00914F64"/>
    <w:rsid w:val="009270FB"/>
    <w:rsid w:val="009338AE"/>
    <w:rsid w:val="009447BA"/>
    <w:rsid w:val="00947D0D"/>
    <w:rsid w:val="00952A34"/>
    <w:rsid w:val="00954DC5"/>
    <w:rsid w:val="009657E7"/>
    <w:rsid w:val="009725F5"/>
    <w:rsid w:val="009740D8"/>
    <w:rsid w:val="00984BF1"/>
    <w:rsid w:val="009904AA"/>
    <w:rsid w:val="00990D43"/>
    <w:rsid w:val="00993B97"/>
    <w:rsid w:val="00996ACC"/>
    <w:rsid w:val="009975B2"/>
    <w:rsid w:val="009A0DAF"/>
    <w:rsid w:val="009A3565"/>
    <w:rsid w:val="009B38B7"/>
    <w:rsid w:val="009E5464"/>
    <w:rsid w:val="009F05C2"/>
    <w:rsid w:val="009F5CBC"/>
    <w:rsid w:val="00A15BDE"/>
    <w:rsid w:val="00A165A7"/>
    <w:rsid w:val="00A23AA3"/>
    <w:rsid w:val="00A447F2"/>
    <w:rsid w:val="00A46176"/>
    <w:rsid w:val="00A60825"/>
    <w:rsid w:val="00A73481"/>
    <w:rsid w:val="00A745BA"/>
    <w:rsid w:val="00A851A1"/>
    <w:rsid w:val="00AC79A7"/>
    <w:rsid w:val="00AD30FC"/>
    <w:rsid w:val="00B032BF"/>
    <w:rsid w:val="00B100C1"/>
    <w:rsid w:val="00B10DB3"/>
    <w:rsid w:val="00B24759"/>
    <w:rsid w:val="00B33B57"/>
    <w:rsid w:val="00B42889"/>
    <w:rsid w:val="00B45091"/>
    <w:rsid w:val="00B51056"/>
    <w:rsid w:val="00B52269"/>
    <w:rsid w:val="00B56CE0"/>
    <w:rsid w:val="00B67DBE"/>
    <w:rsid w:val="00B715ED"/>
    <w:rsid w:val="00B72CEE"/>
    <w:rsid w:val="00B77ECC"/>
    <w:rsid w:val="00B83665"/>
    <w:rsid w:val="00B8414A"/>
    <w:rsid w:val="00B84672"/>
    <w:rsid w:val="00B92B55"/>
    <w:rsid w:val="00BA034E"/>
    <w:rsid w:val="00BA0BFB"/>
    <w:rsid w:val="00BA11F7"/>
    <w:rsid w:val="00BA463F"/>
    <w:rsid w:val="00BA5C19"/>
    <w:rsid w:val="00BB23DD"/>
    <w:rsid w:val="00BB23E2"/>
    <w:rsid w:val="00BD4DE3"/>
    <w:rsid w:val="00BD75DC"/>
    <w:rsid w:val="00BE2C6B"/>
    <w:rsid w:val="00BE3D50"/>
    <w:rsid w:val="00BE7444"/>
    <w:rsid w:val="00BF7B27"/>
    <w:rsid w:val="00C00191"/>
    <w:rsid w:val="00C3157D"/>
    <w:rsid w:val="00C4134A"/>
    <w:rsid w:val="00C430A0"/>
    <w:rsid w:val="00C46B5C"/>
    <w:rsid w:val="00C65212"/>
    <w:rsid w:val="00C71B7E"/>
    <w:rsid w:val="00C84BD6"/>
    <w:rsid w:val="00C93C9B"/>
    <w:rsid w:val="00CA64C7"/>
    <w:rsid w:val="00CA67B7"/>
    <w:rsid w:val="00CB0DF2"/>
    <w:rsid w:val="00CE32C3"/>
    <w:rsid w:val="00CE3A72"/>
    <w:rsid w:val="00CF2D0A"/>
    <w:rsid w:val="00D01C37"/>
    <w:rsid w:val="00D01DD7"/>
    <w:rsid w:val="00D16866"/>
    <w:rsid w:val="00D2140D"/>
    <w:rsid w:val="00D407BB"/>
    <w:rsid w:val="00D41B41"/>
    <w:rsid w:val="00D525FF"/>
    <w:rsid w:val="00D53326"/>
    <w:rsid w:val="00D70B0B"/>
    <w:rsid w:val="00D71B42"/>
    <w:rsid w:val="00D748BC"/>
    <w:rsid w:val="00D75B99"/>
    <w:rsid w:val="00D9250B"/>
    <w:rsid w:val="00D9733A"/>
    <w:rsid w:val="00DA34AA"/>
    <w:rsid w:val="00DA39DA"/>
    <w:rsid w:val="00DB108A"/>
    <w:rsid w:val="00DB729C"/>
    <w:rsid w:val="00DC346B"/>
    <w:rsid w:val="00DC4889"/>
    <w:rsid w:val="00DC5178"/>
    <w:rsid w:val="00DE7939"/>
    <w:rsid w:val="00DF068A"/>
    <w:rsid w:val="00E00FF3"/>
    <w:rsid w:val="00E02F31"/>
    <w:rsid w:val="00E14B44"/>
    <w:rsid w:val="00E20ACF"/>
    <w:rsid w:val="00E26383"/>
    <w:rsid w:val="00E27A9D"/>
    <w:rsid w:val="00E41A61"/>
    <w:rsid w:val="00E52F28"/>
    <w:rsid w:val="00E56827"/>
    <w:rsid w:val="00E56CB1"/>
    <w:rsid w:val="00E57C2C"/>
    <w:rsid w:val="00E61D46"/>
    <w:rsid w:val="00E65A5B"/>
    <w:rsid w:val="00EA7397"/>
    <w:rsid w:val="00EB093B"/>
    <w:rsid w:val="00EC61D7"/>
    <w:rsid w:val="00ED57C3"/>
    <w:rsid w:val="00EE09BC"/>
    <w:rsid w:val="00EE39BD"/>
    <w:rsid w:val="00EE3BF1"/>
    <w:rsid w:val="00EF3D2C"/>
    <w:rsid w:val="00F05461"/>
    <w:rsid w:val="00F06541"/>
    <w:rsid w:val="00F06886"/>
    <w:rsid w:val="00F077BF"/>
    <w:rsid w:val="00F155A2"/>
    <w:rsid w:val="00F167FD"/>
    <w:rsid w:val="00F20B7A"/>
    <w:rsid w:val="00F25441"/>
    <w:rsid w:val="00F30A34"/>
    <w:rsid w:val="00F3223B"/>
    <w:rsid w:val="00F33114"/>
    <w:rsid w:val="00F37C64"/>
    <w:rsid w:val="00F37F59"/>
    <w:rsid w:val="00F44E2C"/>
    <w:rsid w:val="00F61581"/>
    <w:rsid w:val="00F70986"/>
    <w:rsid w:val="00F70BC5"/>
    <w:rsid w:val="00F70C77"/>
    <w:rsid w:val="00F76CA6"/>
    <w:rsid w:val="00F867EB"/>
    <w:rsid w:val="00F86C63"/>
    <w:rsid w:val="00F96DA6"/>
    <w:rsid w:val="00FA4158"/>
    <w:rsid w:val="00FB6837"/>
    <w:rsid w:val="00FD0CDE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97766"/>
  <w15:docId w15:val="{C8710159-5203-4F0F-B9F6-53AB67CC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NormalnyWeb">
    <w:name w:val="Normal (Web)"/>
    <w:basedOn w:val="Normalny"/>
    <w:uiPriority w:val="99"/>
    <w:rsid w:val="002B4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B43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aliases w:val="lp1,Odstavec"/>
    <w:basedOn w:val="Normalny"/>
    <w:link w:val="AkapitzlistZnak"/>
    <w:uiPriority w:val="34"/>
    <w:qFormat/>
    <w:rsid w:val="002B43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5635D"/>
    <w:pPr>
      <w:suppressAutoHyphens/>
      <w:spacing w:after="0" w:line="240" w:lineRule="auto"/>
      <w:jc w:val="both"/>
    </w:pPr>
    <w:rPr>
      <w:rFonts w:ascii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635D"/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rsid w:val="0015635D"/>
    <w:pPr>
      <w:spacing w:after="0" w:line="240" w:lineRule="auto"/>
      <w:ind w:left="720"/>
      <w:contextualSpacing/>
    </w:pPr>
    <w:rPr>
      <w:rFonts w:ascii="Times New Roman" w:hAnsi="Times New Roman"/>
      <w:sz w:val="22"/>
      <w:lang w:eastAsia="pl-PL"/>
    </w:rPr>
  </w:style>
  <w:style w:type="table" w:styleId="Tabela-Siatka">
    <w:name w:val="Table Grid"/>
    <w:basedOn w:val="Standardowy"/>
    <w:uiPriority w:val="59"/>
    <w:rsid w:val="003B7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9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CF2D0A"/>
  </w:style>
  <w:style w:type="character" w:customStyle="1" w:styleId="prdtxtattributename">
    <w:name w:val="prd_txt_attribute_name"/>
    <w:basedOn w:val="Domylnaczcionkaakapitu"/>
    <w:rsid w:val="00CF2D0A"/>
  </w:style>
  <w:style w:type="table" w:customStyle="1" w:styleId="Tabela-Siatka2">
    <w:name w:val="Tabela - Siatka2"/>
    <w:basedOn w:val="Standardowy"/>
    <w:next w:val="Tabela-Siatka"/>
    <w:uiPriority w:val="59"/>
    <w:rsid w:val="002A7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Odstavec Znak"/>
    <w:link w:val="Akapitzlist"/>
    <w:uiPriority w:val="34"/>
    <w:locked/>
    <w:rsid w:val="00A15BDE"/>
    <w:rPr>
      <w:rFonts w:ascii="Times New Roman" w:eastAsia="Times New Roman" w:hAnsi="Times New Roman"/>
      <w:sz w:val="22"/>
      <w:szCs w:val="22"/>
    </w:rPr>
  </w:style>
  <w:style w:type="paragraph" w:styleId="Lista2">
    <w:name w:val="List 2"/>
    <w:basedOn w:val="Normalny"/>
    <w:uiPriority w:val="99"/>
    <w:unhideWhenUsed/>
    <w:rsid w:val="00D01C37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53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5362"/>
    <w:rPr>
      <w:rFonts w:ascii="Lato" w:hAnsi="La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362"/>
    <w:rPr>
      <w:rFonts w:ascii="Lato" w:hAnsi="Lato"/>
      <w:b/>
      <w:bCs/>
      <w:lang w:eastAsia="en-US"/>
    </w:rPr>
  </w:style>
  <w:style w:type="paragraph" w:styleId="Poprawka">
    <w:name w:val="Revision"/>
    <w:hidden/>
    <w:uiPriority w:val="99"/>
    <w:semiHidden/>
    <w:rsid w:val="00E56CB1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ltaoptical.pl/s/64276,w-ukladzie-prostym" TargetMode="External"/><Relationship Id="rId21" Type="http://schemas.openxmlformats.org/officeDocument/2006/relationships/hyperlink" Target="https://deltaoptical.pl/s/64389,led" TargetMode="External"/><Relationship Id="rId42" Type="http://schemas.openxmlformats.org/officeDocument/2006/relationships/hyperlink" Target="https://deltaoptical.pl/s/64395,przechodzace" TargetMode="External"/><Relationship Id="rId47" Type="http://schemas.openxmlformats.org/officeDocument/2006/relationships/hyperlink" Target="https://deltaoptical.pl/s/64264,jasne-pole" TargetMode="External"/><Relationship Id="rId63" Type="http://schemas.openxmlformats.org/officeDocument/2006/relationships/hyperlink" Target="https://deltaoptical.pl/s/64417,z-noniuszem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deltaoptical.pl/s/64362,40" TargetMode="External"/><Relationship Id="rId29" Type="http://schemas.openxmlformats.org/officeDocument/2006/relationships/hyperlink" Target="https://deltaoptical.pl/s/31324,czterogniazdowy" TargetMode="External"/><Relationship Id="rId11" Type="http://schemas.openxmlformats.org/officeDocument/2006/relationships/hyperlink" Target="https://deltaoptical.pl/s/64279,trinokularowa" TargetMode="External"/><Relationship Id="rId24" Type="http://schemas.openxmlformats.org/officeDocument/2006/relationships/hyperlink" Target="https://deltaoptical.pl/s/64417,z-noniuszem" TargetMode="External"/><Relationship Id="rId32" Type="http://schemas.openxmlformats.org/officeDocument/2006/relationships/hyperlink" Target="https://deltaoptical.pl/s/64304,10" TargetMode="External"/><Relationship Id="rId37" Type="http://schemas.openxmlformats.org/officeDocument/2006/relationships/hyperlink" Target="https://deltaoptical.pl/s/64363,100" TargetMode="External"/><Relationship Id="rId40" Type="http://schemas.openxmlformats.org/officeDocument/2006/relationships/hyperlink" Target="https://deltaoptical.pl/s/32682,planachromatyczna" TargetMode="External"/><Relationship Id="rId45" Type="http://schemas.openxmlformats.org/officeDocument/2006/relationships/hyperlink" Target="https://deltaoptical.pl/s/64271,biologiczny" TargetMode="External"/><Relationship Id="rId53" Type="http://schemas.openxmlformats.org/officeDocument/2006/relationships/hyperlink" Target="https://deltaoptical.pl/s/64305,100" TargetMode="External"/><Relationship Id="rId58" Type="http://schemas.openxmlformats.org/officeDocument/2006/relationships/hyperlink" Target="https://deltaoptical.pl/s/64365,1000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deltaoptical.pl/s/64395,przechodzace" TargetMode="External"/><Relationship Id="rId19" Type="http://schemas.openxmlformats.org/officeDocument/2006/relationships/hyperlink" Target="https://deltaoptical.pl/s/64365,1000" TargetMode="External"/><Relationship Id="rId14" Type="http://schemas.openxmlformats.org/officeDocument/2006/relationships/hyperlink" Target="https://deltaoptical.pl/s/64303,40" TargetMode="External"/><Relationship Id="rId22" Type="http://schemas.openxmlformats.org/officeDocument/2006/relationships/hyperlink" Target="https://deltaoptical.pl/s/64395,przechodzace" TargetMode="External"/><Relationship Id="rId27" Type="http://schemas.openxmlformats.org/officeDocument/2006/relationships/hyperlink" Target="https://deltaoptical.pl/s/64264,jasne-pole" TargetMode="External"/><Relationship Id="rId30" Type="http://schemas.openxmlformats.org/officeDocument/2006/relationships/hyperlink" Target="https://deltaoptical.pl/s/64282,kodowany" TargetMode="External"/><Relationship Id="rId35" Type="http://schemas.openxmlformats.org/officeDocument/2006/relationships/hyperlink" Target="https://deltaoptical.pl/s/64323,20" TargetMode="External"/><Relationship Id="rId43" Type="http://schemas.openxmlformats.org/officeDocument/2006/relationships/hyperlink" Target="https://deltaoptical.pl/s/64414,na-jeden-preparat" TargetMode="External"/><Relationship Id="rId48" Type="http://schemas.openxmlformats.org/officeDocument/2006/relationships/hyperlink" Target="https://deltaoptical.pl/s/64278,binokularowa" TargetMode="External"/><Relationship Id="rId56" Type="http://schemas.openxmlformats.org/officeDocument/2006/relationships/hyperlink" Target="https://deltaoptical.pl/s/64363,100" TargetMode="External"/><Relationship Id="rId64" Type="http://schemas.openxmlformats.org/officeDocument/2006/relationships/hyperlink" Target="mailto:sekretariat@biebrza.org.pl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deltaoptical.pl/s/64271,biologiczny" TargetMode="External"/><Relationship Id="rId51" Type="http://schemas.openxmlformats.org/officeDocument/2006/relationships/hyperlink" Target="https://deltaoptical.pl/s/64304,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ltaoptical.pl/s/64302,4" TargetMode="External"/><Relationship Id="rId17" Type="http://schemas.openxmlformats.org/officeDocument/2006/relationships/hyperlink" Target="https://deltaoptical.pl/s/64363,100" TargetMode="External"/><Relationship Id="rId25" Type="http://schemas.openxmlformats.org/officeDocument/2006/relationships/hyperlink" Target="https://deltaoptical.pl/s/64271,biologiczny" TargetMode="External"/><Relationship Id="rId33" Type="http://schemas.openxmlformats.org/officeDocument/2006/relationships/hyperlink" Target="https://deltaoptical.pl/s/64303,40" TargetMode="External"/><Relationship Id="rId38" Type="http://schemas.openxmlformats.org/officeDocument/2006/relationships/hyperlink" Target="https://deltaoptical.pl/s/64364,400" TargetMode="External"/><Relationship Id="rId46" Type="http://schemas.openxmlformats.org/officeDocument/2006/relationships/hyperlink" Target="https://deltaoptical.pl/s/64276,w-ukladzie-prostym" TargetMode="External"/><Relationship Id="rId59" Type="http://schemas.openxmlformats.org/officeDocument/2006/relationships/hyperlink" Target="https://deltaoptical.pl/s/32672,achromatyczna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deltaoptical.pl/s/32682,planachromatyczna" TargetMode="External"/><Relationship Id="rId41" Type="http://schemas.openxmlformats.org/officeDocument/2006/relationships/hyperlink" Target="https://deltaoptical.pl/s/64389,led" TargetMode="External"/><Relationship Id="rId54" Type="http://schemas.openxmlformats.org/officeDocument/2006/relationships/hyperlink" Target="https://deltaoptical.pl/s/64325,18" TargetMode="External"/><Relationship Id="rId62" Type="http://schemas.openxmlformats.org/officeDocument/2006/relationships/hyperlink" Target="https://deltaoptical.pl/s/64415,na-dwa-prepara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eltaoptical.pl/s/64305,100" TargetMode="External"/><Relationship Id="rId23" Type="http://schemas.openxmlformats.org/officeDocument/2006/relationships/hyperlink" Target="https://deltaoptical.pl/s/64415,na-dwa-preparaty" TargetMode="External"/><Relationship Id="rId28" Type="http://schemas.openxmlformats.org/officeDocument/2006/relationships/hyperlink" Target="https://deltaoptical.pl/s/64279,trinokularowa" TargetMode="External"/><Relationship Id="rId36" Type="http://schemas.openxmlformats.org/officeDocument/2006/relationships/hyperlink" Target="https://deltaoptical.pl/s/64362,40" TargetMode="External"/><Relationship Id="rId49" Type="http://schemas.openxmlformats.org/officeDocument/2006/relationships/hyperlink" Target="https://deltaoptical.pl/s/31324,czterogniazdowy" TargetMode="External"/><Relationship Id="rId57" Type="http://schemas.openxmlformats.org/officeDocument/2006/relationships/hyperlink" Target="https://deltaoptical.pl/s/64364,400" TargetMode="External"/><Relationship Id="rId10" Type="http://schemas.openxmlformats.org/officeDocument/2006/relationships/hyperlink" Target="https://deltaoptical.pl/s/64264,jasne-pole" TargetMode="External"/><Relationship Id="rId31" Type="http://schemas.openxmlformats.org/officeDocument/2006/relationships/hyperlink" Target="https://deltaoptical.pl/s/64302,4" TargetMode="External"/><Relationship Id="rId44" Type="http://schemas.openxmlformats.org/officeDocument/2006/relationships/hyperlink" Target="https://deltaoptical.pl/s/64417,z-noniuszem" TargetMode="External"/><Relationship Id="rId52" Type="http://schemas.openxmlformats.org/officeDocument/2006/relationships/hyperlink" Target="https://deltaoptical.pl/s/64303,40" TargetMode="External"/><Relationship Id="rId60" Type="http://schemas.openxmlformats.org/officeDocument/2006/relationships/hyperlink" Target="https://deltaoptical.pl/s/64389,led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ltaoptical.pl/s/64276,w-ukladzie-prostym" TargetMode="External"/><Relationship Id="rId13" Type="http://schemas.openxmlformats.org/officeDocument/2006/relationships/hyperlink" Target="https://deltaoptical.pl/s/64304,10" TargetMode="External"/><Relationship Id="rId18" Type="http://schemas.openxmlformats.org/officeDocument/2006/relationships/hyperlink" Target="https://deltaoptical.pl/s/64364,400" TargetMode="External"/><Relationship Id="rId39" Type="http://schemas.openxmlformats.org/officeDocument/2006/relationships/hyperlink" Target="https://deltaoptical.pl/s/64365,1000" TargetMode="External"/><Relationship Id="rId34" Type="http://schemas.openxmlformats.org/officeDocument/2006/relationships/hyperlink" Target="https://deltaoptical.pl/s/64305,100" TargetMode="External"/><Relationship Id="rId50" Type="http://schemas.openxmlformats.org/officeDocument/2006/relationships/hyperlink" Target="https://deltaoptical.pl/s/64302,4" TargetMode="External"/><Relationship Id="rId55" Type="http://schemas.openxmlformats.org/officeDocument/2006/relationships/hyperlink" Target="https://deltaoptical.pl/s/64362,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a%20G&#322;&#281;bocka\Desktop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Biebrzanski_Firmowy_Kolor.dotx</Template>
  <TotalTime>49</TotalTime>
  <Pages>7</Pages>
  <Words>2517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Głębocka</dc:creator>
  <cp:lastModifiedBy>Beata Głębocka</cp:lastModifiedBy>
  <cp:revision>48</cp:revision>
  <cp:lastPrinted>2024-09-25T07:32:00Z</cp:lastPrinted>
  <dcterms:created xsi:type="dcterms:W3CDTF">2024-07-15T10:51:00Z</dcterms:created>
  <dcterms:modified xsi:type="dcterms:W3CDTF">2024-09-25T07:32:00Z</dcterms:modified>
</cp:coreProperties>
</file>