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8920" w14:textId="07B164B1" w:rsidR="00B51056" w:rsidRPr="00B51056" w:rsidRDefault="002933EF" w:rsidP="00B51056">
      <w:pPr>
        <w:spacing w:after="0" w:line="360" w:lineRule="auto"/>
        <w:jc w:val="right"/>
        <w:rPr>
          <w:rFonts w:eastAsia="Times New Roman"/>
          <w:szCs w:val="20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 w:rsidR="00B51056" w:rsidRPr="00B51056">
        <w:rPr>
          <w:rFonts w:eastAsia="Times New Roman"/>
          <w:szCs w:val="20"/>
          <w:lang w:eastAsia="pl-PL"/>
        </w:rPr>
        <w:t xml:space="preserve">Załącznik nr 1 do zapytania ofertowego </w:t>
      </w:r>
      <w:r w:rsidR="00294DFF">
        <w:rPr>
          <w:rFonts w:eastAsia="Times New Roman"/>
          <w:szCs w:val="20"/>
          <w:lang w:eastAsia="pl-PL"/>
        </w:rPr>
        <w:t>nr</w:t>
      </w:r>
      <w:r w:rsidR="00084FBC">
        <w:rPr>
          <w:rFonts w:eastAsia="Times New Roman"/>
          <w:szCs w:val="20"/>
          <w:lang w:eastAsia="pl-PL"/>
        </w:rPr>
        <w:t xml:space="preserve"> </w:t>
      </w:r>
      <w:r w:rsidR="008E4950">
        <w:rPr>
          <w:rFonts w:eastAsia="Times New Roman"/>
          <w:szCs w:val="20"/>
          <w:lang w:eastAsia="pl-PL"/>
        </w:rPr>
        <w:t>ZO.26</w:t>
      </w:r>
      <w:r w:rsidR="00E41A61">
        <w:rPr>
          <w:rFonts w:eastAsia="Times New Roman"/>
          <w:szCs w:val="20"/>
          <w:lang w:eastAsia="pl-PL"/>
        </w:rPr>
        <w:t>.2</w:t>
      </w:r>
      <w:r w:rsidR="009979F9">
        <w:rPr>
          <w:rFonts w:eastAsia="Times New Roman"/>
          <w:szCs w:val="20"/>
          <w:lang w:eastAsia="pl-PL"/>
        </w:rPr>
        <w:t>5</w:t>
      </w:r>
      <w:r w:rsidR="00E41A61">
        <w:rPr>
          <w:rFonts w:eastAsia="Times New Roman"/>
          <w:szCs w:val="20"/>
          <w:lang w:eastAsia="pl-PL"/>
        </w:rPr>
        <w:t>.</w:t>
      </w:r>
      <w:r w:rsidR="008E4950">
        <w:rPr>
          <w:rFonts w:eastAsia="Times New Roman"/>
          <w:szCs w:val="20"/>
          <w:lang w:eastAsia="pl-PL"/>
        </w:rPr>
        <w:t>202</w:t>
      </w:r>
      <w:r w:rsidR="00431D5D">
        <w:rPr>
          <w:rFonts w:eastAsia="Times New Roman"/>
          <w:szCs w:val="20"/>
          <w:lang w:eastAsia="pl-PL"/>
        </w:rPr>
        <w:t>4</w:t>
      </w:r>
      <w:r w:rsidR="00294DFF">
        <w:rPr>
          <w:bCs/>
          <w:szCs w:val="20"/>
        </w:rPr>
        <w:t xml:space="preserve">                                </w:t>
      </w:r>
      <w:r w:rsidR="00294DFF">
        <w:rPr>
          <w:szCs w:val="20"/>
        </w:rPr>
        <w:t xml:space="preserve">                                </w:t>
      </w:r>
      <w:r w:rsidR="00294DFF">
        <w:rPr>
          <w:b/>
          <w:szCs w:val="20"/>
        </w:rPr>
        <w:t xml:space="preserve"> </w:t>
      </w:r>
    </w:p>
    <w:p w14:paraId="3CEDB973" w14:textId="230462AC" w:rsidR="002933EF" w:rsidRPr="00B51056" w:rsidRDefault="002933EF" w:rsidP="00B51056">
      <w:pPr>
        <w:pStyle w:val="Nagwek2"/>
        <w:spacing w:line="360" w:lineRule="auto"/>
        <w:jc w:val="left"/>
        <w:rPr>
          <w:color w:val="auto"/>
          <w:sz w:val="20"/>
          <w:szCs w:val="20"/>
        </w:rPr>
      </w:pPr>
    </w:p>
    <w:p w14:paraId="05195FD8" w14:textId="77777777" w:rsidR="0015635D" w:rsidRPr="00B51056" w:rsidRDefault="0015635D" w:rsidP="00B51056">
      <w:pPr>
        <w:pStyle w:val="Tekstpodstawowy"/>
        <w:spacing w:line="360" w:lineRule="auto"/>
        <w:jc w:val="left"/>
        <w:rPr>
          <w:rFonts w:ascii="Lato" w:hAnsi="Lato" w:cs="Calibri"/>
          <w:b/>
          <w:u w:val="single"/>
        </w:rPr>
      </w:pPr>
      <w:r w:rsidRPr="00B51056">
        <w:rPr>
          <w:rFonts w:ascii="Lato" w:hAnsi="Lato" w:cs="Calibri"/>
          <w:b/>
          <w:u w:val="single"/>
        </w:rPr>
        <w:t>Zamawiający:</w:t>
      </w:r>
    </w:p>
    <w:p w14:paraId="397E81EA" w14:textId="77777777" w:rsidR="0015635D" w:rsidRPr="00B51056" w:rsidRDefault="0015635D" w:rsidP="00B51056">
      <w:pPr>
        <w:autoSpaceDE w:val="0"/>
        <w:spacing w:after="0" w:line="360" w:lineRule="auto"/>
        <w:jc w:val="both"/>
        <w:rPr>
          <w:rFonts w:cs="Calibri"/>
          <w:b/>
          <w:bCs/>
          <w:szCs w:val="20"/>
        </w:rPr>
      </w:pPr>
      <w:r w:rsidRPr="00B51056">
        <w:rPr>
          <w:rFonts w:cs="Calibri"/>
          <w:b/>
          <w:bCs/>
          <w:szCs w:val="20"/>
        </w:rPr>
        <w:t>Biebrzański Park Narodowy</w:t>
      </w:r>
    </w:p>
    <w:p w14:paraId="454ABA6F" w14:textId="77777777" w:rsidR="0015635D" w:rsidRPr="00B51056" w:rsidRDefault="0015635D" w:rsidP="00B51056">
      <w:pPr>
        <w:autoSpaceDE w:val="0"/>
        <w:spacing w:after="0" w:line="360" w:lineRule="auto"/>
        <w:jc w:val="both"/>
        <w:rPr>
          <w:rFonts w:cs="Calibri"/>
          <w:b/>
          <w:bCs/>
          <w:szCs w:val="20"/>
        </w:rPr>
      </w:pPr>
      <w:r w:rsidRPr="00B51056">
        <w:rPr>
          <w:rFonts w:cs="Calibri"/>
          <w:b/>
          <w:bCs/>
          <w:szCs w:val="20"/>
        </w:rPr>
        <w:t>Osowiec-Twierdza 8</w:t>
      </w:r>
    </w:p>
    <w:p w14:paraId="5EDF18A7" w14:textId="77777777" w:rsidR="0015635D" w:rsidRPr="00B51056" w:rsidRDefault="0015635D" w:rsidP="00B51056">
      <w:pPr>
        <w:autoSpaceDE w:val="0"/>
        <w:spacing w:after="0" w:line="360" w:lineRule="auto"/>
        <w:jc w:val="both"/>
        <w:rPr>
          <w:rFonts w:cs="Calibri"/>
          <w:b/>
          <w:szCs w:val="20"/>
        </w:rPr>
      </w:pPr>
      <w:r w:rsidRPr="00B51056">
        <w:rPr>
          <w:rFonts w:cs="Calibri"/>
          <w:b/>
          <w:bCs/>
          <w:szCs w:val="20"/>
        </w:rPr>
        <w:t>19-110 Goniądz</w:t>
      </w:r>
    </w:p>
    <w:p w14:paraId="3243968B" w14:textId="77777777" w:rsidR="0015635D" w:rsidRPr="00B51056" w:rsidRDefault="0015635D" w:rsidP="00B51056">
      <w:pPr>
        <w:pStyle w:val="Tekstpodstawowy"/>
        <w:spacing w:line="360" w:lineRule="auto"/>
        <w:jc w:val="left"/>
        <w:rPr>
          <w:rFonts w:ascii="Lato" w:hAnsi="Lato" w:cs="Calibri"/>
          <w:b/>
        </w:rPr>
      </w:pPr>
      <w:r w:rsidRPr="00B51056">
        <w:rPr>
          <w:rFonts w:ascii="Lato" w:hAnsi="Lato" w:cs="Calibri"/>
          <w:b/>
          <w:u w:val="single"/>
        </w:rPr>
        <w:t>Wykonawca:</w:t>
      </w:r>
    </w:p>
    <w:p w14:paraId="3D578CA6" w14:textId="77777777" w:rsidR="0015635D" w:rsidRPr="00B51056" w:rsidRDefault="0015635D" w:rsidP="00B51056">
      <w:pPr>
        <w:spacing w:after="0" w:line="360" w:lineRule="auto"/>
        <w:rPr>
          <w:rFonts w:cs="Calibri"/>
          <w:szCs w:val="20"/>
        </w:rPr>
      </w:pPr>
      <w:r w:rsidRPr="00B51056">
        <w:rPr>
          <w:rFonts w:cs="Calibri"/>
          <w:szCs w:val="20"/>
        </w:rPr>
        <w:t>……………………………………………………………………</w:t>
      </w:r>
    </w:p>
    <w:p w14:paraId="4E489FF8" w14:textId="77777777" w:rsidR="0015635D" w:rsidRPr="00B51056" w:rsidRDefault="006A6B09" w:rsidP="00B51056">
      <w:pPr>
        <w:spacing w:after="0" w:line="360" w:lineRule="auto"/>
        <w:rPr>
          <w:rFonts w:cs="Calibri"/>
          <w:szCs w:val="20"/>
        </w:rPr>
      </w:pPr>
      <w:r w:rsidRPr="00B51056">
        <w:rPr>
          <w:rFonts w:cs="Calibri"/>
          <w:szCs w:val="20"/>
        </w:rPr>
        <w:t>…………………………………………………………………..</w:t>
      </w:r>
    </w:p>
    <w:p w14:paraId="532DDE16" w14:textId="77777777" w:rsidR="0015635D" w:rsidRPr="00B51056" w:rsidRDefault="0015635D" w:rsidP="00B51056">
      <w:pPr>
        <w:spacing w:after="0" w:line="240" w:lineRule="auto"/>
        <w:rPr>
          <w:rFonts w:cs="Calibri"/>
          <w:szCs w:val="20"/>
        </w:rPr>
      </w:pPr>
    </w:p>
    <w:p w14:paraId="21ADC889" w14:textId="77777777" w:rsidR="0015635D" w:rsidRPr="00B51056" w:rsidRDefault="0015635D" w:rsidP="00B51056">
      <w:pPr>
        <w:spacing w:after="0" w:line="360" w:lineRule="auto"/>
        <w:jc w:val="center"/>
        <w:rPr>
          <w:rFonts w:cs="Calibri"/>
          <w:b/>
          <w:szCs w:val="20"/>
        </w:rPr>
      </w:pPr>
      <w:r w:rsidRPr="00B51056">
        <w:rPr>
          <w:rFonts w:cs="Calibri"/>
          <w:b/>
          <w:szCs w:val="20"/>
        </w:rPr>
        <w:t>FORMULARZ OFERTOWY</w:t>
      </w:r>
    </w:p>
    <w:p w14:paraId="488FE7C4" w14:textId="49E22251" w:rsidR="003F1A7A" w:rsidRPr="00086268" w:rsidRDefault="0015635D" w:rsidP="003F1A7A">
      <w:pPr>
        <w:spacing w:after="0" w:line="360" w:lineRule="auto"/>
        <w:jc w:val="both"/>
        <w:rPr>
          <w:szCs w:val="20"/>
        </w:rPr>
      </w:pPr>
      <w:r w:rsidRPr="003F1A7A">
        <w:rPr>
          <w:kern w:val="22"/>
          <w:szCs w:val="20"/>
        </w:rPr>
        <w:t xml:space="preserve">W odpowiedzi na zapytanie ofertowe na </w:t>
      </w:r>
      <w:r w:rsidR="00EC1077" w:rsidRPr="005B52D7">
        <w:rPr>
          <w:szCs w:val="20"/>
        </w:rPr>
        <w:t xml:space="preserve">zakup i dostawę sprzętów </w:t>
      </w:r>
      <w:r w:rsidR="00EC1077">
        <w:rPr>
          <w:szCs w:val="20"/>
        </w:rPr>
        <w:t xml:space="preserve">i wyposażenia </w:t>
      </w:r>
      <w:r w:rsidR="00EC1077" w:rsidRPr="005B52D7">
        <w:rPr>
          <w:szCs w:val="20"/>
        </w:rPr>
        <w:t>na potrzebę realizacji projektu pn. „Rozbudowa i doposażenie Ośrodka Rehabilitacji Zwierząt w Grzędach Biebrzańskiego Parku Narodowego.” sfinansowanego ze środków Narodowego Funduszu Ochrony Środowiska i Gospodarki Wodnej.</w:t>
      </w:r>
    </w:p>
    <w:p w14:paraId="5F96A4EC" w14:textId="53BB3054" w:rsidR="00836150" w:rsidRPr="00544781" w:rsidRDefault="00836150" w:rsidP="00B51056">
      <w:pPr>
        <w:spacing w:after="0" w:line="360" w:lineRule="auto"/>
        <w:jc w:val="both"/>
        <w:rPr>
          <w:b/>
          <w:bCs/>
          <w:szCs w:val="20"/>
        </w:rPr>
      </w:pPr>
    </w:p>
    <w:p w14:paraId="3141D5D7" w14:textId="2C091AE4" w:rsidR="0015635D" w:rsidRPr="00B51056" w:rsidRDefault="008D0D3D" w:rsidP="00B51056">
      <w:pPr>
        <w:spacing w:after="0" w:line="240" w:lineRule="auto"/>
        <w:rPr>
          <w:color w:val="000000"/>
          <w:szCs w:val="20"/>
          <w:lang w:eastAsia="ar-SA"/>
        </w:rPr>
      </w:pPr>
      <w:r>
        <w:rPr>
          <w:color w:val="000000"/>
          <w:szCs w:val="20"/>
          <w:lang w:eastAsia="ar-SA"/>
        </w:rPr>
        <w:t>Firma Wykonawcy</w:t>
      </w:r>
      <w:r w:rsidR="0015635D" w:rsidRPr="00B51056">
        <w:rPr>
          <w:color w:val="000000"/>
          <w:szCs w:val="20"/>
          <w:lang w:eastAsia="ar-SA"/>
        </w:rPr>
        <w:t>:</w:t>
      </w:r>
      <w:r w:rsidR="00617CE6" w:rsidRPr="00B51056">
        <w:rPr>
          <w:color w:val="000000"/>
          <w:szCs w:val="20"/>
          <w:lang w:eastAsia="ar-SA"/>
        </w:rPr>
        <w:t xml:space="preserve"> </w:t>
      </w:r>
      <w:r w:rsidR="0015635D" w:rsidRPr="00B51056">
        <w:rPr>
          <w:color w:val="000000"/>
          <w:szCs w:val="20"/>
          <w:lang w:eastAsia="ar-SA"/>
        </w:rPr>
        <w:t>……………………………………………………………………………………………</w:t>
      </w:r>
      <w:r w:rsidR="00617CE6" w:rsidRPr="00B51056">
        <w:rPr>
          <w:color w:val="000000"/>
          <w:szCs w:val="20"/>
          <w:lang w:eastAsia="ar-SA"/>
        </w:rPr>
        <w:t>……………………………………………………</w:t>
      </w:r>
      <w:r w:rsidR="006A6B09" w:rsidRPr="00B51056">
        <w:rPr>
          <w:color w:val="000000"/>
          <w:szCs w:val="20"/>
          <w:lang w:eastAsia="ar-SA"/>
        </w:rPr>
        <w:t>………</w:t>
      </w:r>
      <w:r w:rsidR="00E52F28" w:rsidRPr="00B51056">
        <w:rPr>
          <w:color w:val="000000"/>
          <w:szCs w:val="20"/>
          <w:lang w:eastAsia="ar-SA"/>
        </w:rPr>
        <w:t>..................</w:t>
      </w:r>
    </w:p>
    <w:p w14:paraId="45B5665B" w14:textId="74596249" w:rsidR="0015635D" w:rsidRPr="00B51056" w:rsidRDefault="008D0D3D" w:rsidP="00B51056">
      <w:pPr>
        <w:spacing w:after="0" w:line="240" w:lineRule="auto"/>
        <w:rPr>
          <w:color w:val="000000"/>
          <w:szCs w:val="20"/>
          <w:lang w:eastAsia="ar-SA"/>
        </w:rPr>
      </w:pPr>
      <w:r w:rsidRPr="00B51056">
        <w:rPr>
          <w:color w:val="000000"/>
          <w:szCs w:val="20"/>
          <w:lang w:eastAsia="ar-SA"/>
        </w:rPr>
        <w:t xml:space="preserve">Adres </w:t>
      </w:r>
      <w:r>
        <w:rPr>
          <w:color w:val="000000"/>
          <w:szCs w:val="20"/>
          <w:lang w:eastAsia="ar-SA"/>
        </w:rPr>
        <w:t>siedziby/miejsca prowadzenia działalności</w:t>
      </w:r>
      <w:r w:rsidR="0015635D" w:rsidRPr="00B51056">
        <w:rPr>
          <w:color w:val="000000"/>
          <w:szCs w:val="20"/>
          <w:lang w:eastAsia="ar-SA"/>
        </w:rPr>
        <w:t>:</w:t>
      </w:r>
      <w:r w:rsidR="00617CE6" w:rsidRPr="00B51056">
        <w:rPr>
          <w:color w:val="000000"/>
          <w:szCs w:val="20"/>
          <w:lang w:eastAsia="ar-SA"/>
        </w:rPr>
        <w:t xml:space="preserve"> </w:t>
      </w:r>
      <w:r w:rsidR="0015635D" w:rsidRPr="00B51056">
        <w:rPr>
          <w:color w:val="000000"/>
          <w:szCs w:val="20"/>
          <w:lang w:eastAsia="ar-SA"/>
        </w:rPr>
        <w:t>……………………………………………………………………………………………</w:t>
      </w:r>
      <w:r w:rsidR="00617CE6" w:rsidRPr="00B51056">
        <w:rPr>
          <w:color w:val="000000"/>
          <w:szCs w:val="20"/>
          <w:lang w:eastAsia="ar-SA"/>
        </w:rPr>
        <w:t>……………………………………………………</w:t>
      </w:r>
      <w:r w:rsidR="006A6B09" w:rsidRPr="00B51056">
        <w:rPr>
          <w:color w:val="000000"/>
          <w:szCs w:val="20"/>
          <w:lang w:eastAsia="ar-SA"/>
        </w:rPr>
        <w:t>……….</w:t>
      </w:r>
      <w:r w:rsidR="00E52F28" w:rsidRPr="00B51056">
        <w:rPr>
          <w:color w:val="000000"/>
          <w:szCs w:val="20"/>
          <w:lang w:eastAsia="ar-SA"/>
        </w:rPr>
        <w:t>.................</w:t>
      </w:r>
    </w:p>
    <w:p w14:paraId="5B249550" w14:textId="77777777" w:rsidR="0015635D" w:rsidRPr="00B51056" w:rsidRDefault="0015635D" w:rsidP="00B51056">
      <w:pPr>
        <w:spacing w:after="0" w:line="240" w:lineRule="auto"/>
        <w:jc w:val="both"/>
        <w:rPr>
          <w:color w:val="000000"/>
          <w:szCs w:val="20"/>
          <w:lang w:eastAsia="ar-SA"/>
        </w:rPr>
      </w:pPr>
      <w:r w:rsidRPr="00B51056">
        <w:rPr>
          <w:color w:val="000000"/>
          <w:szCs w:val="20"/>
          <w:lang w:eastAsia="ar-SA"/>
        </w:rPr>
        <w:t>NIP:</w:t>
      </w:r>
      <w:r w:rsidR="00617CE6" w:rsidRPr="00B51056">
        <w:rPr>
          <w:color w:val="000000"/>
          <w:szCs w:val="20"/>
          <w:lang w:eastAsia="ar-SA"/>
        </w:rPr>
        <w:t xml:space="preserve"> </w:t>
      </w:r>
      <w:r w:rsidRPr="00B51056">
        <w:rPr>
          <w:color w:val="000000"/>
          <w:szCs w:val="20"/>
          <w:lang w:eastAsia="ar-SA"/>
        </w:rPr>
        <w:t>…………………………………………</w:t>
      </w:r>
      <w:r w:rsidR="00617CE6" w:rsidRPr="00B51056">
        <w:rPr>
          <w:color w:val="000000"/>
          <w:szCs w:val="20"/>
          <w:lang w:eastAsia="ar-SA"/>
        </w:rPr>
        <w:t>……………………….</w:t>
      </w:r>
      <w:r w:rsidRPr="00B51056">
        <w:rPr>
          <w:color w:val="000000"/>
          <w:szCs w:val="20"/>
          <w:lang w:eastAsia="ar-SA"/>
        </w:rPr>
        <w:t>REGON</w:t>
      </w:r>
      <w:r w:rsidR="00836150" w:rsidRPr="00B51056">
        <w:rPr>
          <w:color w:val="000000"/>
          <w:szCs w:val="20"/>
          <w:lang w:eastAsia="ar-SA"/>
        </w:rPr>
        <w:t>:</w:t>
      </w:r>
      <w:r w:rsidRPr="00B51056">
        <w:rPr>
          <w:color w:val="000000"/>
          <w:szCs w:val="20"/>
          <w:lang w:eastAsia="ar-SA"/>
        </w:rPr>
        <w:t>…………………………………………………</w:t>
      </w:r>
      <w:r w:rsidR="00617CE6" w:rsidRPr="00B51056">
        <w:rPr>
          <w:color w:val="000000"/>
          <w:szCs w:val="20"/>
          <w:lang w:eastAsia="ar-SA"/>
        </w:rPr>
        <w:t>…………………………</w:t>
      </w:r>
      <w:r w:rsidR="00836150" w:rsidRPr="00B51056">
        <w:rPr>
          <w:color w:val="000000"/>
          <w:szCs w:val="20"/>
          <w:lang w:eastAsia="ar-SA"/>
        </w:rPr>
        <w:t>…</w:t>
      </w:r>
      <w:r w:rsidR="006A6B09" w:rsidRPr="00B51056">
        <w:rPr>
          <w:color w:val="000000"/>
          <w:szCs w:val="20"/>
          <w:lang w:eastAsia="ar-SA"/>
        </w:rPr>
        <w:t>………</w:t>
      </w:r>
    </w:p>
    <w:p w14:paraId="2580F941" w14:textId="77777777" w:rsidR="0015635D" w:rsidRPr="00B51056" w:rsidRDefault="0015635D" w:rsidP="00B51056">
      <w:pPr>
        <w:spacing w:after="0" w:line="240" w:lineRule="auto"/>
        <w:jc w:val="both"/>
        <w:rPr>
          <w:color w:val="000000"/>
          <w:szCs w:val="20"/>
          <w:lang w:eastAsia="ar-SA"/>
        </w:rPr>
      </w:pPr>
      <w:r w:rsidRPr="00B51056">
        <w:rPr>
          <w:color w:val="000000"/>
          <w:szCs w:val="20"/>
          <w:lang w:eastAsia="ar-SA"/>
        </w:rPr>
        <w:t>E-mail:</w:t>
      </w:r>
      <w:r w:rsidR="00617CE6" w:rsidRPr="00B51056">
        <w:rPr>
          <w:color w:val="000000"/>
          <w:szCs w:val="20"/>
          <w:lang w:eastAsia="ar-SA"/>
        </w:rPr>
        <w:t xml:space="preserve"> </w:t>
      </w:r>
      <w:r w:rsidRPr="00B51056">
        <w:rPr>
          <w:color w:val="000000"/>
          <w:szCs w:val="20"/>
          <w:lang w:eastAsia="ar-SA"/>
        </w:rPr>
        <w:t>……………………………………………………………………………………………………</w:t>
      </w:r>
      <w:r w:rsidR="00617CE6" w:rsidRPr="00B51056">
        <w:rPr>
          <w:color w:val="000000"/>
          <w:szCs w:val="20"/>
          <w:lang w:eastAsia="ar-SA"/>
        </w:rPr>
        <w:t>………………………………………………………</w:t>
      </w:r>
      <w:r w:rsidR="006A6B09" w:rsidRPr="00B51056">
        <w:rPr>
          <w:color w:val="000000"/>
          <w:szCs w:val="20"/>
          <w:lang w:eastAsia="ar-SA"/>
        </w:rPr>
        <w:t>…….</w:t>
      </w:r>
      <w:r w:rsidR="00E52F28" w:rsidRPr="00B51056">
        <w:rPr>
          <w:color w:val="000000"/>
          <w:szCs w:val="20"/>
          <w:lang w:eastAsia="ar-SA"/>
        </w:rPr>
        <w:t>.......</w:t>
      </w:r>
    </w:p>
    <w:p w14:paraId="5FE6E843" w14:textId="77777777" w:rsidR="00E52F28" w:rsidRPr="00B51056" w:rsidRDefault="0015635D" w:rsidP="00B51056">
      <w:pPr>
        <w:spacing w:after="0" w:line="240" w:lineRule="auto"/>
        <w:rPr>
          <w:color w:val="000000"/>
          <w:szCs w:val="20"/>
          <w:lang w:eastAsia="ar-SA"/>
        </w:rPr>
      </w:pPr>
      <w:r w:rsidRPr="00B51056">
        <w:rPr>
          <w:color w:val="000000"/>
          <w:szCs w:val="20"/>
          <w:lang w:eastAsia="ar-SA"/>
        </w:rPr>
        <w:t>KRS lub wpis do ewid</w:t>
      </w:r>
      <w:r w:rsidR="00617CE6" w:rsidRPr="00B51056">
        <w:rPr>
          <w:color w:val="000000"/>
          <w:szCs w:val="20"/>
          <w:lang w:eastAsia="ar-SA"/>
        </w:rPr>
        <w:t>encji działalności gospodarcze</w:t>
      </w:r>
      <w:r w:rsidR="00E52F28" w:rsidRPr="00B51056">
        <w:rPr>
          <w:color w:val="000000"/>
          <w:szCs w:val="20"/>
          <w:lang w:eastAsia="ar-SA"/>
        </w:rPr>
        <w:t>j</w:t>
      </w:r>
      <w:r w:rsidR="00617CE6" w:rsidRPr="00B51056">
        <w:rPr>
          <w:color w:val="000000"/>
          <w:szCs w:val="20"/>
          <w:lang w:eastAsia="ar-SA"/>
        </w:rPr>
        <w:t xml:space="preserve">: </w:t>
      </w:r>
    </w:p>
    <w:p w14:paraId="38692E47" w14:textId="77777777" w:rsidR="0015635D" w:rsidRPr="00B51056" w:rsidRDefault="00E52F28" w:rsidP="00B51056">
      <w:pPr>
        <w:spacing w:after="0" w:line="240" w:lineRule="auto"/>
        <w:rPr>
          <w:color w:val="000000"/>
          <w:szCs w:val="20"/>
          <w:lang w:eastAsia="ar-SA"/>
        </w:rPr>
      </w:pPr>
      <w:r w:rsidRPr="00B51056">
        <w:rPr>
          <w:color w:val="000000"/>
          <w:szCs w:val="20"/>
          <w:lang w:eastAsia="ar-SA"/>
        </w:rPr>
        <w:t>………………………</w:t>
      </w:r>
      <w:r w:rsidR="0015635D" w:rsidRPr="00B51056">
        <w:rPr>
          <w:color w:val="000000"/>
          <w:szCs w:val="20"/>
          <w:lang w:eastAsia="ar-SA"/>
        </w:rPr>
        <w:t>………………………………………</w:t>
      </w:r>
      <w:r w:rsidR="00617CE6" w:rsidRPr="00B51056">
        <w:rPr>
          <w:color w:val="000000"/>
          <w:szCs w:val="20"/>
          <w:lang w:eastAsia="ar-SA"/>
        </w:rPr>
        <w:t>……………………………………………</w:t>
      </w:r>
      <w:r w:rsidR="006A6B09" w:rsidRPr="00B51056">
        <w:rPr>
          <w:color w:val="000000"/>
          <w:szCs w:val="20"/>
          <w:lang w:eastAsia="ar-SA"/>
        </w:rPr>
        <w:t>……..</w:t>
      </w:r>
      <w:r w:rsidRPr="00B51056">
        <w:rPr>
          <w:color w:val="000000"/>
          <w:szCs w:val="20"/>
          <w:lang w:eastAsia="ar-SA"/>
        </w:rPr>
        <w:t>................................................................</w:t>
      </w:r>
      <w:r w:rsidR="006A6B09" w:rsidRPr="00B51056">
        <w:rPr>
          <w:color w:val="000000"/>
          <w:szCs w:val="20"/>
          <w:lang w:eastAsia="ar-SA"/>
        </w:rPr>
        <w:t>.</w:t>
      </w:r>
    </w:p>
    <w:p w14:paraId="6C903579" w14:textId="77777777" w:rsidR="00B51056" w:rsidRDefault="0015635D" w:rsidP="00B51056">
      <w:pPr>
        <w:spacing w:after="0" w:line="240" w:lineRule="auto"/>
        <w:jc w:val="both"/>
        <w:rPr>
          <w:color w:val="000000"/>
          <w:szCs w:val="20"/>
          <w:lang w:eastAsia="ar-SA"/>
        </w:rPr>
      </w:pPr>
      <w:r w:rsidRPr="00B51056">
        <w:rPr>
          <w:color w:val="000000"/>
          <w:szCs w:val="20"/>
          <w:lang w:eastAsia="ar-SA"/>
        </w:rPr>
        <w:t>Telefon kontaktowy/fax.:</w:t>
      </w:r>
      <w:r w:rsidR="00617CE6" w:rsidRPr="00B51056">
        <w:rPr>
          <w:color w:val="000000"/>
          <w:szCs w:val="20"/>
          <w:lang w:eastAsia="ar-SA"/>
        </w:rPr>
        <w:t xml:space="preserve"> </w:t>
      </w:r>
      <w:r w:rsidRPr="00B51056">
        <w:rPr>
          <w:color w:val="000000"/>
          <w:szCs w:val="20"/>
          <w:lang w:eastAsia="ar-SA"/>
        </w:rPr>
        <w:t>…</w:t>
      </w:r>
    </w:p>
    <w:p w14:paraId="36212EC3" w14:textId="0765F553" w:rsidR="0015635D" w:rsidRPr="00B51056" w:rsidRDefault="0015635D" w:rsidP="00B51056">
      <w:pPr>
        <w:spacing w:after="0" w:line="240" w:lineRule="auto"/>
        <w:jc w:val="both"/>
        <w:rPr>
          <w:color w:val="000000"/>
          <w:szCs w:val="20"/>
          <w:lang w:eastAsia="ar-SA"/>
        </w:rPr>
      </w:pPr>
      <w:r w:rsidRPr="00B51056">
        <w:rPr>
          <w:color w:val="000000"/>
          <w:szCs w:val="20"/>
          <w:lang w:eastAsia="ar-SA"/>
        </w:rPr>
        <w:t>……………………………………………………</w:t>
      </w:r>
      <w:r w:rsidR="00617CE6" w:rsidRPr="00B51056">
        <w:rPr>
          <w:color w:val="000000"/>
          <w:szCs w:val="20"/>
          <w:lang w:eastAsia="ar-SA"/>
        </w:rPr>
        <w:t>………………………………………………</w:t>
      </w:r>
      <w:r w:rsidR="006A6B09" w:rsidRPr="00B51056">
        <w:rPr>
          <w:color w:val="000000"/>
          <w:szCs w:val="20"/>
          <w:lang w:eastAsia="ar-SA"/>
        </w:rPr>
        <w:t>……..</w:t>
      </w:r>
      <w:r w:rsidR="00E52F28" w:rsidRPr="00B51056">
        <w:rPr>
          <w:color w:val="000000"/>
          <w:szCs w:val="20"/>
          <w:lang w:eastAsia="ar-SA"/>
        </w:rPr>
        <w:t>.....................</w:t>
      </w:r>
      <w:r w:rsidR="00B51056">
        <w:rPr>
          <w:color w:val="000000"/>
          <w:szCs w:val="20"/>
          <w:lang w:eastAsia="ar-SA"/>
        </w:rPr>
        <w:t>......................................................</w:t>
      </w:r>
    </w:p>
    <w:p w14:paraId="320BC7EE" w14:textId="77777777" w:rsidR="0015635D" w:rsidRDefault="0015635D" w:rsidP="00B51056">
      <w:pPr>
        <w:spacing w:after="0" w:line="360" w:lineRule="auto"/>
        <w:jc w:val="both"/>
        <w:rPr>
          <w:color w:val="000000"/>
          <w:szCs w:val="20"/>
          <w:lang w:eastAsia="ar-SA"/>
        </w:rPr>
      </w:pPr>
    </w:p>
    <w:p w14:paraId="014F7781" w14:textId="77777777" w:rsidR="00544781" w:rsidRDefault="00544781" w:rsidP="00B51056">
      <w:pPr>
        <w:spacing w:after="0" w:line="360" w:lineRule="auto"/>
        <w:jc w:val="both"/>
        <w:rPr>
          <w:color w:val="000000"/>
          <w:szCs w:val="20"/>
          <w:lang w:eastAsia="ar-SA"/>
        </w:rPr>
      </w:pPr>
    </w:p>
    <w:p w14:paraId="2F2CB4CF" w14:textId="77777777" w:rsidR="00544781" w:rsidRDefault="00544781" w:rsidP="00B51056">
      <w:pPr>
        <w:spacing w:after="0" w:line="360" w:lineRule="auto"/>
        <w:jc w:val="both"/>
        <w:rPr>
          <w:color w:val="000000"/>
          <w:szCs w:val="20"/>
          <w:lang w:eastAsia="ar-SA"/>
        </w:rPr>
      </w:pPr>
    </w:p>
    <w:p w14:paraId="3CAC578D" w14:textId="353CAA39" w:rsidR="00544781" w:rsidRDefault="00431D5D" w:rsidP="003F1A7A">
      <w:pPr>
        <w:spacing w:after="0" w:line="360" w:lineRule="auto"/>
        <w:jc w:val="center"/>
        <w:rPr>
          <w:color w:val="000000"/>
          <w:szCs w:val="20"/>
          <w:lang w:eastAsia="ar-SA"/>
        </w:rPr>
      </w:pPr>
      <w:r>
        <w:rPr>
          <w:noProof/>
          <w:lang w:eastAsia="pl-PL"/>
        </w:rPr>
        <w:drawing>
          <wp:inline distT="0" distB="0" distL="0" distR="0" wp14:anchorId="735B25CB" wp14:editId="0AC5DBD4">
            <wp:extent cx="3061335" cy="981075"/>
            <wp:effectExtent l="0" t="0" r="5715" b="9525"/>
            <wp:docPr id="1978149856" name="Obraz 1" descr="Obraz zawierający tekst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149856" name="Obraz 1" descr="Obraz zawierający tekst, Czcionka&#10;&#10;Opis wygenerowany automatyczni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A2EC2" w14:textId="77777777" w:rsidR="00544781" w:rsidRDefault="00544781" w:rsidP="00B51056">
      <w:pPr>
        <w:spacing w:after="0" w:line="360" w:lineRule="auto"/>
        <w:jc w:val="both"/>
        <w:rPr>
          <w:color w:val="000000"/>
          <w:szCs w:val="20"/>
          <w:lang w:eastAsia="ar-SA"/>
        </w:rPr>
      </w:pPr>
    </w:p>
    <w:p w14:paraId="382D8CB9" w14:textId="77777777" w:rsidR="00544781" w:rsidRPr="00B51056" w:rsidRDefault="00544781" w:rsidP="00B51056">
      <w:pPr>
        <w:spacing w:after="0" w:line="360" w:lineRule="auto"/>
        <w:jc w:val="both"/>
        <w:rPr>
          <w:color w:val="000000"/>
          <w:szCs w:val="20"/>
          <w:lang w:eastAsia="ar-SA"/>
        </w:rPr>
      </w:pPr>
    </w:p>
    <w:p w14:paraId="0901CE2E" w14:textId="7BC03FCE" w:rsidR="003B764C" w:rsidRDefault="0015635D" w:rsidP="00B51056">
      <w:pPr>
        <w:pStyle w:val="Akapitzlist1"/>
        <w:numPr>
          <w:ilvl w:val="0"/>
          <w:numId w:val="2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294DFF">
        <w:rPr>
          <w:rFonts w:ascii="Lato" w:hAnsi="Lato"/>
          <w:sz w:val="20"/>
          <w:szCs w:val="20"/>
        </w:rPr>
        <w:t>Składam ofertę na wykonanie przedmiotu zamówienia, zgodnie z warunkami wskaz</w:t>
      </w:r>
      <w:r w:rsidR="00E52F28" w:rsidRPr="00294DFF">
        <w:rPr>
          <w:rFonts w:ascii="Lato" w:hAnsi="Lato"/>
          <w:sz w:val="20"/>
          <w:szCs w:val="20"/>
        </w:rPr>
        <w:t>anymi w </w:t>
      </w:r>
      <w:r w:rsidR="002A721E" w:rsidRPr="00294DFF">
        <w:rPr>
          <w:rFonts w:ascii="Lato" w:hAnsi="Lato"/>
          <w:sz w:val="20"/>
          <w:szCs w:val="20"/>
        </w:rPr>
        <w:t xml:space="preserve">zapytaniu ofertowym </w:t>
      </w:r>
      <w:r w:rsidR="002A721E" w:rsidRPr="008E4950">
        <w:rPr>
          <w:rFonts w:ascii="Lato" w:hAnsi="Lato"/>
          <w:sz w:val="20"/>
          <w:szCs w:val="20"/>
        </w:rPr>
        <w:t>nr</w:t>
      </w:r>
      <w:r w:rsidR="00294DFF" w:rsidRPr="008E4950">
        <w:rPr>
          <w:rFonts w:ascii="Lato" w:hAnsi="Lato"/>
          <w:sz w:val="20"/>
          <w:szCs w:val="20"/>
        </w:rPr>
        <w:t xml:space="preserve"> </w:t>
      </w:r>
      <w:r w:rsidR="008E4950" w:rsidRPr="008E4950">
        <w:rPr>
          <w:rFonts w:ascii="Lato" w:hAnsi="Lato"/>
          <w:b/>
          <w:bCs/>
          <w:sz w:val="20"/>
          <w:szCs w:val="20"/>
        </w:rPr>
        <w:t> </w:t>
      </w:r>
      <w:r w:rsidR="008E4950" w:rsidRPr="008E4950">
        <w:rPr>
          <w:rFonts w:ascii="Lato" w:eastAsia="Times New Roman" w:hAnsi="Lato"/>
          <w:sz w:val="20"/>
          <w:szCs w:val="20"/>
        </w:rPr>
        <w:t>ZO.26.</w:t>
      </w:r>
      <w:r w:rsidR="00A745BA">
        <w:rPr>
          <w:rFonts w:ascii="Lato" w:eastAsia="Times New Roman" w:hAnsi="Lato"/>
          <w:sz w:val="20"/>
          <w:szCs w:val="20"/>
        </w:rPr>
        <w:t>2</w:t>
      </w:r>
      <w:r w:rsidR="00EC1077">
        <w:rPr>
          <w:rFonts w:ascii="Lato" w:eastAsia="Times New Roman" w:hAnsi="Lato"/>
          <w:sz w:val="20"/>
          <w:szCs w:val="20"/>
        </w:rPr>
        <w:t>5</w:t>
      </w:r>
      <w:r w:rsidR="00A745BA">
        <w:rPr>
          <w:rFonts w:ascii="Lato" w:eastAsia="Times New Roman" w:hAnsi="Lato"/>
          <w:sz w:val="20"/>
          <w:szCs w:val="20"/>
        </w:rPr>
        <w:t>.</w:t>
      </w:r>
      <w:r w:rsidR="008E4950" w:rsidRPr="008E4950">
        <w:rPr>
          <w:rFonts w:ascii="Lato" w:eastAsia="Times New Roman" w:hAnsi="Lato"/>
          <w:sz w:val="20"/>
          <w:szCs w:val="20"/>
        </w:rPr>
        <w:t>202</w:t>
      </w:r>
      <w:r w:rsidR="00431D5D">
        <w:rPr>
          <w:rFonts w:ascii="Lato" w:eastAsia="Times New Roman" w:hAnsi="Lato"/>
          <w:sz w:val="20"/>
          <w:szCs w:val="20"/>
        </w:rPr>
        <w:t>4</w:t>
      </w:r>
      <w:r w:rsidR="00840793">
        <w:rPr>
          <w:rFonts w:ascii="Lato" w:eastAsia="Times New Roman" w:hAnsi="Lato"/>
          <w:sz w:val="20"/>
          <w:szCs w:val="20"/>
        </w:rPr>
        <w:t>,</w:t>
      </w:r>
      <w:r w:rsidR="008E4950">
        <w:rPr>
          <w:rFonts w:eastAsia="Times New Roman"/>
          <w:szCs w:val="20"/>
        </w:rPr>
        <w:t xml:space="preserve"> </w:t>
      </w:r>
      <w:r w:rsidR="002A721E" w:rsidRPr="00294DFF">
        <w:rPr>
          <w:rFonts w:ascii="Lato" w:hAnsi="Lato"/>
          <w:b/>
          <w:bCs/>
          <w:color w:val="000000" w:themeColor="text1"/>
          <w:sz w:val="20"/>
          <w:szCs w:val="20"/>
        </w:rPr>
        <w:t>z</w:t>
      </w:r>
      <w:r w:rsidRPr="00294DFF">
        <w:rPr>
          <w:rFonts w:ascii="Lato" w:hAnsi="Lato"/>
          <w:b/>
          <w:bCs/>
          <w:color w:val="000000" w:themeColor="text1"/>
          <w:sz w:val="20"/>
          <w:szCs w:val="20"/>
        </w:rPr>
        <w:t xml:space="preserve"> dnia</w:t>
      </w:r>
      <w:r w:rsidR="00EF3D2C">
        <w:rPr>
          <w:rFonts w:ascii="Lato" w:hAnsi="Lato"/>
          <w:b/>
          <w:bCs/>
          <w:color w:val="000000" w:themeColor="text1"/>
          <w:sz w:val="20"/>
          <w:szCs w:val="20"/>
        </w:rPr>
        <w:t xml:space="preserve"> </w:t>
      </w:r>
      <w:r w:rsidR="00EC1077">
        <w:rPr>
          <w:rFonts w:ascii="Lato" w:hAnsi="Lato"/>
          <w:b/>
          <w:bCs/>
          <w:color w:val="000000" w:themeColor="text1"/>
          <w:sz w:val="20"/>
          <w:szCs w:val="20"/>
        </w:rPr>
        <w:t>…………</w:t>
      </w:r>
      <w:r w:rsidR="001E3925">
        <w:rPr>
          <w:rFonts w:ascii="Lato" w:hAnsi="Lato"/>
          <w:b/>
          <w:bCs/>
          <w:color w:val="000000" w:themeColor="text1"/>
          <w:sz w:val="20"/>
          <w:szCs w:val="20"/>
        </w:rPr>
        <w:t>.202</w:t>
      </w:r>
      <w:r w:rsidR="00431D5D">
        <w:rPr>
          <w:rFonts w:ascii="Lato" w:hAnsi="Lato"/>
          <w:b/>
          <w:bCs/>
          <w:color w:val="000000" w:themeColor="text1"/>
          <w:sz w:val="20"/>
          <w:szCs w:val="20"/>
        </w:rPr>
        <w:t>4</w:t>
      </w:r>
      <w:r w:rsidR="001E3925">
        <w:rPr>
          <w:rFonts w:ascii="Lato" w:hAnsi="Lato"/>
          <w:b/>
          <w:bCs/>
          <w:color w:val="000000" w:themeColor="text1"/>
          <w:sz w:val="20"/>
          <w:szCs w:val="20"/>
        </w:rPr>
        <w:t xml:space="preserve"> r. </w:t>
      </w:r>
      <w:r w:rsidRPr="00294DFF">
        <w:rPr>
          <w:rFonts w:ascii="Lato" w:hAnsi="Lato"/>
          <w:b/>
          <w:bCs/>
          <w:color w:val="000000" w:themeColor="text1"/>
          <w:sz w:val="20"/>
          <w:szCs w:val="20"/>
        </w:rPr>
        <w:t>,</w:t>
      </w:r>
      <w:r w:rsidR="002A721E" w:rsidRPr="00294DFF">
        <w:rPr>
          <w:rFonts w:ascii="Lato" w:hAnsi="Lato"/>
          <w:sz w:val="20"/>
          <w:szCs w:val="20"/>
        </w:rPr>
        <w:t xml:space="preserve"> </w:t>
      </w:r>
      <w:r w:rsidRPr="00294DFF">
        <w:rPr>
          <w:rFonts w:ascii="Lato" w:hAnsi="Lato"/>
          <w:sz w:val="20"/>
          <w:szCs w:val="20"/>
        </w:rPr>
        <w:t>za cenę:</w:t>
      </w:r>
    </w:p>
    <w:p w14:paraId="7F59C5A6" w14:textId="77777777" w:rsidR="00685E65" w:rsidRDefault="00685E65" w:rsidP="00EF3D2C">
      <w:pPr>
        <w:pStyle w:val="Akapitzlist1"/>
        <w:spacing w:line="360" w:lineRule="auto"/>
        <w:jc w:val="both"/>
        <w:rPr>
          <w:rFonts w:ascii="Lato" w:hAnsi="La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89"/>
        <w:gridCol w:w="6642"/>
      </w:tblGrid>
      <w:tr w:rsidR="00F70BC5" w:rsidRPr="00B51056" w14:paraId="3DA05F90" w14:textId="77777777" w:rsidTr="000D521A">
        <w:trPr>
          <w:trHeight w:val="545"/>
        </w:trPr>
        <w:tc>
          <w:tcPr>
            <w:tcW w:w="9231" w:type="dxa"/>
            <w:gridSpan w:val="2"/>
            <w:vAlign w:val="center"/>
          </w:tcPr>
          <w:p w14:paraId="1DE10A00" w14:textId="77777777" w:rsidR="006C45FB" w:rsidRDefault="006C45FB" w:rsidP="005447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9E9E91B" w14:textId="2D6DFD96" w:rsidR="00F70BC5" w:rsidRPr="00B51056" w:rsidRDefault="00F03274" w:rsidP="005447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03274">
              <w:rPr>
                <w:b/>
                <w:sz w:val="20"/>
                <w:szCs w:val="20"/>
              </w:rPr>
              <w:t>Dmuchawka do immobilizacji zwierząt 1 k</w:t>
            </w:r>
            <w:r w:rsidR="00A36B7E">
              <w:rPr>
                <w:b/>
                <w:sz w:val="20"/>
                <w:szCs w:val="20"/>
              </w:rPr>
              <w:t>omplet</w:t>
            </w:r>
          </w:p>
        </w:tc>
      </w:tr>
      <w:tr w:rsidR="005404C5" w:rsidRPr="00B51056" w14:paraId="3A0BE126" w14:textId="77777777" w:rsidTr="000D521A">
        <w:tc>
          <w:tcPr>
            <w:tcW w:w="2589" w:type="dxa"/>
            <w:vAlign w:val="center"/>
          </w:tcPr>
          <w:p w14:paraId="6206E6D3" w14:textId="1FDCCC82" w:rsidR="005404C5" w:rsidRPr="00B51056" w:rsidRDefault="005404C5" w:rsidP="00B51056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3EF02014" w14:textId="48B850F7" w:rsidR="005404C5" w:rsidRPr="00B51056" w:rsidRDefault="005404C5" w:rsidP="00B51056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>Cena brutto</w:t>
            </w:r>
          </w:p>
          <w:p w14:paraId="1D0B7C41" w14:textId="1650E146" w:rsidR="005404C5" w:rsidRPr="00B51056" w:rsidRDefault="005404C5" w:rsidP="00B51056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42" w:type="dxa"/>
          </w:tcPr>
          <w:p w14:paraId="5CAA8D0C" w14:textId="77777777" w:rsidR="005404C5" w:rsidRPr="00B51056" w:rsidRDefault="005404C5" w:rsidP="00B51056">
            <w:pPr>
              <w:spacing w:after="0" w:line="360" w:lineRule="auto"/>
              <w:rPr>
                <w:sz w:val="20"/>
                <w:szCs w:val="20"/>
              </w:rPr>
            </w:pPr>
          </w:p>
          <w:p w14:paraId="15F1F17C" w14:textId="77777777" w:rsidR="005404C5" w:rsidRPr="00B51056" w:rsidRDefault="005404C5" w:rsidP="00B51056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7DC9D9A4" w14:textId="77777777" w:rsidR="005404C5" w:rsidRPr="00B51056" w:rsidRDefault="005404C5" w:rsidP="00B51056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43AF603D" w14:textId="77777777" w:rsidR="005404C5" w:rsidRPr="00B51056" w:rsidRDefault="005404C5" w:rsidP="00B51056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5404C5" w:rsidRPr="00B51056" w14:paraId="1D9E998C" w14:textId="77777777" w:rsidTr="000D521A">
        <w:tc>
          <w:tcPr>
            <w:tcW w:w="2589" w:type="dxa"/>
            <w:vAlign w:val="center"/>
          </w:tcPr>
          <w:p w14:paraId="65993A48" w14:textId="77777777" w:rsidR="005404C5" w:rsidRPr="00B51056" w:rsidRDefault="005404C5" w:rsidP="00B51056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VAT </w:t>
            </w:r>
          </w:p>
        </w:tc>
        <w:tc>
          <w:tcPr>
            <w:tcW w:w="6642" w:type="dxa"/>
          </w:tcPr>
          <w:p w14:paraId="425DBA31" w14:textId="77777777" w:rsidR="005404C5" w:rsidRPr="00B51056" w:rsidRDefault="005404C5" w:rsidP="00B51056">
            <w:pPr>
              <w:spacing w:after="0" w:line="360" w:lineRule="auto"/>
              <w:rPr>
                <w:sz w:val="20"/>
                <w:szCs w:val="20"/>
              </w:rPr>
            </w:pPr>
          </w:p>
          <w:p w14:paraId="20BCC212" w14:textId="77777777" w:rsidR="005404C5" w:rsidRPr="00B51056" w:rsidRDefault="005404C5" w:rsidP="00B51056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046DDEF8" w14:textId="77777777" w:rsidR="005404C5" w:rsidRPr="00B51056" w:rsidRDefault="005404C5" w:rsidP="00B51056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060F8CF0" w14:textId="77777777" w:rsidR="005404C5" w:rsidRPr="00B51056" w:rsidRDefault="005404C5" w:rsidP="00B51056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5404C5" w:rsidRPr="00B51056" w14:paraId="36356AAB" w14:textId="77777777" w:rsidTr="000D521A">
        <w:tc>
          <w:tcPr>
            <w:tcW w:w="2589" w:type="dxa"/>
            <w:vAlign w:val="center"/>
          </w:tcPr>
          <w:p w14:paraId="78DE06CB" w14:textId="77777777" w:rsidR="005404C5" w:rsidRPr="00B51056" w:rsidRDefault="005404C5" w:rsidP="00B51056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Cena netto </w:t>
            </w:r>
          </w:p>
          <w:p w14:paraId="78B7A004" w14:textId="37DEFF71" w:rsidR="005404C5" w:rsidRPr="00B51056" w:rsidRDefault="005404C5" w:rsidP="00B51056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42" w:type="dxa"/>
          </w:tcPr>
          <w:p w14:paraId="3782A67A" w14:textId="77777777" w:rsidR="005404C5" w:rsidRPr="00B51056" w:rsidRDefault="005404C5" w:rsidP="00B51056">
            <w:pPr>
              <w:spacing w:after="0" w:line="360" w:lineRule="auto"/>
              <w:rPr>
                <w:sz w:val="20"/>
                <w:szCs w:val="20"/>
              </w:rPr>
            </w:pPr>
          </w:p>
          <w:p w14:paraId="2A3954E3" w14:textId="77777777" w:rsidR="005404C5" w:rsidRPr="00B51056" w:rsidRDefault="005404C5" w:rsidP="00B51056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747A55A3" w14:textId="77777777" w:rsidR="005404C5" w:rsidRPr="00B51056" w:rsidRDefault="005404C5" w:rsidP="00B51056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143451DE" w14:textId="77777777" w:rsidR="005404C5" w:rsidRPr="00B51056" w:rsidRDefault="005404C5" w:rsidP="00B51056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F44E2C" w:rsidRPr="00B51056" w14:paraId="1DAB57E7" w14:textId="77777777" w:rsidTr="000D521A">
        <w:trPr>
          <w:trHeight w:val="545"/>
        </w:trPr>
        <w:tc>
          <w:tcPr>
            <w:tcW w:w="9231" w:type="dxa"/>
            <w:gridSpan w:val="2"/>
            <w:vAlign w:val="center"/>
          </w:tcPr>
          <w:p w14:paraId="5C3CA5A3" w14:textId="3B1687A4" w:rsidR="00F44E2C" w:rsidRPr="00B51056" w:rsidRDefault="00A36B7E" w:rsidP="00896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C34">
              <w:rPr>
                <w:b/>
                <w:sz w:val="20"/>
                <w:szCs w:val="20"/>
              </w:rPr>
              <w:t>Analizator biochemiczny krwi wraz z panelami- 1 komplet</w:t>
            </w:r>
            <w:r w:rsidRPr="00B510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404C5" w:rsidRPr="00B51056" w14:paraId="2F22150D" w14:textId="77777777" w:rsidTr="000D521A">
        <w:tc>
          <w:tcPr>
            <w:tcW w:w="2589" w:type="dxa"/>
            <w:vAlign w:val="center"/>
          </w:tcPr>
          <w:p w14:paraId="18A77E5D" w14:textId="445DD0CB" w:rsidR="005404C5" w:rsidRPr="00B51056" w:rsidRDefault="005404C5" w:rsidP="00896855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34FDB166" w14:textId="077E7051" w:rsidR="005404C5" w:rsidRPr="00B51056" w:rsidRDefault="005404C5" w:rsidP="00896855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>Cena brutto</w:t>
            </w:r>
          </w:p>
          <w:p w14:paraId="038B6A0E" w14:textId="77777777" w:rsidR="005404C5" w:rsidRPr="00B51056" w:rsidRDefault="005404C5" w:rsidP="00896855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42" w:type="dxa"/>
          </w:tcPr>
          <w:p w14:paraId="16703FF4" w14:textId="77777777" w:rsidR="005404C5" w:rsidRPr="00B51056" w:rsidRDefault="005404C5" w:rsidP="00896855">
            <w:pPr>
              <w:spacing w:after="0" w:line="360" w:lineRule="auto"/>
              <w:rPr>
                <w:sz w:val="20"/>
                <w:szCs w:val="20"/>
              </w:rPr>
            </w:pPr>
          </w:p>
          <w:p w14:paraId="6B523533" w14:textId="77777777" w:rsidR="005404C5" w:rsidRPr="00B51056" w:rsidRDefault="005404C5" w:rsidP="00896855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4BCFE342" w14:textId="77777777" w:rsidR="005404C5" w:rsidRPr="00B51056" w:rsidRDefault="005404C5" w:rsidP="00896855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014E2D07" w14:textId="77777777" w:rsidR="005404C5" w:rsidRPr="00B51056" w:rsidRDefault="005404C5" w:rsidP="0089685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5404C5" w:rsidRPr="00B51056" w14:paraId="6F4F4BC0" w14:textId="77777777" w:rsidTr="000D521A">
        <w:tc>
          <w:tcPr>
            <w:tcW w:w="2589" w:type="dxa"/>
            <w:vAlign w:val="center"/>
          </w:tcPr>
          <w:p w14:paraId="733A0218" w14:textId="77777777" w:rsidR="005404C5" w:rsidRPr="00B51056" w:rsidRDefault="005404C5" w:rsidP="00896855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VAT </w:t>
            </w:r>
          </w:p>
        </w:tc>
        <w:tc>
          <w:tcPr>
            <w:tcW w:w="6642" w:type="dxa"/>
          </w:tcPr>
          <w:p w14:paraId="136F4211" w14:textId="77777777" w:rsidR="005404C5" w:rsidRPr="00B51056" w:rsidRDefault="005404C5" w:rsidP="00896855">
            <w:pPr>
              <w:spacing w:after="0" w:line="360" w:lineRule="auto"/>
              <w:rPr>
                <w:sz w:val="20"/>
                <w:szCs w:val="20"/>
              </w:rPr>
            </w:pPr>
          </w:p>
          <w:p w14:paraId="2E4636A8" w14:textId="77777777" w:rsidR="005404C5" w:rsidRPr="00B51056" w:rsidRDefault="005404C5" w:rsidP="00896855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56AB9283" w14:textId="77777777" w:rsidR="005404C5" w:rsidRPr="00B51056" w:rsidRDefault="005404C5" w:rsidP="00896855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0F20905F" w14:textId="77777777" w:rsidR="005404C5" w:rsidRPr="00B51056" w:rsidRDefault="005404C5" w:rsidP="0089685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5404C5" w:rsidRPr="00B51056" w14:paraId="1AE228F4" w14:textId="77777777" w:rsidTr="000D521A">
        <w:tc>
          <w:tcPr>
            <w:tcW w:w="2589" w:type="dxa"/>
            <w:vAlign w:val="center"/>
          </w:tcPr>
          <w:p w14:paraId="0D3D846E" w14:textId="77777777" w:rsidR="005404C5" w:rsidRPr="00B51056" w:rsidRDefault="005404C5" w:rsidP="00896855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Cena netto </w:t>
            </w:r>
          </w:p>
          <w:p w14:paraId="0C0E3340" w14:textId="77777777" w:rsidR="005404C5" w:rsidRPr="00B51056" w:rsidRDefault="005404C5" w:rsidP="00896855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42" w:type="dxa"/>
          </w:tcPr>
          <w:p w14:paraId="17D0D613" w14:textId="77777777" w:rsidR="005404C5" w:rsidRPr="00B51056" w:rsidRDefault="005404C5" w:rsidP="00896855">
            <w:pPr>
              <w:spacing w:after="0" w:line="360" w:lineRule="auto"/>
              <w:rPr>
                <w:sz w:val="20"/>
                <w:szCs w:val="20"/>
              </w:rPr>
            </w:pPr>
          </w:p>
          <w:p w14:paraId="41B156BE" w14:textId="77777777" w:rsidR="005404C5" w:rsidRPr="00B51056" w:rsidRDefault="005404C5" w:rsidP="00896855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4B598792" w14:textId="77777777" w:rsidR="005404C5" w:rsidRPr="00B51056" w:rsidRDefault="005404C5" w:rsidP="00896855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44B2CFFE" w14:textId="77777777" w:rsidR="005404C5" w:rsidRPr="00B51056" w:rsidRDefault="005404C5" w:rsidP="0089685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F44E2C" w:rsidRPr="00B51056" w14:paraId="1BDF44A3" w14:textId="77777777" w:rsidTr="000D521A">
        <w:trPr>
          <w:trHeight w:val="545"/>
        </w:trPr>
        <w:tc>
          <w:tcPr>
            <w:tcW w:w="9231" w:type="dxa"/>
            <w:gridSpan w:val="2"/>
            <w:vAlign w:val="center"/>
          </w:tcPr>
          <w:p w14:paraId="5251816E" w14:textId="183888C8" w:rsidR="00F44E2C" w:rsidRPr="00B51056" w:rsidRDefault="00F5608B" w:rsidP="00E65A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C34">
              <w:rPr>
                <w:b/>
                <w:sz w:val="20"/>
                <w:szCs w:val="20"/>
              </w:rPr>
              <w:t>Monitor funkcji życiowych  1 szt.</w:t>
            </w:r>
          </w:p>
        </w:tc>
      </w:tr>
      <w:tr w:rsidR="00D41B41" w:rsidRPr="00B51056" w14:paraId="782DE1D7" w14:textId="77777777" w:rsidTr="000D521A">
        <w:tc>
          <w:tcPr>
            <w:tcW w:w="2589" w:type="dxa"/>
            <w:vAlign w:val="center"/>
          </w:tcPr>
          <w:p w14:paraId="09715B92" w14:textId="6719DA24" w:rsidR="00D41B41" w:rsidRPr="00B51056" w:rsidRDefault="00D41B41" w:rsidP="00896855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6DFE3ACE" w14:textId="6B1E6E10" w:rsidR="00D41B41" w:rsidRPr="00B51056" w:rsidRDefault="00D41B41" w:rsidP="00896855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>Cena brutto</w:t>
            </w:r>
          </w:p>
          <w:p w14:paraId="4D22F1DD" w14:textId="77777777" w:rsidR="00D41B41" w:rsidRPr="00B51056" w:rsidRDefault="00D41B41" w:rsidP="00896855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42" w:type="dxa"/>
          </w:tcPr>
          <w:p w14:paraId="50A57D08" w14:textId="77777777" w:rsidR="00D41B41" w:rsidRPr="00B51056" w:rsidRDefault="00D41B41" w:rsidP="00896855">
            <w:pPr>
              <w:spacing w:after="0" w:line="360" w:lineRule="auto"/>
              <w:rPr>
                <w:sz w:val="20"/>
                <w:szCs w:val="20"/>
              </w:rPr>
            </w:pPr>
          </w:p>
          <w:p w14:paraId="77BA7C43" w14:textId="77777777" w:rsidR="00D41B41" w:rsidRPr="00B51056" w:rsidRDefault="00D41B41" w:rsidP="00896855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483E06CF" w14:textId="77777777" w:rsidR="00D41B41" w:rsidRPr="00B51056" w:rsidRDefault="00D41B41" w:rsidP="00896855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0E97FF68" w14:textId="77777777" w:rsidR="00D41B41" w:rsidRPr="00B51056" w:rsidRDefault="00D41B41" w:rsidP="0089685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685E65" w:rsidRPr="00B51056" w14:paraId="1B804B6B" w14:textId="77777777" w:rsidTr="000D521A">
        <w:tc>
          <w:tcPr>
            <w:tcW w:w="2589" w:type="dxa"/>
            <w:vAlign w:val="center"/>
          </w:tcPr>
          <w:p w14:paraId="485247F7" w14:textId="77777777" w:rsidR="00685E65" w:rsidRPr="00B51056" w:rsidRDefault="00685E65" w:rsidP="00896855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VAT </w:t>
            </w:r>
          </w:p>
        </w:tc>
        <w:tc>
          <w:tcPr>
            <w:tcW w:w="6642" w:type="dxa"/>
          </w:tcPr>
          <w:p w14:paraId="179FBC94" w14:textId="77777777" w:rsidR="00685E65" w:rsidRPr="00B51056" w:rsidRDefault="00685E65" w:rsidP="00896855">
            <w:pPr>
              <w:spacing w:after="0" w:line="360" w:lineRule="auto"/>
              <w:rPr>
                <w:sz w:val="20"/>
                <w:szCs w:val="20"/>
              </w:rPr>
            </w:pPr>
          </w:p>
          <w:p w14:paraId="6612382E" w14:textId="77777777" w:rsidR="00685E65" w:rsidRPr="00B51056" w:rsidRDefault="00685E65" w:rsidP="00896855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</w:r>
            <w:r w:rsidRPr="00B51056">
              <w:rPr>
                <w:sz w:val="20"/>
                <w:szCs w:val="20"/>
              </w:rPr>
              <w:lastRenderedPageBreak/>
              <w:t>(słownie…………………………………………………………………………………………………..</w:t>
            </w:r>
          </w:p>
          <w:p w14:paraId="64022250" w14:textId="77777777" w:rsidR="00685E65" w:rsidRPr="00B51056" w:rsidRDefault="00685E65" w:rsidP="00896855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40EB3C97" w14:textId="77777777" w:rsidR="00685E65" w:rsidRPr="00B51056" w:rsidRDefault="00685E65" w:rsidP="0089685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685E65" w:rsidRPr="00B51056" w14:paraId="1CBCCF01" w14:textId="77777777" w:rsidTr="000D521A">
        <w:tc>
          <w:tcPr>
            <w:tcW w:w="2589" w:type="dxa"/>
            <w:vAlign w:val="center"/>
          </w:tcPr>
          <w:p w14:paraId="7DDF87BD" w14:textId="77777777" w:rsidR="00685E65" w:rsidRPr="00B51056" w:rsidRDefault="00685E65" w:rsidP="00896855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lastRenderedPageBreak/>
              <w:t xml:space="preserve">Cena netto </w:t>
            </w:r>
          </w:p>
          <w:p w14:paraId="036769DB" w14:textId="77777777" w:rsidR="00685E65" w:rsidRPr="00B51056" w:rsidRDefault="00685E65" w:rsidP="00896855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42" w:type="dxa"/>
          </w:tcPr>
          <w:p w14:paraId="3154A457" w14:textId="77777777" w:rsidR="00685E65" w:rsidRPr="00B51056" w:rsidRDefault="00685E65" w:rsidP="00896855">
            <w:pPr>
              <w:spacing w:after="0" w:line="360" w:lineRule="auto"/>
              <w:rPr>
                <w:sz w:val="20"/>
                <w:szCs w:val="20"/>
              </w:rPr>
            </w:pPr>
          </w:p>
          <w:p w14:paraId="173176C6" w14:textId="77777777" w:rsidR="00685E65" w:rsidRPr="00B51056" w:rsidRDefault="00685E65" w:rsidP="00896855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5FA64340" w14:textId="77777777" w:rsidR="00685E65" w:rsidRPr="00B51056" w:rsidRDefault="00685E65" w:rsidP="00896855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086EC65F" w14:textId="77777777" w:rsidR="00685E65" w:rsidRPr="00B51056" w:rsidRDefault="00685E65" w:rsidP="0089685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10754E" w:rsidRPr="00B51056" w14:paraId="329C7C51" w14:textId="77777777" w:rsidTr="000D521A">
        <w:trPr>
          <w:trHeight w:val="545"/>
        </w:trPr>
        <w:tc>
          <w:tcPr>
            <w:tcW w:w="9231" w:type="dxa"/>
            <w:gridSpan w:val="2"/>
            <w:vAlign w:val="center"/>
          </w:tcPr>
          <w:p w14:paraId="2D18FC86" w14:textId="7AE6005A" w:rsidR="0010754E" w:rsidRPr="00B51056" w:rsidRDefault="00BD4A59" w:rsidP="002D75A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C34">
              <w:rPr>
                <w:b/>
                <w:sz w:val="20"/>
                <w:szCs w:val="20"/>
              </w:rPr>
              <w:t>Stetoskop przełykowy 1 szt.</w:t>
            </w:r>
          </w:p>
        </w:tc>
      </w:tr>
      <w:tr w:rsidR="00685E65" w:rsidRPr="00B51056" w14:paraId="45C9752A" w14:textId="77777777" w:rsidTr="000D521A">
        <w:tc>
          <w:tcPr>
            <w:tcW w:w="2589" w:type="dxa"/>
            <w:vAlign w:val="center"/>
          </w:tcPr>
          <w:p w14:paraId="71F9DDAC" w14:textId="77777777" w:rsidR="00685E65" w:rsidRPr="00B51056" w:rsidRDefault="00685E65" w:rsidP="001977A3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>Cena brutto</w:t>
            </w:r>
          </w:p>
          <w:p w14:paraId="19BA0D11" w14:textId="77777777" w:rsidR="00685E65" w:rsidRPr="00B51056" w:rsidRDefault="00685E65" w:rsidP="001977A3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42" w:type="dxa"/>
          </w:tcPr>
          <w:p w14:paraId="11940924" w14:textId="77777777" w:rsidR="00685E65" w:rsidRPr="00B51056" w:rsidRDefault="00685E65" w:rsidP="001977A3">
            <w:pPr>
              <w:spacing w:after="0" w:line="360" w:lineRule="auto"/>
              <w:rPr>
                <w:sz w:val="20"/>
                <w:szCs w:val="20"/>
              </w:rPr>
            </w:pPr>
          </w:p>
          <w:p w14:paraId="772F53E3" w14:textId="77777777" w:rsidR="00685E65" w:rsidRPr="00B51056" w:rsidRDefault="00685E65" w:rsidP="001977A3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6DB212F0" w14:textId="77777777" w:rsidR="00685E65" w:rsidRPr="00B51056" w:rsidRDefault="00685E65" w:rsidP="001977A3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638D7B8B" w14:textId="77777777" w:rsidR="00685E65" w:rsidRPr="00B51056" w:rsidRDefault="00685E65" w:rsidP="001977A3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685E65" w:rsidRPr="00B51056" w14:paraId="65BB2D01" w14:textId="77777777" w:rsidTr="000D521A">
        <w:tc>
          <w:tcPr>
            <w:tcW w:w="2589" w:type="dxa"/>
            <w:vAlign w:val="center"/>
          </w:tcPr>
          <w:p w14:paraId="1778DCA2" w14:textId="77777777" w:rsidR="00685E65" w:rsidRPr="00B51056" w:rsidRDefault="00685E65" w:rsidP="001977A3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VAT </w:t>
            </w:r>
          </w:p>
        </w:tc>
        <w:tc>
          <w:tcPr>
            <w:tcW w:w="6642" w:type="dxa"/>
          </w:tcPr>
          <w:p w14:paraId="12B4DEC3" w14:textId="77777777" w:rsidR="00685E65" w:rsidRPr="00B51056" w:rsidRDefault="00685E65" w:rsidP="001977A3">
            <w:pPr>
              <w:spacing w:after="0" w:line="360" w:lineRule="auto"/>
              <w:rPr>
                <w:sz w:val="20"/>
                <w:szCs w:val="20"/>
              </w:rPr>
            </w:pPr>
          </w:p>
          <w:p w14:paraId="3FD2A340" w14:textId="77777777" w:rsidR="00685E65" w:rsidRPr="00B51056" w:rsidRDefault="00685E65" w:rsidP="001977A3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0ECDA1E0" w14:textId="77777777" w:rsidR="00685E65" w:rsidRPr="00B51056" w:rsidRDefault="00685E65" w:rsidP="001977A3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01C7B6C4" w14:textId="77777777" w:rsidR="00685E65" w:rsidRPr="00B51056" w:rsidRDefault="00685E65" w:rsidP="001977A3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685E65" w:rsidRPr="00B51056" w14:paraId="486FA52E" w14:textId="77777777" w:rsidTr="000D521A">
        <w:tc>
          <w:tcPr>
            <w:tcW w:w="2589" w:type="dxa"/>
            <w:vAlign w:val="center"/>
          </w:tcPr>
          <w:p w14:paraId="05160DDB" w14:textId="77777777" w:rsidR="00685E65" w:rsidRPr="00B51056" w:rsidRDefault="00685E65" w:rsidP="001977A3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Cena netto </w:t>
            </w:r>
          </w:p>
          <w:p w14:paraId="3A1E3D5C" w14:textId="77777777" w:rsidR="00685E65" w:rsidRPr="00B51056" w:rsidRDefault="00685E65" w:rsidP="001977A3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42" w:type="dxa"/>
          </w:tcPr>
          <w:p w14:paraId="3524D21B" w14:textId="77777777" w:rsidR="00685E65" w:rsidRPr="00B51056" w:rsidRDefault="00685E65" w:rsidP="001977A3">
            <w:pPr>
              <w:spacing w:after="0" w:line="360" w:lineRule="auto"/>
              <w:rPr>
                <w:sz w:val="20"/>
                <w:szCs w:val="20"/>
              </w:rPr>
            </w:pPr>
          </w:p>
          <w:p w14:paraId="609D2DEC" w14:textId="77777777" w:rsidR="00685E65" w:rsidRPr="00B51056" w:rsidRDefault="00685E65" w:rsidP="001977A3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08F7A7F4" w14:textId="77777777" w:rsidR="00685E65" w:rsidRPr="00B51056" w:rsidRDefault="00685E65" w:rsidP="001977A3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1FF300BA" w14:textId="77777777" w:rsidR="00685E65" w:rsidRPr="00B51056" w:rsidRDefault="00685E65" w:rsidP="001977A3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D4BBC" w:rsidRPr="00B51056" w14:paraId="592ED42A" w14:textId="77777777" w:rsidTr="000D521A">
        <w:tc>
          <w:tcPr>
            <w:tcW w:w="9231" w:type="dxa"/>
            <w:gridSpan w:val="2"/>
            <w:vAlign w:val="center"/>
          </w:tcPr>
          <w:p w14:paraId="51DE534F" w14:textId="687C9255" w:rsidR="00ED4BBC" w:rsidRPr="00B51056" w:rsidRDefault="008B6120" w:rsidP="008B6120">
            <w:pPr>
              <w:spacing w:after="0" w:line="360" w:lineRule="auto"/>
              <w:jc w:val="center"/>
              <w:rPr>
                <w:szCs w:val="20"/>
              </w:rPr>
            </w:pPr>
            <w:r w:rsidRPr="008B6120">
              <w:rPr>
                <w:b/>
                <w:sz w:val="20"/>
                <w:szCs w:val="20"/>
              </w:rPr>
              <w:t>Latarka diagnostyczna 1 szt.</w:t>
            </w:r>
          </w:p>
        </w:tc>
      </w:tr>
      <w:tr w:rsidR="00ED4BBC" w:rsidRPr="00B51056" w14:paraId="26186662" w14:textId="77777777" w:rsidTr="000D521A">
        <w:tc>
          <w:tcPr>
            <w:tcW w:w="2589" w:type="dxa"/>
            <w:vAlign w:val="center"/>
          </w:tcPr>
          <w:p w14:paraId="59EEC004" w14:textId="77777777" w:rsidR="00ED4BBC" w:rsidRPr="00B51056" w:rsidRDefault="00ED4BBC" w:rsidP="00ED4BBC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>Cena brutto</w:t>
            </w:r>
          </w:p>
          <w:p w14:paraId="0CF54531" w14:textId="77777777" w:rsidR="00ED4BBC" w:rsidRPr="00B51056" w:rsidRDefault="00ED4BBC" w:rsidP="00ED4BBC">
            <w:pPr>
              <w:spacing w:after="0" w:line="360" w:lineRule="auto"/>
              <w:contextualSpacing/>
              <w:jc w:val="center"/>
              <w:rPr>
                <w:b/>
                <w:szCs w:val="20"/>
              </w:rPr>
            </w:pPr>
          </w:p>
        </w:tc>
        <w:tc>
          <w:tcPr>
            <w:tcW w:w="6642" w:type="dxa"/>
          </w:tcPr>
          <w:p w14:paraId="37493C96" w14:textId="77777777" w:rsidR="00ED4BBC" w:rsidRPr="00B51056" w:rsidRDefault="00ED4BBC" w:rsidP="00ED4BBC">
            <w:pPr>
              <w:spacing w:after="0" w:line="360" w:lineRule="auto"/>
              <w:rPr>
                <w:sz w:val="20"/>
                <w:szCs w:val="20"/>
              </w:rPr>
            </w:pPr>
          </w:p>
          <w:p w14:paraId="0FA605E3" w14:textId="77777777" w:rsidR="00ED4BBC" w:rsidRPr="00B51056" w:rsidRDefault="00ED4BBC" w:rsidP="00ED4BBC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6F3C7C33" w14:textId="77777777" w:rsidR="00ED4BBC" w:rsidRPr="00B51056" w:rsidRDefault="00ED4BBC" w:rsidP="00ED4BBC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386C196E" w14:textId="77777777" w:rsidR="00ED4BBC" w:rsidRPr="00B51056" w:rsidRDefault="00ED4BBC" w:rsidP="00ED4BBC">
            <w:pPr>
              <w:spacing w:after="0" w:line="360" w:lineRule="auto"/>
              <w:rPr>
                <w:szCs w:val="20"/>
              </w:rPr>
            </w:pPr>
          </w:p>
        </w:tc>
      </w:tr>
      <w:tr w:rsidR="00ED4BBC" w:rsidRPr="00B51056" w14:paraId="2623C9C6" w14:textId="77777777" w:rsidTr="000D521A">
        <w:tc>
          <w:tcPr>
            <w:tcW w:w="2589" w:type="dxa"/>
            <w:vAlign w:val="center"/>
          </w:tcPr>
          <w:p w14:paraId="3881CFD0" w14:textId="7E75AD34" w:rsidR="00ED4BBC" w:rsidRPr="00B51056" w:rsidRDefault="00ED4BBC" w:rsidP="00ED4BBC">
            <w:pPr>
              <w:spacing w:after="0" w:line="360" w:lineRule="auto"/>
              <w:contextualSpacing/>
              <w:jc w:val="center"/>
              <w:rPr>
                <w:b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VAT </w:t>
            </w:r>
          </w:p>
        </w:tc>
        <w:tc>
          <w:tcPr>
            <w:tcW w:w="6642" w:type="dxa"/>
          </w:tcPr>
          <w:p w14:paraId="0382ADB0" w14:textId="77777777" w:rsidR="00ED4BBC" w:rsidRPr="00B51056" w:rsidRDefault="00ED4BBC" w:rsidP="00ED4BBC">
            <w:pPr>
              <w:spacing w:after="0" w:line="360" w:lineRule="auto"/>
              <w:rPr>
                <w:sz w:val="20"/>
                <w:szCs w:val="20"/>
              </w:rPr>
            </w:pPr>
          </w:p>
          <w:p w14:paraId="474DEDE9" w14:textId="77777777" w:rsidR="00ED4BBC" w:rsidRPr="00B51056" w:rsidRDefault="00ED4BBC" w:rsidP="00ED4BBC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13ACED99" w14:textId="77777777" w:rsidR="00ED4BBC" w:rsidRPr="00B51056" w:rsidRDefault="00ED4BBC" w:rsidP="00ED4BBC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670E2EBC" w14:textId="77777777" w:rsidR="00ED4BBC" w:rsidRPr="00B51056" w:rsidRDefault="00ED4BBC" w:rsidP="00ED4BBC">
            <w:pPr>
              <w:spacing w:after="0" w:line="360" w:lineRule="auto"/>
              <w:rPr>
                <w:szCs w:val="20"/>
              </w:rPr>
            </w:pPr>
          </w:p>
        </w:tc>
      </w:tr>
      <w:tr w:rsidR="00ED4BBC" w:rsidRPr="00B51056" w14:paraId="5E04807F" w14:textId="77777777" w:rsidTr="000D521A">
        <w:tc>
          <w:tcPr>
            <w:tcW w:w="2589" w:type="dxa"/>
            <w:vAlign w:val="center"/>
          </w:tcPr>
          <w:p w14:paraId="6C23B3E9" w14:textId="77777777" w:rsidR="00ED4BBC" w:rsidRPr="00B51056" w:rsidRDefault="00ED4BBC" w:rsidP="00ED4BBC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Cena netto </w:t>
            </w:r>
          </w:p>
          <w:p w14:paraId="223BB1F6" w14:textId="77777777" w:rsidR="00ED4BBC" w:rsidRPr="00B51056" w:rsidRDefault="00ED4BBC" w:rsidP="00ED4BBC">
            <w:pPr>
              <w:spacing w:after="0" w:line="360" w:lineRule="auto"/>
              <w:contextualSpacing/>
              <w:jc w:val="center"/>
              <w:rPr>
                <w:b/>
                <w:szCs w:val="20"/>
              </w:rPr>
            </w:pPr>
          </w:p>
        </w:tc>
        <w:tc>
          <w:tcPr>
            <w:tcW w:w="6642" w:type="dxa"/>
          </w:tcPr>
          <w:p w14:paraId="30B9EDBA" w14:textId="77777777" w:rsidR="00ED4BBC" w:rsidRPr="00B51056" w:rsidRDefault="00ED4BBC" w:rsidP="00ED4BBC">
            <w:pPr>
              <w:spacing w:after="0" w:line="360" w:lineRule="auto"/>
              <w:rPr>
                <w:sz w:val="20"/>
                <w:szCs w:val="20"/>
              </w:rPr>
            </w:pPr>
          </w:p>
          <w:p w14:paraId="67E1CA9D" w14:textId="77777777" w:rsidR="00ED4BBC" w:rsidRPr="00B51056" w:rsidRDefault="00ED4BBC" w:rsidP="00ED4BBC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5C26E544" w14:textId="77777777" w:rsidR="00ED4BBC" w:rsidRPr="00B51056" w:rsidRDefault="00ED4BBC" w:rsidP="00ED4BBC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6726FEA9" w14:textId="77777777" w:rsidR="00ED4BBC" w:rsidRPr="00B51056" w:rsidRDefault="00ED4BBC" w:rsidP="00ED4BBC">
            <w:pPr>
              <w:spacing w:after="0" w:line="360" w:lineRule="auto"/>
              <w:rPr>
                <w:szCs w:val="20"/>
              </w:rPr>
            </w:pPr>
          </w:p>
        </w:tc>
      </w:tr>
      <w:tr w:rsidR="008B6120" w:rsidRPr="00B51056" w14:paraId="2B4E1687" w14:textId="77777777" w:rsidTr="000D521A">
        <w:tc>
          <w:tcPr>
            <w:tcW w:w="9231" w:type="dxa"/>
            <w:gridSpan w:val="2"/>
            <w:vAlign w:val="center"/>
          </w:tcPr>
          <w:p w14:paraId="13E3F581" w14:textId="14233F0A" w:rsidR="008B6120" w:rsidRPr="00B51056" w:rsidRDefault="008043DD" w:rsidP="008043DD">
            <w:pPr>
              <w:spacing w:after="0" w:line="360" w:lineRule="auto"/>
              <w:jc w:val="center"/>
              <w:rPr>
                <w:szCs w:val="20"/>
              </w:rPr>
            </w:pPr>
            <w:r w:rsidRPr="00D26C34">
              <w:rPr>
                <w:b/>
                <w:sz w:val="20"/>
                <w:szCs w:val="20"/>
              </w:rPr>
              <w:t>Jednostki do intensywnej terapii zwierząt (mała i duża)2 szt.</w:t>
            </w:r>
          </w:p>
        </w:tc>
      </w:tr>
      <w:tr w:rsidR="008B6120" w:rsidRPr="00B51056" w14:paraId="101CAC7D" w14:textId="77777777" w:rsidTr="000D521A">
        <w:tc>
          <w:tcPr>
            <w:tcW w:w="2589" w:type="dxa"/>
            <w:vAlign w:val="center"/>
          </w:tcPr>
          <w:p w14:paraId="3711F1A1" w14:textId="77777777" w:rsidR="008B6120" w:rsidRPr="00B51056" w:rsidRDefault="008B6120" w:rsidP="008B6120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lastRenderedPageBreak/>
              <w:t>Cena brutto</w:t>
            </w:r>
          </w:p>
          <w:p w14:paraId="5A5922E3" w14:textId="77777777" w:rsidR="008B6120" w:rsidRPr="008B6120" w:rsidRDefault="008B6120" w:rsidP="008B6120">
            <w:pPr>
              <w:spacing w:after="0" w:line="360" w:lineRule="auto"/>
              <w:contextualSpacing/>
              <w:jc w:val="center"/>
              <w:rPr>
                <w:b/>
                <w:szCs w:val="20"/>
              </w:rPr>
            </w:pPr>
          </w:p>
        </w:tc>
        <w:tc>
          <w:tcPr>
            <w:tcW w:w="6642" w:type="dxa"/>
          </w:tcPr>
          <w:p w14:paraId="466F8C7F" w14:textId="77777777" w:rsidR="008B6120" w:rsidRPr="00B51056" w:rsidRDefault="008B6120" w:rsidP="008B6120">
            <w:pPr>
              <w:spacing w:after="0" w:line="360" w:lineRule="auto"/>
              <w:rPr>
                <w:sz w:val="20"/>
                <w:szCs w:val="20"/>
              </w:rPr>
            </w:pPr>
          </w:p>
          <w:p w14:paraId="406DCA44" w14:textId="77777777" w:rsidR="008B6120" w:rsidRPr="00B51056" w:rsidRDefault="008B6120" w:rsidP="008B6120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4EF55C48" w14:textId="77777777" w:rsidR="008B6120" w:rsidRPr="00B51056" w:rsidRDefault="008B6120" w:rsidP="008B6120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289C52AE" w14:textId="77777777" w:rsidR="008B6120" w:rsidRPr="00B51056" w:rsidRDefault="008B6120" w:rsidP="008B6120">
            <w:pPr>
              <w:spacing w:after="0" w:line="360" w:lineRule="auto"/>
              <w:rPr>
                <w:szCs w:val="20"/>
              </w:rPr>
            </w:pPr>
          </w:p>
        </w:tc>
      </w:tr>
      <w:tr w:rsidR="008B6120" w:rsidRPr="00B51056" w14:paraId="6512CEFD" w14:textId="77777777" w:rsidTr="000D521A">
        <w:tc>
          <w:tcPr>
            <w:tcW w:w="2589" w:type="dxa"/>
            <w:vAlign w:val="center"/>
          </w:tcPr>
          <w:p w14:paraId="4CA5F650" w14:textId="1D9BB04E" w:rsidR="008B6120" w:rsidRPr="00B51056" w:rsidRDefault="008B6120" w:rsidP="008B6120">
            <w:pPr>
              <w:spacing w:after="0" w:line="360" w:lineRule="auto"/>
              <w:contextualSpacing/>
              <w:jc w:val="center"/>
              <w:rPr>
                <w:b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VAT </w:t>
            </w:r>
          </w:p>
        </w:tc>
        <w:tc>
          <w:tcPr>
            <w:tcW w:w="6642" w:type="dxa"/>
          </w:tcPr>
          <w:p w14:paraId="78C7657E" w14:textId="77777777" w:rsidR="008B6120" w:rsidRPr="00B51056" w:rsidRDefault="008B6120" w:rsidP="008B6120">
            <w:pPr>
              <w:spacing w:after="0" w:line="360" w:lineRule="auto"/>
              <w:rPr>
                <w:sz w:val="20"/>
                <w:szCs w:val="20"/>
              </w:rPr>
            </w:pPr>
          </w:p>
          <w:p w14:paraId="148D85B7" w14:textId="77777777" w:rsidR="008B6120" w:rsidRPr="00B51056" w:rsidRDefault="008B6120" w:rsidP="008B6120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144F8989" w14:textId="77777777" w:rsidR="008B6120" w:rsidRPr="00B51056" w:rsidRDefault="008B6120" w:rsidP="008B6120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15E74A1C" w14:textId="77777777" w:rsidR="008B6120" w:rsidRPr="00B51056" w:rsidRDefault="008B6120" w:rsidP="008B6120">
            <w:pPr>
              <w:spacing w:after="0" w:line="360" w:lineRule="auto"/>
              <w:rPr>
                <w:szCs w:val="20"/>
              </w:rPr>
            </w:pPr>
          </w:p>
        </w:tc>
      </w:tr>
      <w:tr w:rsidR="008B6120" w:rsidRPr="00B51056" w14:paraId="40672D22" w14:textId="77777777" w:rsidTr="000D521A">
        <w:tc>
          <w:tcPr>
            <w:tcW w:w="2589" w:type="dxa"/>
            <w:vAlign w:val="center"/>
          </w:tcPr>
          <w:p w14:paraId="513B52D5" w14:textId="77777777" w:rsidR="008B6120" w:rsidRPr="00B51056" w:rsidRDefault="008B6120" w:rsidP="008B6120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Cena netto </w:t>
            </w:r>
          </w:p>
          <w:p w14:paraId="1BAF9AE5" w14:textId="77777777" w:rsidR="008B6120" w:rsidRPr="00B51056" w:rsidRDefault="008B6120" w:rsidP="008B6120">
            <w:pPr>
              <w:spacing w:after="0" w:line="360" w:lineRule="auto"/>
              <w:contextualSpacing/>
              <w:jc w:val="center"/>
              <w:rPr>
                <w:b/>
                <w:szCs w:val="20"/>
              </w:rPr>
            </w:pPr>
          </w:p>
        </w:tc>
        <w:tc>
          <w:tcPr>
            <w:tcW w:w="6642" w:type="dxa"/>
          </w:tcPr>
          <w:p w14:paraId="6BE59B47" w14:textId="77777777" w:rsidR="008B6120" w:rsidRPr="00B51056" w:rsidRDefault="008B6120" w:rsidP="008B6120">
            <w:pPr>
              <w:spacing w:after="0" w:line="360" w:lineRule="auto"/>
              <w:rPr>
                <w:sz w:val="20"/>
                <w:szCs w:val="20"/>
              </w:rPr>
            </w:pPr>
          </w:p>
          <w:p w14:paraId="6282F431" w14:textId="77777777" w:rsidR="008B6120" w:rsidRPr="00B51056" w:rsidRDefault="008B6120" w:rsidP="008B6120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54DEF050" w14:textId="77777777" w:rsidR="008B6120" w:rsidRPr="00B51056" w:rsidRDefault="008B6120" w:rsidP="008B6120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3AD60AC0" w14:textId="77777777" w:rsidR="008B6120" w:rsidRPr="00B51056" w:rsidRDefault="008B6120" w:rsidP="008B6120">
            <w:pPr>
              <w:spacing w:after="0" w:line="360" w:lineRule="auto"/>
              <w:rPr>
                <w:szCs w:val="20"/>
              </w:rPr>
            </w:pPr>
          </w:p>
        </w:tc>
      </w:tr>
      <w:tr w:rsidR="000D521A" w:rsidRPr="00B51056" w14:paraId="7746D6CB" w14:textId="77777777" w:rsidTr="000D521A">
        <w:tc>
          <w:tcPr>
            <w:tcW w:w="9231" w:type="dxa"/>
            <w:gridSpan w:val="2"/>
            <w:vAlign w:val="center"/>
          </w:tcPr>
          <w:p w14:paraId="7D27B48F" w14:textId="7BC15098" w:rsidR="000D521A" w:rsidRPr="00B51056" w:rsidRDefault="00850BAF" w:rsidP="002F070C">
            <w:pPr>
              <w:spacing w:after="0" w:line="360" w:lineRule="auto"/>
              <w:jc w:val="center"/>
              <w:rPr>
                <w:szCs w:val="20"/>
              </w:rPr>
            </w:pPr>
            <w:r w:rsidRPr="00D26C34">
              <w:rPr>
                <w:b/>
                <w:sz w:val="20"/>
                <w:szCs w:val="20"/>
              </w:rPr>
              <w:t>Lampa szczelinow</w:t>
            </w:r>
            <w:r w:rsidR="002F070C">
              <w:rPr>
                <w:b/>
                <w:sz w:val="20"/>
                <w:szCs w:val="20"/>
              </w:rPr>
              <w:t>a</w:t>
            </w:r>
            <w:r w:rsidRPr="00D26C34">
              <w:rPr>
                <w:b/>
                <w:sz w:val="20"/>
                <w:szCs w:val="20"/>
              </w:rPr>
              <w:t xml:space="preserve"> 1 szt.</w:t>
            </w:r>
          </w:p>
        </w:tc>
      </w:tr>
      <w:tr w:rsidR="000D521A" w:rsidRPr="00B51056" w14:paraId="48012F44" w14:textId="77777777" w:rsidTr="000D521A">
        <w:tc>
          <w:tcPr>
            <w:tcW w:w="2589" w:type="dxa"/>
            <w:vAlign w:val="center"/>
          </w:tcPr>
          <w:p w14:paraId="73AB2BE5" w14:textId="77777777" w:rsidR="000D521A" w:rsidRPr="00B51056" w:rsidRDefault="000D521A" w:rsidP="000D55B9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>Cena brutto</w:t>
            </w:r>
          </w:p>
          <w:p w14:paraId="08BFDDAA" w14:textId="77777777" w:rsidR="000D521A" w:rsidRPr="008B6120" w:rsidRDefault="000D521A" w:rsidP="000D55B9">
            <w:pPr>
              <w:spacing w:after="0" w:line="360" w:lineRule="auto"/>
              <w:contextualSpacing/>
              <w:jc w:val="center"/>
              <w:rPr>
                <w:b/>
                <w:szCs w:val="20"/>
              </w:rPr>
            </w:pPr>
          </w:p>
        </w:tc>
        <w:tc>
          <w:tcPr>
            <w:tcW w:w="6642" w:type="dxa"/>
          </w:tcPr>
          <w:p w14:paraId="43A784C5" w14:textId="77777777" w:rsidR="000D521A" w:rsidRPr="00B51056" w:rsidRDefault="000D521A" w:rsidP="000D55B9">
            <w:pPr>
              <w:spacing w:after="0" w:line="360" w:lineRule="auto"/>
              <w:rPr>
                <w:sz w:val="20"/>
                <w:szCs w:val="20"/>
              </w:rPr>
            </w:pPr>
          </w:p>
          <w:p w14:paraId="0C9D5462" w14:textId="77777777" w:rsidR="000D521A" w:rsidRPr="00B51056" w:rsidRDefault="000D521A" w:rsidP="000D55B9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0ABAECC7" w14:textId="77777777" w:rsidR="000D521A" w:rsidRPr="00B51056" w:rsidRDefault="000D521A" w:rsidP="000D55B9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401A321C" w14:textId="77777777" w:rsidR="000D521A" w:rsidRPr="00B51056" w:rsidRDefault="000D521A" w:rsidP="000D55B9">
            <w:pPr>
              <w:spacing w:after="0" w:line="360" w:lineRule="auto"/>
              <w:rPr>
                <w:szCs w:val="20"/>
              </w:rPr>
            </w:pPr>
          </w:p>
        </w:tc>
      </w:tr>
      <w:tr w:rsidR="000D521A" w:rsidRPr="00B51056" w14:paraId="616380D7" w14:textId="77777777" w:rsidTr="000D521A">
        <w:tc>
          <w:tcPr>
            <w:tcW w:w="2589" w:type="dxa"/>
            <w:vAlign w:val="center"/>
          </w:tcPr>
          <w:p w14:paraId="707F2E66" w14:textId="77777777" w:rsidR="000D521A" w:rsidRPr="00B51056" w:rsidRDefault="000D521A" w:rsidP="000D55B9">
            <w:pPr>
              <w:spacing w:after="0" w:line="360" w:lineRule="auto"/>
              <w:contextualSpacing/>
              <w:jc w:val="center"/>
              <w:rPr>
                <w:b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VAT </w:t>
            </w:r>
          </w:p>
        </w:tc>
        <w:tc>
          <w:tcPr>
            <w:tcW w:w="6642" w:type="dxa"/>
          </w:tcPr>
          <w:p w14:paraId="5A23F211" w14:textId="77777777" w:rsidR="000D521A" w:rsidRPr="00B51056" w:rsidRDefault="000D521A" w:rsidP="000D55B9">
            <w:pPr>
              <w:spacing w:after="0" w:line="360" w:lineRule="auto"/>
              <w:rPr>
                <w:sz w:val="20"/>
                <w:szCs w:val="20"/>
              </w:rPr>
            </w:pPr>
          </w:p>
          <w:p w14:paraId="300A6F7C" w14:textId="77777777" w:rsidR="000D521A" w:rsidRPr="00B51056" w:rsidRDefault="000D521A" w:rsidP="000D55B9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1B63C4D0" w14:textId="77777777" w:rsidR="000D521A" w:rsidRPr="00B51056" w:rsidRDefault="000D521A" w:rsidP="000D55B9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5D820E17" w14:textId="77777777" w:rsidR="000D521A" w:rsidRPr="00B51056" w:rsidRDefault="000D521A" w:rsidP="000D55B9">
            <w:pPr>
              <w:spacing w:after="0" w:line="360" w:lineRule="auto"/>
              <w:rPr>
                <w:szCs w:val="20"/>
              </w:rPr>
            </w:pPr>
          </w:p>
        </w:tc>
      </w:tr>
      <w:tr w:rsidR="000D521A" w:rsidRPr="00B51056" w14:paraId="096FEF0F" w14:textId="77777777" w:rsidTr="000D521A">
        <w:tc>
          <w:tcPr>
            <w:tcW w:w="2589" w:type="dxa"/>
            <w:vAlign w:val="center"/>
          </w:tcPr>
          <w:p w14:paraId="415294F1" w14:textId="77777777" w:rsidR="000D521A" w:rsidRPr="00B51056" w:rsidRDefault="000D521A" w:rsidP="000D55B9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Cena netto </w:t>
            </w:r>
          </w:p>
          <w:p w14:paraId="1828BD6A" w14:textId="77777777" w:rsidR="000D521A" w:rsidRPr="00B51056" w:rsidRDefault="000D521A" w:rsidP="000D55B9">
            <w:pPr>
              <w:spacing w:after="0" w:line="360" w:lineRule="auto"/>
              <w:contextualSpacing/>
              <w:jc w:val="center"/>
              <w:rPr>
                <w:b/>
                <w:szCs w:val="20"/>
              </w:rPr>
            </w:pPr>
          </w:p>
        </w:tc>
        <w:tc>
          <w:tcPr>
            <w:tcW w:w="6642" w:type="dxa"/>
          </w:tcPr>
          <w:p w14:paraId="6DF75981" w14:textId="77777777" w:rsidR="000D521A" w:rsidRPr="00B51056" w:rsidRDefault="000D521A" w:rsidP="000D55B9">
            <w:pPr>
              <w:spacing w:after="0" w:line="360" w:lineRule="auto"/>
              <w:rPr>
                <w:sz w:val="20"/>
                <w:szCs w:val="20"/>
              </w:rPr>
            </w:pPr>
          </w:p>
          <w:p w14:paraId="4531AD70" w14:textId="77777777" w:rsidR="000D521A" w:rsidRPr="00B51056" w:rsidRDefault="000D521A" w:rsidP="000D55B9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1DD77A08" w14:textId="77777777" w:rsidR="000D521A" w:rsidRPr="00B51056" w:rsidRDefault="000D521A" w:rsidP="000D55B9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6E713E4C" w14:textId="77777777" w:rsidR="000D521A" w:rsidRPr="00B51056" w:rsidRDefault="000D521A" w:rsidP="000D55B9">
            <w:pPr>
              <w:spacing w:after="0" w:line="360" w:lineRule="auto"/>
              <w:rPr>
                <w:szCs w:val="20"/>
              </w:rPr>
            </w:pPr>
          </w:p>
        </w:tc>
      </w:tr>
      <w:tr w:rsidR="00075449" w:rsidRPr="00B51056" w14:paraId="0E4334BE" w14:textId="77777777" w:rsidTr="00E82614">
        <w:tc>
          <w:tcPr>
            <w:tcW w:w="9231" w:type="dxa"/>
            <w:gridSpan w:val="2"/>
            <w:vAlign w:val="center"/>
          </w:tcPr>
          <w:p w14:paraId="7B6C8BFC" w14:textId="40093666" w:rsidR="00075449" w:rsidRPr="00B51056" w:rsidRDefault="00B95267" w:rsidP="00E82614">
            <w:pPr>
              <w:spacing w:after="0" w:line="360" w:lineRule="auto"/>
              <w:jc w:val="center"/>
              <w:rPr>
                <w:szCs w:val="20"/>
              </w:rPr>
            </w:pPr>
            <w:r w:rsidRPr="00B95267">
              <w:rPr>
                <w:b/>
                <w:sz w:val="20"/>
                <w:szCs w:val="20"/>
              </w:rPr>
              <w:t>Lampka diagnostyczna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95267">
              <w:rPr>
                <w:b/>
                <w:sz w:val="20"/>
                <w:szCs w:val="20"/>
              </w:rPr>
              <w:t>1 szt</w:t>
            </w:r>
            <w:r w:rsidR="00FF4826">
              <w:rPr>
                <w:b/>
                <w:sz w:val="20"/>
                <w:szCs w:val="20"/>
              </w:rPr>
              <w:t>.</w:t>
            </w:r>
          </w:p>
        </w:tc>
      </w:tr>
      <w:tr w:rsidR="00075449" w:rsidRPr="00B51056" w14:paraId="4524F36F" w14:textId="77777777" w:rsidTr="000D521A">
        <w:tc>
          <w:tcPr>
            <w:tcW w:w="2589" w:type="dxa"/>
            <w:vAlign w:val="center"/>
          </w:tcPr>
          <w:p w14:paraId="6D027B6E" w14:textId="77777777" w:rsidR="00075449" w:rsidRPr="00B51056" w:rsidRDefault="00075449" w:rsidP="00075449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>Cena brutto</w:t>
            </w:r>
          </w:p>
          <w:p w14:paraId="434B099B" w14:textId="77777777" w:rsidR="00075449" w:rsidRPr="00B51056" w:rsidRDefault="00075449" w:rsidP="00075449">
            <w:pPr>
              <w:spacing w:after="0" w:line="360" w:lineRule="auto"/>
              <w:contextualSpacing/>
              <w:jc w:val="center"/>
              <w:rPr>
                <w:b/>
                <w:szCs w:val="20"/>
              </w:rPr>
            </w:pPr>
          </w:p>
        </w:tc>
        <w:tc>
          <w:tcPr>
            <w:tcW w:w="6642" w:type="dxa"/>
          </w:tcPr>
          <w:p w14:paraId="13462CD1" w14:textId="77777777" w:rsidR="00075449" w:rsidRPr="00B51056" w:rsidRDefault="00075449" w:rsidP="00075449">
            <w:pPr>
              <w:spacing w:after="0" w:line="360" w:lineRule="auto"/>
              <w:rPr>
                <w:sz w:val="20"/>
                <w:szCs w:val="20"/>
              </w:rPr>
            </w:pPr>
          </w:p>
          <w:p w14:paraId="0631F92A" w14:textId="77777777" w:rsidR="00075449" w:rsidRPr="00B51056" w:rsidRDefault="00075449" w:rsidP="00075449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46306C51" w14:textId="77777777" w:rsidR="00075449" w:rsidRPr="00B51056" w:rsidRDefault="00075449" w:rsidP="00075449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30BC5C12" w14:textId="77777777" w:rsidR="00075449" w:rsidRPr="00B51056" w:rsidRDefault="00075449" w:rsidP="00075449">
            <w:pPr>
              <w:spacing w:after="0" w:line="360" w:lineRule="auto"/>
              <w:rPr>
                <w:szCs w:val="20"/>
              </w:rPr>
            </w:pPr>
          </w:p>
        </w:tc>
      </w:tr>
      <w:tr w:rsidR="00075449" w:rsidRPr="00B51056" w14:paraId="7C38301C" w14:textId="77777777" w:rsidTr="000D521A">
        <w:tc>
          <w:tcPr>
            <w:tcW w:w="2589" w:type="dxa"/>
            <w:vAlign w:val="center"/>
          </w:tcPr>
          <w:p w14:paraId="359BBB72" w14:textId="4AB831C6" w:rsidR="00075449" w:rsidRPr="00B51056" w:rsidRDefault="00075449" w:rsidP="00075449">
            <w:pPr>
              <w:spacing w:after="0" w:line="360" w:lineRule="auto"/>
              <w:contextualSpacing/>
              <w:jc w:val="center"/>
              <w:rPr>
                <w:b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VAT </w:t>
            </w:r>
          </w:p>
        </w:tc>
        <w:tc>
          <w:tcPr>
            <w:tcW w:w="6642" w:type="dxa"/>
          </w:tcPr>
          <w:p w14:paraId="175A444F" w14:textId="77777777" w:rsidR="00075449" w:rsidRPr="00B51056" w:rsidRDefault="00075449" w:rsidP="00075449">
            <w:pPr>
              <w:spacing w:after="0" w:line="360" w:lineRule="auto"/>
              <w:rPr>
                <w:sz w:val="20"/>
                <w:szCs w:val="20"/>
              </w:rPr>
            </w:pPr>
          </w:p>
          <w:p w14:paraId="7CFB5A32" w14:textId="77777777" w:rsidR="00075449" w:rsidRPr="00B51056" w:rsidRDefault="00075449" w:rsidP="00075449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51C025A7" w14:textId="77777777" w:rsidR="00075449" w:rsidRPr="00B51056" w:rsidRDefault="00075449" w:rsidP="00075449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3272E140" w14:textId="77777777" w:rsidR="00075449" w:rsidRPr="00B51056" w:rsidRDefault="00075449" w:rsidP="00075449">
            <w:pPr>
              <w:spacing w:after="0" w:line="360" w:lineRule="auto"/>
              <w:rPr>
                <w:szCs w:val="20"/>
              </w:rPr>
            </w:pPr>
          </w:p>
        </w:tc>
      </w:tr>
      <w:tr w:rsidR="00075449" w:rsidRPr="00B51056" w14:paraId="114C6F66" w14:textId="77777777" w:rsidTr="000D521A">
        <w:tc>
          <w:tcPr>
            <w:tcW w:w="2589" w:type="dxa"/>
            <w:vAlign w:val="center"/>
          </w:tcPr>
          <w:p w14:paraId="53714A50" w14:textId="77777777" w:rsidR="00075449" w:rsidRPr="00B51056" w:rsidRDefault="00075449" w:rsidP="00075449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lastRenderedPageBreak/>
              <w:t xml:space="preserve">Cena netto </w:t>
            </w:r>
          </w:p>
          <w:p w14:paraId="129A968A" w14:textId="77777777" w:rsidR="00075449" w:rsidRPr="00B51056" w:rsidRDefault="00075449" w:rsidP="00075449">
            <w:pPr>
              <w:spacing w:after="0" w:line="360" w:lineRule="auto"/>
              <w:contextualSpacing/>
              <w:jc w:val="center"/>
              <w:rPr>
                <w:b/>
                <w:szCs w:val="20"/>
              </w:rPr>
            </w:pPr>
          </w:p>
        </w:tc>
        <w:tc>
          <w:tcPr>
            <w:tcW w:w="6642" w:type="dxa"/>
          </w:tcPr>
          <w:p w14:paraId="3C3CC650" w14:textId="77777777" w:rsidR="00075449" w:rsidRPr="00B51056" w:rsidRDefault="00075449" w:rsidP="00075449">
            <w:pPr>
              <w:spacing w:after="0" w:line="360" w:lineRule="auto"/>
              <w:rPr>
                <w:sz w:val="20"/>
                <w:szCs w:val="20"/>
              </w:rPr>
            </w:pPr>
          </w:p>
          <w:p w14:paraId="0290D072" w14:textId="77777777" w:rsidR="00075449" w:rsidRPr="00B51056" w:rsidRDefault="00075449" w:rsidP="00075449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08994FAD" w14:textId="77777777" w:rsidR="00075449" w:rsidRPr="00B51056" w:rsidRDefault="00075449" w:rsidP="00075449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4F8DE30E" w14:textId="77777777" w:rsidR="00075449" w:rsidRPr="00B51056" w:rsidRDefault="00075449" w:rsidP="00075449">
            <w:pPr>
              <w:spacing w:after="0" w:line="360" w:lineRule="auto"/>
              <w:rPr>
                <w:szCs w:val="20"/>
              </w:rPr>
            </w:pPr>
          </w:p>
        </w:tc>
      </w:tr>
      <w:tr w:rsidR="005E04C8" w:rsidRPr="00B51056" w14:paraId="6D555721" w14:textId="77777777" w:rsidTr="002738E0">
        <w:tc>
          <w:tcPr>
            <w:tcW w:w="9231" w:type="dxa"/>
            <w:gridSpan w:val="2"/>
          </w:tcPr>
          <w:p w14:paraId="51BD7C45" w14:textId="1A88E8A5" w:rsidR="005E04C8" w:rsidRPr="005E04C8" w:rsidRDefault="005E04C8" w:rsidP="005E04C8">
            <w:pPr>
              <w:spacing w:after="0" w:line="360" w:lineRule="auto"/>
              <w:contextualSpacing/>
              <w:jc w:val="center"/>
              <w:rPr>
                <w:b/>
                <w:bCs/>
                <w:szCs w:val="20"/>
              </w:rPr>
            </w:pPr>
            <w:r w:rsidRPr="005E04C8">
              <w:rPr>
                <w:b/>
                <w:bCs/>
                <w:sz w:val="20"/>
                <w:szCs w:val="20"/>
              </w:rPr>
              <w:t>Kamera sportowa 1 szt.</w:t>
            </w:r>
          </w:p>
        </w:tc>
      </w:tr>
      <w:tr w:rsidR="00E82614" w:rsidRPr="00B51056" w14:paraId="25FA532D" w14:textId="77777777" w:rsidTr="000D521A">
        <w:tc>
          <w:tcPr>
            <w:tcW w:w="2589" w:type="dxa"/>
            <w:vAlign w:val="center"/>
          </w:tcPr>
          <w:p w14:paraId="22A7A65F" w14:textId="77777777" w:rsidR="00E82614" w:rsidRPr="00B51056" w:rsidRDefault="00E82614" w:rsidP="00E82614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>Cena brutto</w:t>
            </w:r>
          </w:p>
          <w:p w14:paraId="7DFC74B0" w14:textId="77777777" w:rsidR="00E82614" w:rsidRPr="00B51056" w:rsidRDefault="00E82614" w:rsidP="00E82614">
            <w:pPr>
              <w:spacing w:after="0" w:line="360" w:lineRule="auto"/>
              <w:contextualSpacing/>
              <w:jc w:val="center"/>
              <w:rPr>
                <w:b/>
                <w:szCs w:val="20"/>
              </w:rPr>
            </w:pPr>
          </w:p>
        </w:tc>
        <w:tc>
          <w:tcPr>
            <w:tcW w:w="6642" w:type="dxa"/>
          </w:tcPr>
          <w:p w14:paraId="14A649D4" w14:textId="77777777" w:rsidR="00E82614" w:rsidRPr="00B51056" w:rsidRDefault="00E82614" w:rsidP="00E82614">
            <w:pPr>
              <w:spacing w:after="0" w:line="360" w:lineRule="auto"/>
              <w:rPr>
                <w:sz w:val="20"/>
                <w:szCs w:val="20"/>
              </w:rPr>
            </w:pPr>
          </w:p>
          <w:p w14:paraId="4A6B1026" w14:textId="77777777" w:rsidR="00E82614" w:rsidRPr="00B51056" w:rsidRDefault="00E82614" w:rsidP="00E82614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08575C3F" w14:textId="77777777" w:rsidR="00E82614" w:rsidRPr="00B51056" w:rsidRDefault="00E82614" w:rsidP="00E82614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59156CC3" w14:textId="77777777" w:rsidR="00E82614" w:rsidRPr="00B51056" w:rsidRDefault="00E82614" w:rsidP="00E82614">
            <w:pPr>
              <w:spacing w:after="0" w:line="360" w:lineRule="auto"/>
              <w:rPr>
                <w:szCs w:val="20"/>
              </w:rPr>
            </w:pPr>
          </w:p>
        </w:tc>
      </w:tr>
      <w:tr w:rsidR="00E82614" w:rsidRPr="00B51056" w14:paraId="68D5812A" w14:textId="77777777" w:rsidTr="000D521A">
        <w:tc>
          <w:tcPr>
            <w:tcW w:w="2589" w:type="dxa"/>
            <w:vAlign w:val="center"/>
          </w:tcPr>
          <w:p w14:paraId="0F55B320" w14:textId="1A7A9995" w:rsidR="00E82614" w:rsidRPr="00B51056" w:rsidRDefault="00E82614" w:rsidP="00E82614">
            <w:pPr>
              <w:spacing w:after="0" w:line="360" w:lineRule="auto"/>
              <w:contextualSpacing/>
              <w:jc w:val="center"/>
              <w:rPr>
                <w:b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VAT </w:t>
            </w:r>
          </w:p>
        </w:tc>
        <w:tc>
          <w:tcPr>
            <w:tcW w:w="6642" w:type="dxa"/>
          </w:tcPr>
          <w:p w14:paraId="6C62A18C" w14:textId="77777777" w:rsidR="00E82614" w:rsidRPr="00B51056" w:rsidRDefault="00E82614" w:rsidP="00E82614">
            <w:pPr>
              <w:spacing w:after="0" w:line="360" w:lineRule="auto"/>
              <w:rPr>
                <w:sz w:val="20"/>
                <w:szCs w:val="20"/>
              </w:rPr>
            </w:pPr>
          </w:p>
          <w:p w14:paraId="1EDC6F73" w14:textId="77777777" w:rsidR="00E82614" w:rsidRPr="00B51056" w:rsidRDefault="00E82614" w:rsidP="00E82614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09AC3E5C" w14:textId="77777777" w:rsidR="00E82614" w:rsidRPr="00B51056" w:rsidRDefault="00E82614" w:rsidP="00E82614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65C59AEE" w14:textId="77777777" w:rsidR="00E82614" w:rsidRPr="00B51056" w:rsidRDefault="00E82614" w:rsidP="00E82614">
            <w:pPr>
              <w:spacing w:after="0" w:line="360" w:lineRule="auto"/>
              <w:rPr>
                <w:szCs w:val="20"/>
              </w:rPr>
            </w:pPr>
          </w:p>
        </w:tc>
      </w:tr>
      <w:tr w:rsidR="00E82614" w:rsidRPr="00B51056" w14:paraId="22752082" w14:textId="77777777" w:rsidTr="000D521A">
        <w:tc>
          <w:tcPr>
            <w:tcW w:w="2589" w:type="dxa"/>
            <w:vAlign w:val="center"/>
          </w:tcPr>
          <w:p w14:paraId="2FE11003" w14:textId="77777777" w:rsidR="00E82614" w:rsidRPr="00B51056" w:rsidRDefault="00E82614" w:rsidP="00E82614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Cena netto </w:t>
            </w:r>
          </w:p>
          <w:p w14:paraId="61C906E4" w14:textId="77777777" w:rsidR="00E82614" w:rsidRPr="00B51056" w:rsidRDefault="00E82614" w:rsidP="00E82614">
            <w:pPr>
              <w:spacing w:after="0" w:line="360" w:lineRule="auto"/>
              <w:contextualSpacing/>
              <w:jc w:val="center"/>
              <w:rPr>
                <w:b/>
                <w:szCs w:val="20"/>
              </w:rPr>
            </w:pPr>
          </w:p>
        </w:tc>
        <w:tc>
          <w:tcPr>
            <w:tcW w:w="6642" w:type="dxa"/>
          </w:tcPr>
          <w:p w14:paraId="68300C98" w14:textId="77777777" w:rsidR="00E82614" w:rsidRPr="00B51056" w:rsidRDefault="00E82614" w:rsidP="00E82614">
            <w:pPr>
              <w:spacing w:after="0" w:line="360" w:lineRule="auto"/>
              <w:rPr>
                <w:sz w:val="20"/>
                <w:szCs w:val="20"/>
              </w:rPr>
            </w:pPr>
          </w:p>
          <w:p w14:paraId="16600454" w14:textId="77777777" w:rsidR="00E82614" w:rsidRPr="00B51056" w:rsidRDefault="00E82614" w:rsidP="00E82614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7C92CD93" w14:textId="77777777" w:rsidR="00E82614" w:rsidRPr="00B51056" w:rsidRDefault="00E82614" w:rsidP="00E82614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781A4279" w14:textId="77777777" w:rsidR="00E82614" w:rsidRPr="00B51056" w:rsidRDefault="00E82614" w:rsidP="00E82614">
            <w:pPr>
              <w:spacing w:after="0" w:line="360" w:lineRule="auto"/>
              <w:rPr>
                <w:szCs w:val="20"/>
              </w:rPr>
            </w:pPr>
          </w:p>
        </w:tc>
      </w:tr>
      <w:tr w:rsidR="008C12C1" w:rsidRPr="00B51056" w14:paraId="156157D5" w14:textId="77777777" w:rsidTr="008C12C1">
        <w:tc>
          <w:tcPr>
            <w:tcW w:w="9231" w:type="dxa"/>
            <w:gridSpan w:val="2"/>
            <w:vAlign w:val="center"/>
          </w:tcPr>
          <w:p w14:paraId="34A0BC37" w14:textId="18318D5F" w:rsidR="008C12C1" w:rsidRPr="00B51056" w:rsidRDefault="008C12C1" w:rsidP="008C12C1">
            <w:pPr>
              <w:spacing w:after="0" w:line="360" w:lineRule="auto"/>
              <w:jc w:val="center"/>
              <w:rPr>
                <w:szCs w:val="20"/>
              </w:rPr>
            </w:pPr>
            <w:r w:rsidRPr="00D26C34">
              <w:rPr>
                <w:b/>
                <w:sz w:val="20"/>
                <w:szCs w:val="20"/>
              </w:rPr>
              <w:t>Gniazda dla bocianów 10 szt</w:t>
            </w:r>
            <w:r w:rsidR="00FF4826">
              <w:rPr>
                <w:b/>
                <w:sz w:val="20"/>
                <w:szCs w:val="20"/>
              </w:rPr>
              <w:t>.</w:t>
            </w:r>
          </w:p>
        </w:tc>
      </w:tr>
      <w:tr w:rsidR="00DD61EB" w:rsidRPr="00B51056" w14:paraId="65741E42" w14:textId="77777777" w:rsidTr="000D521A">
        <w:tc>
          <w:tcPr>
            <w:tcW w:w="2589" w:type="dxa"/>
            <w:vAlign w:val="center"/>
          </w:tcPr>
          <w:p w14:paraId="643343A3" w14:textId="77777777" w:rsidR="00DD61EB" w:rsidRPr="00B51056" w:rsidRDefault="00DD61EB" w:rsidP="00DD61EB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>Cena brutto</w:t>
            </w:r>
          </w:p>
          <w:p w14:paraId="527355A7" w14:textId="77777777" w:rsidR="00DD61EB" w:rsidRPr="00B51056" w:rsidRDefault="00DD61EB" w:rsidP="00DD61EB">
            <w:pPr>
              <w:spacing w:after="0" w:line="360" w:lineRule="auto"/>
              <w:contextualSpacing/>
              <w:jc w:val="center"/>
              <w:rPr>
                <w:b/>
                <w:szCs w:val="20"/>
              </w:rPr>
            </w:pPr>
          </w:p>
        </w:tc>
        <w:tc>
          <w:tcPr>
            <w:tcW w:w="6642" w:type="dxa"/>
          </w:tcPr>
          <w:p w14:paraId="1DB6BA02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</w:p>
          <w:p w14:paraId="060A8EE9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5E192C40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2DA9C841" w14:textId="77777777" w:rsidR="00DD61EB" w:rsidRPr="00B51056" w:rsidRDefault="00DD61EB" w:rsidP="00DD61EB">
            <w:pPr>
              <w:spacing w:after="0" w:line="360" w:lineRule="auto"/>
              <w:rPr>
                <w:szCs w:val="20"/>
              </w:rPr>
            </w:pPr>
          </w:p>
        </w:tc>
      </w:tr>
      <w:tr w:rsidR="00DD61EB" w:rsidRPr="00B51056" w14:paraId="2A924F0B" w14:textId="77777777" w:rsidTr="000D521A">
        <w:tc>
          <w:tcPr>
            <w:tcW w:w="2589" w:type="dxa"/>
            <w:vAlign w:val="center"/>
          </w:tcPr>
          <w:p w14:paraId="32B9B01B" w14:textId="06C38884" w:rsidR="00DD61EB" w:rsidRPr="00B51056" w:rsidRDefault="00DD61EB" w:rsidP="00DD61EB">
            <w:pPr>
              <w:spacing w:after="0" w:line="360" w:lineRule="auto"/>
              <w:contextualSpacing/>
              <w:jc w:val="center"/>
              <w:rPr>
                <w:b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VAT </w:t>
            </w:r>
          </w:p>
        </w:tc>
        <w:tc>
          <w:tcPr>
            <w:tcW w:w="6642" w:type="dxa"/>
          </w:tcPr>
          <w:p w14:paraId="1658EDB2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</w:p>
          <w:p w14:paraId="6CA392EA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5A47FF43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18A5C564" w14:textId="77777777" w:rsidR="00DD61EB" w:rsidRPr="00B51056" w:rsidRDefault="00DD61EB" w:rsidP="00DD61EB">
            <w:pPr>
              <w:spacing w:after="0" w:line="360" w:lineRule="auto"/>
              <w:rPr>
                <w:szCs w:val="20"/>
              </w:rPr>
            </w:pPr>
          </w:p>
        </w:tc>
      </w:tr>
      <w:tr w:rsidR="00DD61EB" w:rsidRPr="00B51056" w14:paraId="7216F625" w14:textId="77777777" w:rsidTr="000D521A">
        <w:tc>
          <w:tcPr>
            <w:tcW w:w="2589" w:type="dxa"/>
            <w:vAlign w:val="center"/>
          </w:tcPr>
          <w:p w14:paraId="171888AE" w14:textId="77777777" w:rsidR="00DD61EB" w:rsidRPr="00B51056" w:rsidRDefault="00DD61EB" w:rsidP="00DD61EB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Cena netto </w:t>
            </w:r>
          </w:p>
          <w:p w14:paraId="49EF17F0" w14:textId="77777777" w:rsidR="00DD61EB" w:rsidRPr="00B51056" w:rsidRDefault="00DD61EB" w:rsidP="00DD61EB">
            <w:pPr>
              <w:spacing w:after="0" w:line="360" w:lineRule="auto"/>
              <w:contextualSpacing/>
              <w:jc w:val="center"/>
              <w:rPr>
                <w:b/>
                <w:szCs w:val="20"/>
              </w:rPr>
            </w:pPr>
          </w:p>
        </w:tc>
        <w:tc>
          <w:tcPr>
            <w:tcW w:w="6642" w:type="dxa"/>
          </w:tcPr>
          <w:p w14:paraId="23403ECC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</w:p>
          <w:p w14:paraId="72B5EBCD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4824138E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74761BD7" w14:textId="77777777" w:rsidR="00DD61EB" w:rsidRPr="00B51056" w:rsidRDefault="00DD61EB" w:rsidP="00DD61EB">
            <w:pPr>
              <w:spacing w:after="0" w:line="360" w:lineRule="auto"/>
              <w:rPr>
                <w:szCs w:val="20"/>
              </w:rPr>
            </w:pPr>
          </w:p>
        </w:tc>
      </w:tr>
      <w:tr w:rsidR="00857C48" w:rsidRPr="00B51056" w14:paraId="5F9BFB00" w14:textId="77777777" w:rsidTr="00857C48">
        <w:tc>
          <w:tcPr>
            <w:tcW w:w="9231" w:type="dxa"/>
            <w:gridSpan w:val="2"/>
            <w:vAlign w:val="center"/>
          </w:tcPr>
          <w:p w14:paraId="01CAE410" w14:textId="52C0177B" w:rsidR="00857C48" w:rsidRPr="00B51056" w:rsidRDefault="00857C48" w:rsidP="00857C48">
            <w:pPr>
              <w:spacing w:after="0" w:line="360" w:lineRule="auto"/>
              <w:jc w:val="center"/>
              <w:rPr>
                <w:szCs w:val="20"/>
              </w:rPr>
            </w:pPr>
            <w:r w:rsidRPr="00D26C34">
              <w:rPr>
                <w:b/>
                <w:sz w:val="20"/>
                <w:szCs w:val="20"/>
              </w:rPr>
              <w:t>Zamrażarka skrzyniowa 2 szt.</w:t>
            </w:r>
          </w:p>
        </w:tc>
      </w:tr>
      <w:tr w:rsidR="00DD61EB" w:rsidRPr="00B51056" w14:paraId="70987B85" w14:textId="77777777" w:rsidTr="000D521A">
        <w:tc>
          <w:tcPr>
            <w:tcW w:w="2589" w:type="dxa"/>
            <w:vAlign w:val="center"/>
          </w:tcPr>
          <w:p w14:paraId="5EFF3B42" w14:textId="77777777" w:rsidR="00DD61EB" w:rsidRPr="00B51056" w:rsidRDefault="00DD61EB" w:rsidP="00DD61EB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>Cena brutto</w:t>
            </w:r>
          </w:p>
          <w:p w14:paraId="7DF909E3" w14:textId="77777777" w:rsidR="00DD61EB" w:rsidRPr="00B51056" w:rsidRDefault="00DD61EB" w:rsidP="00DD61EB">
            <w:pPr>
              <w:spacing w:after="0" w:line="360" w:lineRule="auto"/>
              <w:contextualSpacing/>
              <w:jc w:val="center"/>
              <w:rPr>
                <w:b/>
                <w:szCs w:val="20"/>
              </w:rPr>
            </w:pPr>
          </w:p>
        </w:tc>
        <w:tc>
          <w:tcPr>
            <w:tcW w:w="6642" w:type="dxa"/>
          </w:tcPr>
          <w:p w14:paraId="00914D44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</w:p>
          <w:p w14:paraId="614DC799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</w:r>
            <w:r w:rsidRPr="00B51056">
              <w:rPr>
                <w:sz w:val="20"/>
                <w:szCs w:val="20"/>
              </w:rPr>
              <w:lastRenderedPageBreak/>
              <w:t>(słownie…………………………………………………………………………………………………..</w:t>
            </w:r>
          </w:p>
          <w:p w14:paraId="7FEF24A0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55FD46F8" w14:textId="77777777" w:rsidR="00DD61EB" w:rsidRPr="00B51056" w:rsidRDefault="00DD61EB" w:rsidP="00DD61EB">
            <w:pPr>
              <w:spacing w:after="0" w:line="360" w:lineRule="auto"/>
              <w:rPr>
                <w:szCs w:val="20"/>
              </w:rPr>
            </w:pPr>
          </w:p>
        </w:tc>
      </w:tr>
      <w:tr w:rsidR="00DD61EB" w:rsidRPr="00B51056" w14:paraId="645506F6" w14:textId="77777777" w:rsidTr="000D521A">
        <w:tc>
          <w:tcPr>
            <w:tcW w:w="2589" w:type="dxa"/>
            <w:vAlign w:val="center"/>
          </w:tcPr>
          <w:p w14:paraId="24C79EF2" w14:textId="145D16F2" w:rsidR="00DD61EB" w:rsidRPr="00B51056" w:rsidRDefault="00DD61EB" w:rsidP="00DD61EB">
            <w:pPr>
              <w:spacing w:after="0" w:line="360" w:lineRule="auto"/>
              <w:contextualSpacing/>
              <w:jc w:val="center"/>
              <w:rPr>
                <w:b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lastRenderedPageBreak/>
              <w:t xml:space="preserve">VAT </w:t>
            </w:r>
          </w:p>
        </w:tc>
        <w:tc>
          <w:tcPr>
            <w:tcW w:w="6642" w:type="dxa"/>
          </w:tcPr>
          <w:p w14:paraId="52460F77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</w:p>
          <w:p w14:paraId="64CC21FE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0640FE58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192966AF" w14:textId="77777777" w:rsidR="00DD61EB" w:rsidRPr="00B51056" w:rsidRDefault="00DD61EB" w:rsidP="00DD61EB">
            <w:pPr>
              <w:spacing w:after="0" w:line="360" w:lineRule="auto"/>
              <w:rPr>
                <w:szCs w:val="20"/>
              </w:rPr>
            </w:pPr>
          </w:p>
        </w:tc>
      </w:tr>
      <w:tr w:rsidR="00DD61EB" w:rsidRPr="00B51056" w14:paraId="44151B18" w14:textId="77777777" w:rsidTr="000D521A">
        <w:tc>
          <w:tcPr>
            <w:tcW w:w="2589" w:type="dxa"/>
            <w:vAlign w:val="center"/>
          </w:tcPr>
          <w:p w14:paraId="066A2D1F" w14:textId="77777777" w:rsidR="00DD61EB" w:rsidRPr="00B51056" w:rsidRDefault="00DD61EB" w:rsidP="00DD61EB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Cena netto </w:t>
            </w:r>
          </w:p>
          <w:p w14:paraId="2CF8FED5" w14:textId="77777777" w:rsidR="00DD61EB" w:rsidRPr="00B51056" w:rsidRDefault="00DD61EB" w:rsidP="00DD61EB">
            <w:pPr>
              <w:spacing w:after="0" w:line="360" w:lineRule="auto"/>
              <w:contextualSpacing/>
              <w:jc w:val="center"/>
              <w:rPr>
                <w:b/>
                <w:szCs w:val="20"/>
              </w:rPr>
            </w:pPr>
          </w:p>
        </w:tc>
        <w:tc>
          <w:tcPr>
            <w:tcW w:w="6642" w:type="dxa"/>
          </w:tcPr>
          <w:p w14:paraId="3251A5C0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</w:p>
          <w:p w14:paraId="01508607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093274C4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675507B2" w14:textId="77777777" w:rsidR="00DD61EB" w:rsidRPr="00B51056" w:rsidRDefault="00DD61EB" w:rsidP="00DD61EB">
            <w:pPr>
              <w:spacing w:after="0" w:line="360" w:lineRule="auto"/>
              <w:rPr>
                <w:szCs w:val="20"/>
              </w:rPr>
            </w:pPr>
          </w:p>
        </w:tc>
      </w:tr>
      <w:tr w:rsidR="00D53976" w:rsidRPr="00B51056" w14:paraId="25CDC359" w14:textId="77777777" w:rsidTr="00D53976">
        <w:tc>
          <w:tcPr>
            <w:tcW w:w="9231" w:type="dxa"/>
            <w:gridSpan w:val="2"/>
            <w:vAlign w:val="center"/>
          </w:tcPr>
          <w:p w14:paraId="08A10F1F" w14:textId="4017B47F" w:rsidR="00D53976" w:rsidRPr="00B51056" w:rsidRDefault="00D53976" w:rsidP="00D53976">
            <w:pPr>
              <w:spacing w:after="0" w:line="360" w:lineRule="auto"/>
              <w:jc w:val="center"/>
              <w:rPr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D26C34">
              <w:rPr>
                <w:b/>
                <w:sz w:val="20"/>
                <w:szCs w:val="20"/>
              </w:rPr>
              <w:t>estaw mebli ze stali szlachetnej 1 komplet</w:t>
            </w:r>
          </w:p>
        </w:tc>
      </w:tr>
      <w:tr w:rsidR="00DD61EB" w:rsidRPr="00B51056" w14:paraId="31C1C795" w14:textId="77777777" w:rsidTr="000D521A">
        <w:tc>
          <w:tcPr>
            <w:tcW w:w="2589" w:type="dxa"/>
            <w:vAlign w:val="center"/>
          </w:tcPr>
          <w:p w14:paraId="3B469004" w14:textId="77777777" w:rsidR="00DD61EB" w:rsidRPr="00B51056" w:rsidRDefault="00DD61EB" w:rsidP="00DD61EB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>Cena brutto</w:t>
            </w:r>
          </w:p>
          <w:p w14:paraId="61CBF1D1" w14:textId="77777777" w:rsidR="00DD61EB" w:rsidRPr="00B51056" w:rsidRDefault="00DD61EB" w:rsidP="00DD61EB">
            <w:pPr>
              <w:spacing w:after="0" w:line="360" w:lineRule="auto"/>
              <w:contextualSpacing/>
              <w:jc w:val="center"/>
              <w:rPr>
                <w:b/>
                <w:szCs w:val="20"/>
              </w:rPr>
            </w:pPr>
          </w:p>
        </w:tc>
        <w:tc>
          <w:tcPr>
            <w:tcW w:w="6642" w:type="dxa"/>
          </w:tcPr>
          <w:p w14:paraId="1D0FC83D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</w:p>
          <w:p w14:paraId="01819D63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647F8E8B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6808B983" w14:textId="77777777" w:rsidR="00DD61EB" w:rsidRPr="00B51056" w:rsidRDefault="00DD61EB" w:rsidP="00DD61EB">
            <w:pPr>
              <w:spacing w:after="0" w:line="360" w:lineRule="auto"/>
              <w:rPr>
                <w:szCs w:val="20"/>
              </w:rPr>
            </w:pPr>
          </w:p>
        </w:tc>
      </w:tr>
      <w:tr w:rsidR="00DD61EB" w:rsidRPr="00B51056" w14:paraId="2E926C8E" w14:textId="77777777" w:rsidTr="000D521A">
        <w:tc>
          <w:tcPr>
            <w:tcW w:w="2589" w:type="dxa"/>
            <w:vAlign w:val="center"/>
          </w:tcPr>
          <w:p w14:paraId="721275AB" w14:textId="0C8C5174" w:rsidR="00DD61EB" w:rsidRPr="00B51056" w:rsidRDefault="00DD61EB" w:rsidP="00DD61EB">
            <w:pPr>
              <w:spacing w:after="0" w:line="360" w:lineRule="auto"/>
              <w:contextualSpacing/>
              <w:jc w:val="center"/>
              <w:rPr>
                <w:b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VAT </w:t>
            </w:r>
          </w:p>
        </w:tc>
        <w:tc>
          <w:tcPr>
            <w:tcW w:w="6642" w:type="dxa"/>
          </w:tcPr>
          <w:p w14:paraId="7E1D7DBE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</w:p>
          <w:p w14:paraId="4C6DE17A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2E6FDE1D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49391975" w14:textId="77777777" w:rsidR="00DD61EB" w:rsidRPr="00B51056" w:rsidRDefault="00DD61EB" w:rsidP="00DD61EB">
            <w:pPr>
              <w:spacing w:after="0" w:line="360" w:lineRule="auto"/>
              <w:rPr>
                <w:szCs w:val="20"/>
              </w:rPr>
            </w:pPr>
          </w:p>
        </w:tc>
      </w:tr>
      <w:tr w:rsidR="00DD61EB" w:rsidRPr="00B51056" w14:paraId="4EE1331F" w14:textId="77777777" w:rsidTr="000D521A">
        <w:tc>
          <w:tcPr>
            <w:tcW w:w="2589" w:type="dxa"/>
            <w:vAlign w:val="center"/>
          </w:tcPr>
          <w:p w14:paraId="14A8BB61" w14:textId="77777777" w:rsidR="00DD61EB" w:rsidRPr="00B51056" w:rsidRDefault="00DD61EB" w:rsidP="00DD61EB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Cena netto </w:t>
            </w:r>
          </w:p>
          <w:p w14:paraId="425B4F44" w14:textId="77777777" w:rsidR="00DD61EB" w:rsidRPr="00B51056" w:rsidRDefault="00DD61EB" w:rsidP="00DD61EB">
            <w:pPr>
              <w:spacing w:after="0" w:line="360" w:lineRule="auto"/>
              <w:contextualSpacing/>
              <w:jc w:val="center"/>
              <w:rPr>
                <w:b/>
                <w:szCs w:val="20"/>
              </w:rPr>
            </w:pPr>
          </w:p>
        </w:tc>
        <w:tc>
          <w:tcPr>
            <w:tcW w:w="6642" w:type="dxa"/>
          </w:tcPr>
          <w:p w14:paraId="28293E99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</w:p>
          <w:p w14:paraId="51533C90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01473702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43FCA8B6" w14:textId="77777777" w:rsidR="00DD61EB" w:rsidRPr="00B51056" w:rsidRDefault="00DD61EB" w:rsidP="00DD61EB">
            <w:pPr>
              <w:spacing w:after="0" w:line="360" w:lineRule="auto"/>
              <w:rPr>
                <w:szCs w:val="20"/>
              </w:rPr>
            </w:pPr>
          </w:p>
        </w:tc>
      </w:tr>
      <w:tr w:rsidR="00191473" w:rsidRPr="00B51056" w14:paraId="3E30CFE2" w14:textId="77777777" w:rsidTr="00191473">
        <w:tc>
          <w:tcPr>
            <w:tcW w:w="9231" w:type="dxa"/>
            <w:gridSpan w:val="2"/>
            <w:vAlign w:val="center"/>
          </w:tcPr>
          <w:p w14:paraId="69F6DAB2" w14:textId="3C78CC6F" w:rsidR="00191473" w:rsidRPr="00B51056" w:rsidRDefault="00191473" w:rsidP="00191473">
            <w:pPr>
              <w:spacing w:after="0" w:line="360" w:lineRule="auto"/>
              <w:jc w:val="center"/>
              <w:rPr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D26C34">
              <w:rPr>
                <w:b/>
                <w:sz w:val="20"/>
                <w:szCs w:val="20"/>
              </w:rPr>
              <w:t>tół sekcyjny weterynaryjny 1 szt</w:t>
            </w:r>
            <w:r w:rsidR="00FF4826">
              <w:rPr>
                <w:b/>
                <w:sz w:val="20"/>
                <w:szCs w:val="20"/>
              </w:rPr>
              <w:t>.</w:t>
            </w:r>
          </w:p>
        </w:tc>
      </w:tr>
      <w:tr w:rsidR="00DD61EB" w:rsidRPr="00B51056" w14:paraId="409A5D75" w14:textId="77777777" w:rsidTr="000D521A">
        <w:tc>
          <w:tcPr>
            <w:tcW w:w="2589" w:type="dxa"/>
            <w:vAlign w:val="center"/>
          </w:tcPr>
          <w:p w14:paraId="38FBCBD3" w14:textId="77777777" w:rsidR="00DD61EB" w:rsidRPr="00B51056" w:rsidRDefault="00DD61EB" w:rsidP="00DD61EB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>Cena brutto</w:t>
            </w:r>
          </w:p>
          <w:p w14:paraId="71A3D62F" w14:textId="77777777" w:rsidR="00DD61EB" w:rsidRPr="00B51056" w:rsidRDefault="00DD61EB" w:rsidP="00DD61EB">
            <w:pPr>
              <w:spacing w:after="0" w:line="360" w:lineRule="auto"/>
              <w:contextualSpacing/>
              <w:jc w:val="center"/>
              <w:rPr>
                <w:b/>
                <w:szCs w:val="20"/>
              </w:rPr>
            </w:pPr>
          </w:p>
        </w:tc>
        <w:tc>
          <w:tcPr>
            <w:tcW w:w="6642" w:type="dxa"/>
          </w:tcPr>
          <w:p w14:paraId="2EC73060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</w:p>
          <w:p w14:paraId="2A979ABC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1517D932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355CB50C" w14:textId="77777777" w:rsidR="00DD61EB" w:rsidRPr="00B51056" w:rsidRDefault="00DD61EB" w:rsidP="00DD61EB">
            <w:pPr>
              <w:spacing w:after="0" w:line="360" w:lineRule="auto"/>
              <w:rPr>
                <w:szCs w:val="20"/>
              </w:rPr>
            </w:pPr>
          </w:p>
        </w:tc>
      </w:tr>
      <w:tr w:rsidR="00DD61EB" w:rsidRPr="00B51056" w14:paraId="00195D51" w14:textId="77777777" w:rsidTr="000D521A">
        <w:tc>
          <w:tcPr>
            <w:tcW w:w="2589" w:type="dxa"/>
            <w:vAlign w:val="center"/>
          </w:tcPr>
          <w:p w14:paraId="7D003202" w14:textId="4EF3FDCC" w:rsidR="00DD61EB" w:rsidRPr="00B51056" w:rsidRDefault="00DD61EB" w:rsidP="00DD61EB">
            <w:pPr>
              <w:spacing w:after="0" w:line="360" w:lineRule="auto"/>
              <w:contextualSpacing/>
              <w:jc w:val="center"/>
              <w:rPr>
                <w:b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VAT </w:t>
            </w:r>
          </w:p>
        </w:tc>
        <w:tc>
          <w:tcPr>
            <w:tcW w:w="6642" w:type="dxa"/>
          </w:tcPr>
          <w:p w14:paraId="015C6284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</w:p>
          <w:p w14:paraId="503C088A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2A2084E1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0B8B7522" w14:textId="77777777" w:rsidR="00DD61EB" w:rsidRPr="00B51056" w:rsidRDefault="00DD61EB" w:rsidP="00DD61EB">
            <w:pPr>
              <w:spacing w:after="0" w:line="360" w:lineRule="auto"/>
              <w:rPr>
                <w:szCs w:val="20"/>
              </w:rPr>
            </w:pPr>
          </w:p>
        </w:tc>
      </w:tr>
      <w:tr w:rsidR="00DD61EB" w:rsidRPr="00B51056" w14:paraId="330255FD" w14:textId="77777777" w:rsidTr="000D521A">
        <w:tc>
          <w:tcPr>
            <w:tcW w:w="2589" w:type="dxa"/>
            <w:vAlign w:val="center"/>
          </w:tcPr>
          <w:p w14:paraId="3C967C83" w14:textId="77777777" w:rsidR="00DD61EB" w:rsidRPr="00B51056" w:rsidRDefault="00DD61EB" w:rsidP="00DD61EB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Cena netto </w:t>
            </w:r>
          </w:p>
          <w:p w14:paraId="681D963C" w14:textId="77777777" w:rsidR="00DD61EB" w:rsidRPr="00B51056" w:rsidRDefault="00DD61EB" w:rsidP="00DD61EB">
            <w:pPr>
              <w:spacing w:after="0" w:line="360" w:lineRule="auto"/>
              <w:contextualSpacing/>
              <w:jc w:val="center"/>
              <w:rPr>
                <w:b/>
                <w:szCs w:val="20"/>
              </w:rPr>
            </w:pPr>
          </w:p>
        </w:tc>
        <w:tc>
          <w:tcPr>
            <w:tcW w:w="6642" w:type="dxa"/>
          </w:tcPr>
          <w:p w14:paraId="74338015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</w:p>
          <w:p w14:paraId="76C5A54E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lastRenderedPageBreak/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17638EF5" w14:textId="77777777" w:rsidR="00DD61EB" w:rsidRPr="00B51056" w:rsidRDefault="00DD61EB" w:rsidP="00DD61EB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52196346" w14:textId="77777777" w:rsidR="00DD61EB" w:rsidRPr="00B51056" w:rsidRDefault="00DD61EB" w:rsidP="00DD61EB">
            <w:pPr>
              <w:spacing w:after="0" w:line="360" w:lineRule="auto"/>
              <w:rPr>
                <w:szCs w:val="20"/>
              </w:rPr>
            </w:pPr>
          </w:p>
        </w:tc>
      </w:tr>
    </w:tbl>
    <w:p w14:paraId="25489F6B" w14:textId="77777777" w:rsidR="0010754E" w:rsidRDefault="0010754E" w:rsidP="00F44E2C">
      <w:pPr>
        <w:pStyle w:val="Akapitzlist1"/>
        <w:spacing w:line="360" w:lineRule="auto"/>
        <w:jc w:val="both"/>
        <w:rPr>
          <w:rFonts w:ascii="Lato" w:hAnsi="Lato"/>
          <w:color w:val="FF0000"/>
          <w:sz w:val="20"/>
          <w:szCs w:val="20"/>
        </w:rPr>
      </w:pPr>
    </w:p>
    <w:p w14:paraId="4DF9D62B" w14:textId="6D92E650" w:rsidR="00C65212" w:rsidRPr="00DB354F" w:rsidRDefault="0015635D" w:rsidP="0083157C">
      <w:pPr>
        <w:pStyle w:val="Akapitzlist1"/>
        <w:numPr>
          <w:ilvl w:val="0"/>
          <w:numId w:val="2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DB354F">
        <w:rPr>
          <w:rFonts w:ascii="Lato" w:hAnsi="Lato"/>
          <w:sz w:val="20"/>
          <w:szCs w:val="20"/>
        </w:rPr>
        <w:t xml:space="preserve">Deklaruję, iż oferowany </w:t>
      </w:r>
      <w:r w:rsidR="003141B9" w:rsidRPr="00DB354F">
        <w:rPr>
          <w:rFonts w:ascii="Lato" w:hAnsi="Lato"/>
          <w:sz w:val="20"/>
          <w:szCs w:val="20"/>
        </w:rPr>
        <w:t xml:space="preserve">przedmiot zamówienia </w:t>
      </w:r>
      <w:r w:rsidR="00B83665" w:rsidRPr="00DB354F">
        <w:rPr>
          <w:rFonts w:ascii="Lato" w:hAnsi="Lato"/>
          <w:sz w:val="20"/>
          <w:szCs w:val="20"/>
        </w:rPr>
        <w:t xml:space="preserve">będą </w:t>
      </w:r>
      <w:r w:rsidRPr="00DB354F">
        <w:rPr>
          <w:rFonts w:ascii="Lato" w:hAnsi="Lato"/>
          <w:sz w:val="20"/>
          <w:szCs w:val="20"/>
        </w:rPr>
        <w:t>charakteryzował</w:t>
      </w:r>
      <w:r w:rsidR="00B83665" w:rsidRPr="00DB354F">
        <w:rPr>
          <w:rFonts w:ascii="Lato" w:hAnsi="Lato"/>
          <w:sz w:val="20"/>
          <w:szCs w:val="20"/>
        </w:rPr>
        <w:t xml:space="preserve">y </w:t>
      </w:r>
      <w:r w:rsidRPr="00DB354F">
        <w:rPr>
          <w:rFonts w:ascii="Lato" w:hAnsi="Lato"/>
          <w:sz w:val="20"/>
          <w:szCs w:val="20"/>
        </w:rPr>
        <w:t xml:space="preserve">się </w:t>
      </w:r>
      <w:r w:rsidR="009975B6" w:rsidRPr="00DB354F">
        <w:rPr>
          <w:rFonts w:ascii="Lato" w:hAnsi="Lato"/>
          <w:sz w:val="20"/>
          <w:szCs w:val="20"/>
        </w:rPr>
        <w:t xml:space="preserve">parametrami nie gorszymi niż </w:t>
      </w:r>
      <w:r w:rsidR="00933ACB" w:rsidRPr="00DB354F">
        <w:rPr>
          <w:rFonts w:ascii="Lato" w:hAnsi="Lato"/>
          <w:sz w:val="20"/>
          <w:szCs w:val="20"/>
        </w:rPr>
        <w:t xml:space="preserve">te opisane w </w:t>
      </w:r>
      <w:r w:rsidR="001B26B5" w:rsidRPr="00DB354F">
        <w:rPr>
          <w:rFonts w:ascii="Lato" w:hAnsi="Lato"/>
          <w:sz w:val="20"/>
          <w:szCs w:val="20"/>
        </w:rPr>
        <w:t xml:space="preserve">Zapytaniu </w:t>
      </w:r>
      <w:r w:rsidR="004301A1" w:rsidRPr="00DB354F">
        <w:rPr>
          <w:rFonts w:ascii="Lato" w:hAnsi="Lato"/>
          <w:sz w:val="20"/>
          <w:szCs w:val="20"/>
        </w:rPr>
        <w:t xml:space="preserve">ofertowym tj. pkt II </w:t>
      </w:r>
      <w:r w:rsidR="00D419EA" w:rsidRPr="00DB354F">
        <w:rPr>
          <w:rFonts w:ascii="Lato" w:hAnsi="Lato"/>
          <w:sz w:val="20"/>
          <w:szCs w:val="20"/>
        </w:rPr>
        <w:t xml:space="preserve">Opisie </w:t>
      </w:r>
      <w:r w:rsidR="003B1EFD" w:rsidRPr="00DB354F">
        <w:rPr>
          <w:rFonts w:ascii="Lato" w:hAnsi="Lato"/>
          <w:sz w:val="20"/>
          <w:szCs w:val="20"/>
        </w:rPr>
        <w:t>przedmiotu zamówienia</w:t>
      </w:r>
      <w:r w:rsidR="00DB354F" w:rsidRPr="00DB354F">
        <w:rPr>
          <w:rFonts w:ascii="Lato" w:hAnsi="Lato"/>
          <w:sz w:val="20"/>
          <w:szCs w:val="20"/>
        </w:rPr>
        <w:t>.</w:t>
      </w:r>
    </w:p>
    <w:p w14:paraId="52D38B3B" w14:textId="77777777" w:rsidR="00B83665" w:rsidRPr="001A1706" w:rsidRDefault="00B83665" w:rsidP="001A1706">
      <w:pPr>
        <w:spacing w:after="0" w:line="240" w:lineRule="auto"/>
        <w:ind w:left="357"/>
        <w:jc w:val="both"/>
        <w:rPr>
          <w:rFonts w:cstheme="minorHAnsi"/>
          <w:szCs w:val="20"/>
        </w:rPr>
      </w:pPr>
    </w:p>
    <w:p w14:paraId="25056728" w14:textId="77777777" w:rsidR="00A15BDE" w:rsidRDefault="00A15BDE" w:rsidP="00D01C37">
      <w:pPr>
        <w:pStyle w:val="Akapitzlist1"/>
        <w:jc w:val="both"/>
        <w:rPr>
          <w:rFonts w:ascii="Lato" w:hAnsi="Lato"/>
          <w:sz w:val="20"/>
          <w:szCs w:val="20"/>
        </w:rPr>
      </w:pPr>
    </w:p>
    <w:p w14:paraId="329F3C7D" w14:textId="77777777" w:rsidR="006F6352" w:rsidRDefault="006F6352" w:rsidP="006F6352">
      <w:pPr>
        <w:pStyle w:val="Akapitzlist1"/>
        <w:spacing w:line="360" w:lineRule="auto"/>
        <w:jc w:val="both"/>
        <w:rPr>
          <w:rFonts w:ascii="Lato" w:hAnsi="Lato"/>
          <w:sz w:val="20"/>
          <w:szCs w:val="20"/>
        </w:rPr>
      </w:pPr>
    </w:p>
    <w:p w14:paraId="5BD26570" w14:textId="77777777" w:rsidR="00B83665" w:rsidRPr="007C2C9D" w:rsidRDefault="00B83665" w:rsidP="007C2C9D">
      <w:pPr>
        <w:pStyle w:val="Akapitzlist1"/>
        <w:ind w:left="714"/>
        <w:jc w:val="both"/>
        <w:rPr>
          <w:rFonts w:ascii="Lato" w:hAnsi="Lato"/>
          <w:sz w:val="20"/>
          <w:szCs w:val="20"/>
        </w:rPr>
      </w:pPr>
    </w:p>
    <w:p w14:paraId="4B14FEA1" w14:textId="77777777" w:rsidR="00E20ACF" w:rsidRDefault="00E20ACF" w:rsidP="00D01C37">
      <w:pPr>
        <w:pStyle w:val="Akapitzlist1"/>
        <w:ind w:left="714"/>
        <w:jc w:val="both"/>
        <w:rPr>
          <w:rFonts w:ascii="Lato" w:hAnsi="Lato"/>
          <w:sz w:val="20"/>
          <w:szCs w:val="20"/>
        </w:rPr>
      </w:pPr>
    </w:p>
    <w:p w14:paraId="62A5A61C" w14:textId="77777777" w:rsidR="00B33B57" w:rsidRDefault="00B33B57" w:rsidP="00D01C37">
      <w:pPr>
        <w:pStyle w:val="Akapitzlist1"/>
        <w:ind w:left="714"/>
        <w:jc w:val="both"/>
        <w:rPr>
          <w:rFonts w:ascii="Lato" w:hAnsi="Lato"/>
          <w:sz w:val="20"/>
          <w:szCs w:val="20"/>
        </w:rPr>
      </w:pPr>
    </w:p>
    <w:p w14:paraId="1178D8B4" w14:textId="77777777" w:rsidR="00B33B57" w:rsidRDefault="00B33B57" w:rsidP="00D01C37">
      <w:pPr>
        <w:pStyle w:val="Akapitzlist1"/>
        <w:ind w:left="714"/>
        <w:jc w:val="both"/>
        <w:rPr>
          <w:rFonts w:ascii="Lato" w:hAnsi="Lato"/>
          <w:sz w:val="20"/>
          <w:szCs w:val="20"/>
        </w:rPr>
      </w:pPr>
    </w:p>
    <w:p w14:paraId="4C6EE38E" w14:textId="058EAD6C" w:rsidR="0015635D" w:rsidRPr="00B51056" w:rsidRDefault="00C65212" w:rsidP="00C65212">
      <w:pPr>
        <w:pStyle w:val="Akapitzlist1"/>
        <w:spacing w:line="360" w:lineRule="auto"/>
        <w:ind w:left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3. </w:t>
      </w:r>
      <w:r w:rsidR="0015635D" w:rsidRPr="00B51056">
        <w:rPr>
          <w:rFonts w:ascii="Lato" w:hAnsi="Lato"/>
          <w:sz w:val="20"/>
          <w:szCs w:val="20"/>
        </w:rPr>
        <w:t>Zobowiązuję się do zrealizowania zamówienia zgodnie z warunkami umowy.</w:t>
      </w:r>
    </w:p>
    <w:p w14:paraId="551CA529" w14:textId="0FC3B7CE" w:rsidR="005E0C76" w:rsidRPr="00C65212" w:rsidRDefault="00C65212" w:rsidP="00C65212">
      <w:pPr>
        <w:spacing w:after="0" w:line="360" w:lineRule="auto"/>
        <w:jc w:val="both"/>
        <w:rPr>
          <w:szCs w:val="20"/>
        </w:rPr>
      </w:pPr>
      <w:r>
        <w:rPr>
          <w:szCs w:val="20"/>
        </w:rPr>
        <w:t>4. </w:t>
      </w:r>
      <w:r w:rsidR="005E0C76" w:rsidRPr="00C65212">
        <w:rPr>
          <w:szCs w:val="20"/>
        </w:rPr>
        <w:t>Oświadczam, iż dostarczony przedmiot zamówienia jest fabrycznie nowy.</w:t>
      </w:r>
    </w:p>
    <w:p w14:paraId="46F90949" w14:textId="4DEF0C0F" w:rsidR="0015635D" w:rsidRPr="00B51056" w:rsidRDefault="00C65212" w:rsidP="00C65212">
      <w:pPr>
        <w:pStyle w:val="Akapitzlist1"/>
        <w:spacing w:line="360" w:lineRule="auto"/>
        <w:ind w:left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5. </w:t>
      </w:r>
      <w:r w:rsidR="0015635D" w:rsidRPr="00B51056">
        <w:rPr>
          <w:rFonts w:ascii="Lato" w:hAnsi="Lato"/>
          <w:sz w:val="20"/>
          <w:szCs w:val="20"/>
        </w:rPr>
        <w:t>Oświadczam, iż powyższa cena zawiera wszelkie koszty, jakie poniesie Zamawi</w:t>
      </w:r>
      <w:r w:rsidR="005E0C76" w:rsidRPr="00B51056">
        <w:rPr>
          <w:rFonts w:ascii="Lato" w:hAnsi="Lato"/>
          <w:sz w:val="20"/>
          <w:szCs w:val="20"/>
        </w:rPr>
        <w:t>ający z tytułu realizacji przedmiotu zamówienia.</w:t>
      </w:r>
    </w:p>
    <w:p w14:paraId="5AE604DE" w14:textId="1C0F180A" w:rsidR="0015635D" w:rsidRPr="00B51056" w:rsidRDefault="00C65212" w:rsidP="00C65212">
      <w:pPr>
        <w:pStyle w:val="Akapitzlist1"/>
        <w:spacing w:line="360" w:lineRule="auto"/>
        <w:ind w:left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6. </w:t>
      </w:r>
      <w:r w:rsidR="0015635D" w:rsidRPr="00B51056">
        <w:rPr>
          <w:rFonts w:ascii="Lato" w:hAnsi="Lato"/>
          <w:sz w:val="20"/>
          <w:szCs w:val="20"/>
        </w:rPr>
        <w:t>Oświadczam, że zapoznałem się ze specyfikacją zamówienia i warunkami realizacji umowy, uzyskałem konieczne informacje/wyjaśnienia niezbędne do przygotowania oferty.</w:t>
      </w:r>
    </w:p>
    <w:p w14:paraId="5BD03945" w14:textId="77777777" w:rsidR="004207D7" w:rsidRDefault="00C65212" w:rsidP="00C65212">
      <w:pPr>
        <w:spacing w:after="0" w:line="360" w:lineRule="auto"/>
        <w:jc w:val="both"/>
        <w:rPr>
          <w:szCs w:val="20"/>
        </w:rPr>
      </w:pPr>
      <w:r>
        <w:rPr>
          <w:szCs w:val="20"/>
        </w:rPr>
        <w:t>7. </w:t>
      </w:r>
      <w:r w:rsidR="005E0C76" w:rsidRPr="00C65212">
        <w:rPr>
          <w:szCs w:val="20"/>
        </w:rPr>
        <w:t xml:space="preserve">Zamówienie zostanie dostarczone </w:t>
      </w:r>
      <w:r w:rsidR="004207D7">
        <w:rPr>
          <w:szCs w:val="20"/>
        </w:rPr>
        <w:t xml:space="preserve">pod adres: </w:t>
      </w:r>
      <w:r w:rsidR="004207D7" w:rsidRPr="004207D7">
        <w:rPr>
          <w:szCs w:val="20"/>
        </w:rPr>
        <w:t>Biebrzański Park Narodowy Ośrodek Rehabilitacji Zwierząt i Hodowli Zachowawczej Konika Polskiego  Grzędy 1, 19-206 Rajgród</w:t>
      </w:r>
    </w:p>
    <w:p w14:paraId="10220441" w14:textId="767542E9" w:rsidR="00A15BDE" w:rsidRPr="00C65212" w:rsidRDefault="00A15BDE" w:rsidP="00C65212">
      <w:pPr>
        <w:spacing w:after="0" w:line="360" w:lineRule="auto"/>
        <w:jc w:val="both"/>
        <w:rPr>
          <w:rFonts w:cstheme="minorHAnsi"/>
          <w:b/>
          <w:szCs w:val="20"/>
          <w:u w:val="single"/>
        </w:rPr>
      </w:pPr>
      <w:r w:rsidRPr="00C65212">
        <w:rPr>
          <w:rFonts w:cstheme="minorHAnsi"/>
          <w:b/>
          <w:iCs/>
          <w:szCs w:val="20"/>
          <w:u w:val="single"/>
        </w:rPr>
        <w:t xml:space="preserve">8. Deklaruję termin wykonania zamówienia w terminie: </w:t>
      </w:r>
      <w:r w:rsidR="00251CF3">
        <w:rPr>
          <w:rFonts w:cstheme="minorHAnsi"/>
          <w:b/>
          <w:iCs/>
          <w:szCs w:val="20"/>
          <w:u w:val="single"/>
        </w:rPr>
        <w:t xml:space="preserve">do dnia </w:t>
      </w:r>
      <w:r w:rsidR="00642014">
        <w:rPr>
          <w:rFonts w:cstheme="minorHAnsi"/>
          <w:b/>
          <w:iCs/>
          <w:szCs w:val="20"/>
          <w:u w:val="single"/>
        </w:rPr>
        <w:t>1</w:t>
      </w:r>
      <w:r w:rsidR="00676E14">
        <w:rPr>
          <w:rFonts w:cstheme="minorHAnsi"/>
          <w:b/>
          <w:iCs/>
          <w:szCs w:val="20"/>
          <w:u w:val="single"/>
        </w:rPr>
        <w:t>8</w:t>
      </w:r>
      <w:r w:rsidR="00642014">
        <w:rPr>
          <w:rFonts w:cstheme="minorHAnsi"/>
          <w:b/>
          <w:iCs/>
          <w:szCs w:val="20"/>
          <w:u w:val="single"/>
        </w:rPr>
        <w:t xml:space="preserve"> grudnia 2024 roku</w:t>
      </w:r>
      <w:r w:rsidR="00A60825">
        <w:rPr>
          <w:rFonts w:cstheme="minorHAnsi"/>
          <w:b/>
          <w:iCs/>
          <w:szCs w:val="20"/>
          <w:u w:val="single"/>
        </w:rPr>
        <w:t>.</w:t>
      </w:r>
    </w:p>
    <w:p w14:paraId="0409E6E4" w14:textId="5D32C6C1" w:rsidR="00A15BDE" w:rsidRDefault="00A15BDE" w:rsidP="00A15BDE">
      <w:pPr>
        <w:spacing w:after="0" w:line="360" w:lineRule="auto"/>
        <w:jc w:val="both"/>
        <w:rPr>
          <w:rFonts w:cstheme="minorHAnsi"/>
          <w:szCs w:val="20"/>
        </w:rPr>
      </w:pPr>
      <w:r>
        <w:rPr>
          <w:rFonts w:cstheme="minorHAnsi"/>
          <w:bCs/>
          <w:iCs/>
          <w:szCs w:val="20"/>
          <w:u w:val="single"/>
        </w:rPr>
        <w:t>9. Akceptuję warunki płatności określone w umowie tj.:</w:t>
      </w:r>
      <w:r>
        <w:rPr>
          <w:rFonts w:cstheme="minorHAnsi"/>
          <w:bCs/>
          <w:iCs/>
          <w:szCs w:val="20"/>
        </w:rPr>
        <w:t xml:space="preserve"> płatność </w:t>
      </w:r>
      <w:r>
        <w:rPr>
          <w:rFonts w:cstheme="minorHAnsi"/>
          <w:szCs w:val="20"/>
        </w:rPr>
        <w:t xml:space="preserve">za przedmiot umowy nastąpi na rachunek bankowy Wykonawcy w ciągu </w:t>
      </w:r>
      <w:r w:rsidR="00A60825">
        <w:rPr>
          <w:rFonts w:cstheme="minorHAnsi"/>
          <w:b/>
          <w:bCs/>
          <w:szCs w:val="20"/>
        </w:rPr>
        <w:t>14</w:t>
      </w:r>
      <w:r w:rsidR="00136F16" w:rsidRPr="00136F16">
        <w:rPr>
          <w:rFonts w:cstheme="minorHAnsi"/>
          <w:b/>
          <w:bCs/>
          <w:szCs w:val="20"/>
        </w:rPr>
        <w:t xml:space="preserve"> </w:t>
      </w:r>
      <w:r w:rsidRPr="00136F16">
        <w:rPr>
          <w:rFonts w:cstheme="minorHAnsi"/>
          <w:b/>
          <w:bCs/>
          <w:szCs w:val="20"/>
        </w:rPr>
        <w:t>dni</w:t>
      </w:r>
      <w:r>
        <w:rPr>
          <w:rFonts w:cstheme="minorHAnsi"/>
          <w:szCs w:val="20"/>
        </w:rPr>
        <w:t xml:space="preserve"> od daty otrzymania przez Zamawiającego prawidłowo wystawionej faktury, </w:t>
      </w:r>
      <w:r>
        <w:rPr>
          <w:rFonts w:cstheme="minorHAnsi"/>
          <w:bCs/>
          <w:iCs/>
          <w:szCs w:val="20"/>
        </w:rPr>
        <w:t xml:space="preserve">po podpisaniu przez osoby wyznaczone przez strony umowy protokołu odbioru bez zastrzeżeń. </w:t>
      </w:r>
    </w:p>
    <w:p w14:paraId="0AEB71ED" w14:textId="22926A55" w:rsidR="00A15BDE" w:rsidRDefault="00A15BDE" w:rsidP="00A15BDE">
      <w:pPr>
        <w:spacing w:after="0" w:line="360" w:lineRule="auto"/>
        <w:jc w:val="both"/>
        <w:rPr>
          <w:rFonts w:cstheme="minorHAnsi"/>
          <w:szCs w:val="20"/>
        </w:rPr>
      </w:pPr>
      <w:r>
        <w:rPr>
          <w:rFonts w:cstheme="minorHAnsi"/>
          <w:bCs/>
          <w:iCs/>
          <w:szCs w:val="20"/>
          <w:u w:val="single"/>
        </w:rPr>
        <w:t>10. N</w:t>
      </w:r>
      <w:r>
        <w:rPr>
          <w:rFonts w:cstheme="minorHAnsi"/>
          <w:szCs w:val="20"/>
          <w:u w:val="single"/>
        </w:rPr>
        <w:t>a dostarczony przedmiot umowy  udzielam gwarancji</w:t>
      </w:r>
      <w:r w:rsidR="002F070C">
        <w:rPr>
          <w:rFonts w:cstheme="minorHAnsi"/>
          <w:szCs w:val="20"/>
          <w:u w:val="single"/>
        </w:rPr>
        <w:t xml:space="preserve"> </w:t>
      </w:r>
      <w:r w:rsidR="002F070C">
        <w:rPr>
          <w:szCs w:val="20"/>
        </w:rPr>
        <w:t>lub zobowiązuję</w:t>
      </w:r>
      <w:r w:rsidR="002F070C" w:rsidRPr="00030CEF">
        <w:rPr>
          <w:szCs w:val="20"/>
        </w:rPr>
        <w:t xml:space="preserve"> się przedłożyć gwarancję producenta</w:t>
      </w:r>
      <w:r w:rsidR="002F070C">
        <w:rPr>
          <w:szCs w:val="20"/>
        </w:rPr>
        <w:t xml:space="preserve"> na okres</w:t>
      </w:r>
      <w:r>
        <w:rPr>
          <w:rFonts w:cstheme="minorHAnsi"/>
          <w:szCs w:val="20"/>
        </w:rPr>
        <w:t>:…………………….</w:t>
      </w:r>
    </w:p>
    <w:p w14:paraId="057E5450" w14:textId="3E616F1D" w:rsidR="00A15BDE" w:rsidRDefault="00A15BDE" w:rsidP="00A15BDE">
      <w:pPr>
        <w:spacing w:after="0" w:line="360" w:lineRule="auto"/>
        <w:jc w:val="both"/>
        <w:rPr>
          <w:rFonts w:cstheme="minorHAnsi"/>
          <w:szCs w:val="20"/>
        </w:rPr>
      </w:pPr>
      <w:r>
        <w:rPr>
          <w:rFonts w:cstheme="minorHAnsi"/>
          <w:bCs/>
          <w:iCs/>
          <w:szCs w:val="20"/>
          <w:u w:val="single"/>
        </w:rPr>
        <w:t xml:space="preserve">11. Termin związania ofertą:……………………………… </w:t>
      </w:r>
    </w:p>
    <w:p w14:paraId="5A7531EA" w14:textId="18709073" w:rsidR="00A15BDE" w:rsidRDefault="00A15BDE" w:rsidP="00A15BDE">
      <w:pPr>
        <w:spacing w:after="0" w:line="360" w:lineRule="auto"/>
        <w:contextualSpacing/>
        <w:jc w:val="both"/>
        <w:rPr>
          <w:rFonts w:eastAsiaTheme="minorHAnsi" w:cstheme="minorHAnsi"/>
          <w:bCs/>
          <w:iCs/>
          <w:szCs w:val="20"/>
        </w:rPr>
      </w:pPr>
      <w:r>
        <w:rPr>
          <w:rFonts w:cstheme="minorHAnsi"/>
          <w:bCs/>
          <w:iCs/>
          <w:szCs w:val="20"/>
        </w:rPr>
        <w:t>12. Zobowiązuję się, w przypadku wyboru naszej oferty, do zawarcia umowy na określonych w zapytaniu cenowym warunkach, w miejscu i terminie wyznaczonym przez Zamawiającego.</w:t>
      </w:r>
    </w:p>
    <w:p w14:paraId="5D08C854" w14:textId="6115AF14" w:rsidR="00A15BDE" w:rsidRDefault="00A15BDE" w:rsidP="00A15BDE">
      <w:pPr>
        <w:spacing w:after="0" w:line="360" w:lineRule="auto"/>
        <w:contextualSpacing/>
        <w:jc w:val="both"/>
        <w:rPr>
          <w:rFonts w:cstheme="minorHAnsi"/>
          <w:bCs/>
          <w:iCs/>
          <w:szCs w:val="20"/>
        </w:rPr>
      </w:pPr>
      <w:r>
        <w:rPr>
          <w:rFonts w:cstheme="minorHAnsi"/>
          <w:color w:val="000000"/>
          <w:szCs w:val="20"/>
        </w:rPr>
        <w:t xml:space="preserve">13. Oświadczam, że wypełniłem obowiązki informacyjne przewidziane w art. 13 lub art. 14 RODO wobec osób fizycznych, </w:t>
      </w:r>
      <w:r>
        <w:rPr>
          <w:rFonts w:cstheme="minorHAnsi"/>
          <w:szCs w:val="20"/>
        </w:rPr>
        <w:t>od których dane osobowe bezpośrednio lub pośrednio pozyskałem</w:t>
      </w:r>
      <w:r>
        <w:rPr>
          <w:rFonts w:cstheme="minorHAnsi"/>
          <w:color w:val="000000"/>
          <w:szCs w:val="20"/>
        </w:rPr>
        <w:t xml:space="preserve"> w celu ubiegania się o udzielenie zamówienia publicznego w niniejszym postępowaniu.</w:t>
      </w:r>
    </w:p>
    <w:p w14:paraId="34FA350E" w14:textId="77777777" w:rsidR="00A15BDE" w:rsidRDefault="00A15BDE" w:rsidP="00A15BDE">
      <w:pPr>
        <w:tabs>
          <w:tab w:val="num" w:pos="426"/>
        </w:tabs>
        <w:spacing w:line="360" w:lineRule="auto"/>
        <w:contextualSpacing/>
        <w:jc w:val="both"/>
        <w:rPr>
          <w:rFonts w:cstheme="minorHAnsi"/>
          <w:bCs/>
          <w:iCs/>
          <w:szCs w:val="20"/>
        </w:rPr>
      </w:pPr>
    </w:p>
    <w:p w14:paraId="1908A24E" w14:textId="77777777" w:rsidR="00B52269" w:rsidRDefault="00B52269" w:rsidP="00A15BDE">
      <w:pPr>
        <w:tabs>
          <w:tab w:val="num" w:pos="426"/>
        </w:tabs>
        <w:spacing w:line="360" w:lineRule="auto"/>
        <w:contextualSpacing/>
        <w:jc w:val="both"/>
        <w:rPr>
          <w:rFonts w:cstheme="minorHAnsi"/>
          <w:bCs/>
          <w:iCs/>
          <w:szCs w:val="20"/>
        </w:rPr>
      </w:pPr>
    </w:p>
    <w:p w14:paraId="006A4774" w14:textId="77777777" w:rsidR="00A15BDE" w:rsidRPr="00A15BDE" w:rsidRDefault="00A15BDE" w:rsidP="00A15BDE">
      <w:pPr>
        <w:spacing w:after="0" w:line="360" w:lineRule="auto"/>
        <w:jc w:val="both"/>
        <w:rPr>
          <w:rFonts w:cstheme="minorHAnsi"/>
          <w:szCs w:val="20"/>
          <w:u w:val="single"/>
        </w:rPr>
      </w:pPr>
      <w:r w:rsidRPr="00A15BDE">
        <w:rPr>
          <w:rFonts w:cstheme="minorHAnsi"/>
          <w:szCs w:val="20"/>
          <w:u w:val="single"/>
        </w:rPr>
        <w:t>Załącznikami do niniejszej oferty są:</w:t>
      </w:r>
    </w:p>
    <w:p w14:paraId="0843CB0A" w14:textId="77777777" w:rsidR="00A15BDE" w:rsidRPr="004E0C88" w:rsidRDefault="00A15BDE" w:rsidP="00A15BDE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Lato" w:eastAsia="Arial Unicode MS" w:hAnsi="Lato"/>
          <w:color w:val="000000" w:themeColor="text1"/>
          <w:sz w:val="20"/>
          <w:szCs w:val="20"/>
        </w:rPr>
      </w:pPr>
      <w:r w:rsidRPr="00A15BDE">
        <w:rPr>
          <w:rFonts w:ascii="Lato" w:hAnsi="Lato"/>
          <w:color w:val="000000" w:themeColor="text1"/>
          <w:sz w:val="20"/>
          <w:szCs w:val="20"/>
        </w:rPr>
        <w:t xml:space="preserve">Odpis </w:t>
      </w:r>
      <w:r w:rsidRPr="004E0C88">
        <w:rPr>
          <w:rFonts w:ascii="Lato" w:hAnsi="Lato"/>
          <w:color w:val="000000" w:themeColor="text1"/>
          <w:sz w:val="20"/>
          <w:szCs w:val="20"/>
        </w:rPr>
        <w:t>lub informacja z Krajowego Rejestru Sądowego lub z Centralnej Ewidencji i Informacji o Działalności Gospodarczej, sporządzonych nie wcześniej niż 3 miesiące przed jej złożeniem, jeżeli odrębne przepisy wymagają wpisu do rejestru lub ewidencji;</w:t>
      </w:r>
    </w:p>
    <w:p w14:paraId="5B66DDBB" w14:textId="241C72F9" w:rsidR="00C46B5C" w:rsidRDefault="004E0C88" w:rsidP="004E0C88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4E0C88">
        <w:rPr>
          <w:rFonts w:ascii="Lato" w:hAnsi="Lato"/>
          <w:sz w:val="20"/>
          <w:szCs w:val="20"/>
        </w:rPr>
        <w:t>Zdjęcia</w:t>
      </w:r>
      <w:r w:rsidR="00A15BDE" w:rsidRPr="004E0C88">
        <w:rPr>
          <w:rFonts w:ascii="Lato" w:hAnsi="Lato"/>
          <w:sz w:val="20"/>
          <w:szCs w:val="20"/>
        </w:rPr>
        <w:t xml:space="preserve"> przedmiotu zamówienia w wersji </w:t>
      </w:r>
      <w:proofErr w:type="spellStart"/>
      <w:r w:rsidR="008D0D3D">
        <w:rPr>
          <w:rFonts w:ascii="Lato" w:hAnsi="Lato"/>
          <w:sz w:val="20"/>
          <w:szCs w:val="20"/>
        </w:rPr>
        <w:t>elekronicznej</w:t>
      </w:r>
      <w:proofErr w:type="spellEnd"/>
      <w:r w:rsidR="00C46B5C">
        <w:rPr>
          <w:rFonts w:ascii="Lato" w:hAnsi="Lato"/>
          <w:sz w:val="20"/>
          <w:szCs w:val="20"/>
        </w:rPr>
        <w:t>;</w:t>
      </w:r>
    </w:p>
    <w:p w14:paraId="7F77A3BC" w14:textId="72737606" w:rsidR="00A15BDE" w:rsidRDefault="005F4488" w:rsidP="004E0C88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Oświadczenie </w:t>
      </w:r>
      <w:r w:rsidR="008D0D3D" w:rsidRPr="008D0D3D">
        <w:rPr>
          <w:rFonts w:ascii="Lato" w:hAnsi="Lato" w:cstheme="minorHAnsi"/>
          <w:sz w:val="20"/>
          <w:szCs w:val="20"/>
        </w:rPr>
        <w:t xml:space="preserve">dotyczące przesłanek wykluczenia z postępowania </w:t>
      </w:r>
      <w:r w:rsidR="008D0D3D" w:rsidRPr="008D0D3D">
        <w:rPr>
          <w:rFonts w:ascii="Lato" w:hAnsi="Lato" w:cs="Arial"/>
          <w:sz w:val="20"/>
          <w:szCs w:val="20"/>
        </w:rPr>
        <w:t>na podstawie art.  7 ust. 1 ustawy z dnia 13 kwietnia 2022 r.</w:t>
      </w:r>
      <w:r w:rsidR="008D0D3D" w:rsidRPr="008D0D3D">
        <w:rPr>
          <w:rFonts w:ascii="Lato" w:hAnsi="Lato" w:cs="Arial"/>
          <w:i/>
          <w:iCs/>
          <w:sz w:val="20"/>
          <w:szCs w:val="20"/>
        </w:rPr>
        <w:t xml:space="preserve"> </w:t>
      </w:r>
      <w:r w:rsidR="008D0D3D" w:rsidRPr="008D0D3D">
        <w:rPr>
          <w:rFonts w:ascii="Lato" w:hAnsi="Lato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="008D0D3D" w:rsidRPr="008D0D3D">
        <w:rPr>
          <w:rFonts w:ascii="Lato" w:hAnsi="Lato" w:cs="Arial"/>
          <w:iCs/>
          <w:color w:val="222222"/>
          <w:sz w:val="20"/>
          <w:szCs w:val="20"/>
        </w:rPr>
        <w:t>(</w:t>
      </w:r>
      <w:r w:rsidR="008D0D3D" w:rsidRPr="008D0D3D">
        <w:rPr>
          <w:rFonts w:ascii="Lato" w:hAnsi="Lato" w:cs="Arial"/>
          <w:iCs/>
          <w:sz w:val="20"/>
          <w:szCs w:val="20"/>
        </w:rPr>
        <w:t xml:space="preserve">Dz. U. z 2024 poz. </w:t>
      </w:r>
      <w:r w:rsidR="008D0D3D" w:rsidRPr="008D0D3D">
        <w:rPr>
          <w:rFonts w:ascii="Lato" w:hAnsi="Lato" w:cs="Arial"/>
          <w:iCs/>
          <w:color w:val="222222"/>
          <w:sz w:val="20"/>
          <w:szCs w:val="20"/>
        </w:rPr>
        <w:t>507)</w:t>
      </w:r>
    </w:p>
    <w:p w14:paraId="5FD6B074" w14:textId="77777777" w:rsidR="004E0C88" w:rsidRPr="004E0C88" w:rsidRDefault="004E0C88" w:rsidP="004E0C88">
      <w:pPr>
        <w:pStyle w:val="Akapitzlist"/>
        <w:spacing w:line="360" w:lineRule="auto"/>
        <w:jc w:val="both"/>
        <w:rPr>
          <w:rFonts w:ascii="Lato" w:hAnsi="Lato"/>
          <w:sz w:val="20"/>
          <w:szCs w:val="20"/>
        </w:rPr>
      </w:pPr>
    </w:p>
    <w:p w14:paraId="0C2475A4" w14:textId="77777777" w:rsidR="00A15BDE" w:rsidRPr="004E0C88" w:rsidRDefault="00A15BDE" w:rsidP="00A15BDE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  <w:u w:val="single"/>
        </w:rPr>
      </w:pPr>
      <w:r w:rsidRPr="004E0C88">
        <w:rPr>
          <w:rFonts w:ascii="Lato" w:hAnsi="Lato" w:cstheme="minorHAnsi"/>
          <w:sz w:val="20"/>
          <w:szCs w:val="20"/>
          <w:u w:val="single"/>
        </w:rPr>
        <w:t>Ewentualnie:</w:t>
      </w:r>
    </w:p>
    <w:p w14:paraId="6DC1C162" w14:textId="20A4FCDF" w:rsidR="00A15BDE" w:rsidRPr="00A15BDE" w:rsidRDefault="00A15BDE" w:rsidP="00A15BDE">
      <w:pPr>
        <w:numPr>
          <w:ilvl w:val="0"/>
          <w:numId w:val="38"/>
        </w:numPr>
        <w:spacing w:after="0" w:line="360" w:lineRule="auto"/>
        <w:jc w:val="both"/>
        <w:rPr>
          <w:rFonts w:eastAsiaTheme="minorHAnsi" w:cstheme="minorHAnsi"/>
          <w:szCs w:val="20"/>
        </w:rPr>
      </w:pPr>
      <w:r w:rsidRPr="00A15BDE">
        <w:rPr>
          <w:rFonts w:cstheme="minorHAnsi"/>
          <w:szCs w:val="20"/>
        </w:rPr>
        <w:t xml:space="preserve">Pełnomocnictwo w formie </w:t>
      </w:r>
      <w:r w:rsidR="008D0D3D">
        <w:rPr>
          <w:rFonts w:cstheme="minorHAnsi"/>
          <w:szCs w:val="20"/>
        </w:rPr>
        <w:t>dokumentowej lub elektronicznej</w:t>
      </w:r>
      <w:r w:rsidRPr="00A15BDE">
        <w:rPr>
          <w:rFonts w:cstheme="minorHAnsi"/>
          <w:szCs w:val="20"/>
        </w:rPr>
        <w:t xml:space="preserve"> </w:t>
      </w:r>
      <w:r w:rsidRPr="00A15BDE">
        <w:rPr>
          <w:rFonts w:cstheme="minorHAnsi"/>
          <w:iCs/>
          <w:szCs w:val="20"/>
        </w:rPr>
        <w:t>(gdy ofertę podpisuje osoba, której prawo do reprezentowania firmy nie wynika z dokumentu rejestrowego).</w:t>
      </w:r>
    </w:p>
    <w:p w14:paraId="3D24BE45" w14:textId="77777777" w:rsidR="00A15BDE" w:rsidRPr="00A15BDE" w:rsidRDefault="00A15BDE" w:rsidP="00A15BDE">
      <w:pPr>
        <w:numPr>
          <w:ilvl w:val="0"/>
          <w:numId w:val="38"/>
        </w:numPr>
        <w:spacing w:after="0" w:line="360" w:lineRule="auto"/>
        <w:jc w:val="both"/>
        <w:rPr>
          <w:rFonts w:cstheme="minorHAnsi"/>
          <w:color w:val="000000"/>
          <w:szCs w:val="20"/>
        </w:rPr>
      </w:pPr>
      <w:r w:rsidRPr="00A15BDE">
        <w:rPr>
          <w:rFonts w:cstheme="minorHAnsi"/>
          <w:szCs w:val="20"/>
        </w:rPr>
        <w:t>Inne</w:t>
      </w:r>
    </w:p>
    <w:p w14:paraId="45A425AC" w14:textId="77777777" w:rsidR="00A15BDE" w:rsidRDefault="00A15BDE" w:rsidP="00A15BDE">
      <w:pPr>
        <w:spacing w:line="360" w:lineRule="auto"/>
        <w:contextualSpacing/>
        <w:rPr>
          <w:rFonts w:cstheme="minorHAnsi"/>
          <w:i/>
          <w:iCs/>
          <w:szCs w:val="20"/>
        </w:rPr>
      </w:pPr>
    </w:p>
    <w:p w14:paraId="454611B3" w14:textId="77777777" w:rsidR="00A15BDE" w:rsidRDefault="00A15BDE" w:rsidP="00A15BDE">
      <w:pPr>
        <w:spacing w:line="360" w:lineRule="auto"/>
        <w:contextualSpacing/>
        <w:rPr>
          <w:rFonts w:cstheme="minorHAnsi"/>
          <w:i/>
          <w:iCs/>
          <w:szCs w:val="20"/>
        </w:rPr>
      </w:pPr>
    </w:p>
    <w:p w14:paraId="2C21CE2E" w14:textId="77777777" w:rsidR="00A15BDE" w:rsidRDefault="00A15BDE" w:rsidP="00A15BDE">
      <w:pPr>
        <w:spacing w:after="0" w:line="240" w:lineRule="auto"/>
        <w:rPr>
          <w:rFonts w:cstheme="minorHAnsi"/>
          <w:i/>
          <w:iCs/>
          <w:szCs w:val="20"/>
        </w:rPr>
      </w:pPr>
      <w:r>
        <w:rPr>
          <w:rFonts w:cstheme="minorHAnsi"/>
          <w:i/>
          <w:iCs/>
          <w:szCs w:val="20"/>
        </w:rPr>
        <w:t>…………………………………………..</w:t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  <w:t xml:space="preserve">                    ………………………………………………………………….</w:t>
      </w:r>
    </w:p>
    <w:p w14:paraId="27EF7F7F" w14:textId="77777777" w:rsidR="00A15BDE" w:rsidRDefault="00A15BDE" w:rsidP="00A15BDE">
      <w:pPr>
        <w:spacing w:after="0" w:line="240" w:lineRule="auto"/>
        <w:rPr>
          <w:rFonts w:cstheme="minorHAnsi"/>
          <w:i/>
          <w:iCs/>
          <w:szCs w:val="20"/>
        </w:rPr>
      </w:pPr>
      <w:r>
        <w:rPr>
          <w:rFonts w:cstheme="minorHAnsi"/>
          <w:i/>
          <w:iCs/>
          <w:szCs w:val="20"/>
        </w:rPr>
        <w:t>(miejscowość, dnia)</w:t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  <w:t xml:space="preserve"> (podpis wykonawcy lub osoby uprawnionej </w:t>
      </w:r>
    </w:p>
    <w:p w14:paraId="29FAFB3D" w14:textId="77777777" w:rsidR="00A15BDE" w:rsidRDefault="00A15BDE" w:rsidP="00A15BDE">
      <w:pPr>
        <w:spacing w:after="0" w:line="240" w:lineRule="auto"/>
        <w:ind w:left="3823" w:firstLine="425"/>
        <w:contextualSpacing/>
        <w:jc w:val="center"/>
        <w:rPr>
          <w:rFonts w:cstheme="minorHAnsi"/>
          <w:i/>
          <w:iCs/>
          <w:szCs w:val="20"/>
        </w:rPr>
      </w:pPr>
      <w:r>
        <w:rPr>
          <w:rFonts w:cstheme="minorHAnsi"/>
          <w:i/>
          <w:iCs/>
          <w:szCs w:val="20"/>
        </w:rPr>
        <w:t>do występowania w imieniu wykonawcy)</w:t>
      </w:r>
    </w:p>
    <w:p w14:paraId="1C850D4F" w14:textId="77777777" w:rsidR="00A15BDE" w:rsidRDefault="00A15BDE" w:rsidP="00A15BDE">
      <w:pPr>
        <w:tabs>
          <w:tab w:val="left" w:pos="2610"/>
        </w:tabs>
        <w:spacing w:after="0" w:line="360" w:lineRule="auto"/>
        <w:rPr>
          <w:rFonts w:cstheme="minorBidi"/>
          <w:szCs w:val="20"/>
        </w:rPr>
      </w:pPr>
    </w:p>
    <w:p w14:paraId="24CDEF89" w14:textId="77777777" w:rsidR="009A3565" w:rsidRDefault="009A3565" w:rsidP="009A3565">
      <w:pPr>
        <w:spacing w:line="360" w:lineRule="auto"/>
        <w:contextualSpacing/>
        <w:rPr>
          <w:rFonts w:cstheme="minorHAnsi"/>
          <w:i/>
          <w:iCs/>
          <w:szCs w:val="20"/>
        </w:rPr>
      </w:pPr>
    </w:p>
    <w:p w14:paraId="2B75F6D0" w14:textId="77777777" w:rsidR="009A3565" w:rsidRDefault="009A3565" w:rsidP="009A3565">
      <w:pPr>
        <w:tabs>
          <w:tab w:val="left" w:pos="2610"/>
        </w:tabs>
        <w:spacing w:after="0" w:line="360" w:lineRule="auto"/>
        <w:rPr>
          <w:rFonts w:cstheme="minorBidi"/>
          <w:szCs w:val="20"/>
        </w:rPr>
      </w:pPr>
    </w:p>
    <w:p w14:paraId="678A620D" w14:textId="77777777" w:rsidR="009A3565" w:rsidRPr="00692115" w:rsidRDefault="009A3565" w:rsidP="009A3565">
      <w:pPr>
        <w:jc w:val="both"/>
        <w:rPr>
          <w:rFonts w:asciiTheme="minorHAnsi" w:hAnsiTheme="minorHAnsi" w:cstheme="minorHAnsi"/>
          <w:szCs w:val="20"/>
        </w:rPr>
      </w:pPr>
    </w:p>
    <w:p w14:paraId="42E07A6B" w14:textId="77777777" w:rsidR="009A3565" w:rsidRDefault="009A3565" w:rsidP="009A3565">
      <w:pPr>
        <w:jc w:val="both"/>
        <w:rPr>
          <w:szCs w:val="20"/>
        </w:rPr>
      </w:pPr>
      <w:r>
        <w:rPr>
          <w:szCs w:val="20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 powyższym, udostępniamy Państwu wszelkie informacje dotyczące przetwarzania Państwa danych osobowych, o których mowa w art. 13 i 14 RODO. Zgodnie z art. 13 ogólnego rozporządzenia o ochronie danych osobowych z dnia 27 kwietnia 2016 r. (Dz. Urz. UE L 119 z 04.05.2016) informujemy, iż:</w:t>
      </w:r>
    </w:p>
    <w:p w14:paraId="38C531B7" w14:textId="77777777" w:rsidR="009A3565" w:rsidRDefault="009A3565" w:rsidP="009A3565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Administratorem Państwa danych osobowych jest Biebrzański Park Narodowy, z siedzibą w Osowcu-Twierdzy 8, 19-110 Goniądz, kontakt tel. 85 7383000 lub e-mail: </w:t>
      </w:r>
      <w:hyperlink r:id="rId9" w:history="1">
        <w:r>
          <w:rPr>
            <w:rStyle w:val="Hipercze"/>
            <w:rFonts w:ascii="Lato" w:hAnsi="Lato"/>
            <w:color w:val="000000" w:themeColor="text1"/>
            <w:sz w:val="20"/>
            <w:szCs w:val="20"/>
          </w:rPr>
          <w:t>sekretariat@biebrza.org.pl</w:t>
        </w:r>
      </w:hyperlink>
      <w:r>
        <w:rPr>
          <w:rFonts w:ascii="Lato" w:hAnsi="Lato"/>
          <w:color w:val="000000" w:themeColor="text1"/>
          <w:sz w:val="20"/>
          <w:szCs w:val="20"/>
        </w:rPr>
        <w:t>,</w:t>
      </w:r>
    </w:p>
    <w:p w14:paraId="001100F7" w14:textId="77777777" w:rsidR="009A3565" w:rsidRDefault="009A3565" w:rsidP="009A3565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Administrator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275EC226" w14:textId="77777777" w:rsidR="009A3565" w:rsidRDefault="009A3565" w:rsidP="009A3565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Państwa dane osobowe przetwarzamy na podstawie obowiązujących przepisów prawa w celu:</w:t>
      </w:r>
    </w:p>
    <w:p w14:paraId="794AEB0B" w14:textId="77777777" w:rsidR="009A3565" w:rsidRDefault="009A3565" w:rsidP="009A3565">
      <w:pPr>
        <w:pStyle w:val="Akapitzlist"/>
        <w:numPr>
          <w:ilvl w:val="0"/>
          <w:numId w:val="40"/>
        </w:numPr>
        <w:ind w:left="851" w:hanging="28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zawarcia i wykonania umowy (na podstawie art. 6 ust. 1 lit. b) RODO),</w:t>
      </w:r>
    </w:p>
    <w:p w14:paraId="4A27F829" w14:textId="77777777" w:rsidR="009A3565" w:rsidRDefault="009A3565" w:rsidP="009A3565">
      <w:pPr>
        <w:pStyle w:val="Akapitzlist"/>
        <w:numPr>
          <w:ilvl w:val="0"/>
          <w:numId w:val="40"/>
        </w:numPr>
        <w:ind w:left="851" w:hanging="28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podjęcia działań przed zawarciem lub wykonaniem umowy (na podstawie art. 6 ust. 1 lit. b) RODO),</w:t>
      </w:r>
    </w:p>
    <w:p w14:paraId="7A681DC6" w14:textId="77777777" w:rsidR="009A3565" w:rsidRDefault="009A3565" w:rsidP="009A3565">
      <w:pPr>
        <w:pStyle w:val="Akapitzlist"/>
        <w:numPr>
          <w:ilvl w:val="0"/>
          <w:numId w:val="40"/>
        </w:numPr>
        <w:ind w:left="851" w:hanging="28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wypełnienia obowiązków prawnych ciążących na administratorze danych osobowych (np. prawa podatkowego lub przepisów o rachunkowości), wynikających z prawa Unii i prawa polskiego - (na podstawie art. 6 ust. 1 lit. c) RODO),</w:t>
      </w:r>
    </w:p>
    <w:p w14:paraId="074B2FD1" w14:textId="77777777" w:rsidR="009A3565" w:rsidRDefault="009A3565" w:rsidP="009A3565">
      <w:pPr>
        <w:pStyle w:val="Akapitzlist"/>
        <w:numPr>
          <w:ilvl w:val="0"/>
          <w:numId w:val="40"/>
        </w:numPr>
        <w:ind w:left="851" w:hanging="28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ustalenia, obrony i dochodzenia roszczeń (na podstawie art. 6 ust. 1 lit. f) RODO),</w:t>
      </w:r>
    </w:p>
    <w:p w14:paraId="6A761434" w14:textId="77777777" w:rsidR="009A3565" w:rsidRDefault="009A3565" w:rsidP="009A3565">
      <w:pPr>
        <w:pStyle w:val="Akapitzlist"/>
        <w:numPr>
          <w:ilvl w:val="0"/>
          <w:numId w:val="40"/>
        </w:numPr>
        <w:ind w:left="851" w:hanging="28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4EF20055" w14:textId="77777777" w:rsidR="009A3565" w:rsidRDefault="009A3565" w:rsidP="009A3565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podanie danych osobowych jest dobrowolne, jednakże odmowa ich podania może skutkować brakiem możliwości zawarcia lub wykonania umowy,</w:t>
      </w:r>
    </w:p>
    <w:p w14:paraId="350396DE" w14:textId="77777777" w:rsidR="009A3565" w:rsidRDefault="009A3565" w:rsidP="009A3565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eastAsia="Calibri" w:hAnsi="Lato"/>
          <w:sz w:val="20"/>
          <w:szCs w:val="20"/>
          <w:lang w:eastAsia="ar-SA"/>
        </w:rPr>
        <w:t xml:space="preserve">dane osobowe, które nam Państwo powierzacie są odpowiednio zabezpieczone przed nieupoważnionym dostępem i utratą. Dane osobowe w celach wymienionych w pkt. 3 powyżej będziemy przetwarzać, </w:t>
      </w:r>
      <w:r>
        <w:rPr>
          <w:rFonts w:ascii="Lato" w:eastAsia="Calibri" w:hAnsi="Lato"/>
          <w:color w:val="000000" w:themeColor="text1"/>
          <w:sz w:val="20"/>
          <w:szCs w:val="20"/>
          <w:lang w:eastAsia="ar-SA"/>
        </w:rPr>
        <w:t>do momentu ustania celu przetwarzania tj. przez czas wykonania umowy, ustania celów związanych z ewidencją podatkową zgodnie z  art. 86 § 1 Ordynacji podatkowej z dnia  29 sierpnia  1997 r., a w pozostałym zakresie do czasu upływu okresu przedawnienia roszczeń wynikających z przystąpienia do postępowania o udzielenie zamówienia publicznego oraz zawartej umowy,</w:t>
      </w:r>
    </w:p>
    <w:p w14:paraId="65BFA241" w14:textId="77777777" w:rsidR="009A3565" w:rsidRDefault="009A3565" w:rsidP="009A3565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eastAsia="Calibri" w:hAnsi="Lato"/>
          <w:color w:val="000000" w:themeColor="text1"/>
          <w:sz w:val="20"/>
          <w:szCs w:val="20"/>
          <w:lang w:eastAsia="ar-SA"/>
        </w:rPr>
        <w:t>p</w:t>
      </w:r>
      <w:r>
        <w:rPr>
          <w:rFonts w:ascii="Lato" w:hAnsi="Lato"/>
          <w:sz w:val="20"/>
          <w:szCs w:val="20"/>
        </w:rPr>
        <w:t>onieważ dokumentacja wytworzona przez Biebrzański Parki Narodowy stanowi zasób archiwalny, informujemy, że będziemy przechowywać dane osobowe na podstawie przepisów prawa o archiwizacji oraz zgodnie z obowiązującą w Biebrzańskim Parku Narodowym, Instrukcją kancelaryjną i Jednolitym Rzeczowym Wykazem Akt. Zniszczenie dokumentacji następuje na podstawie zgody właściwego archiwum państwowego, które w szczególnie uzasadnionych przypadkach może dokonać zmiany kategorii archiwalnej dokumentacji.</w:t>
      </w:r>
    </w:p>
    <w:p w14:paraId="03C08F21" w14:textId="77777777" w:rsidR="009A3565" w:rsidRDefault="009A3565" w:rsidP="009A3565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odbiorcami Państwa danych osobowych będą podmioty, z którymi Administrator zawarł umowy powierzenia danych zgodnie z art. 28 RODO, a także podmioty uprawnione na mocy nadrzędnych </w:t>
      </w:r>
      <w:r>
        <w:rPr>
          <w:rFonts w:ascii="Lato" w:hAnsi="Lato"/>
          <w:sz w:val="20"/>
          <w:szCs w:val="20"/>
        </w:rPr>
        <w:lastRenderedPageBreak/>
        <w:t>przepisów prawa do uzyskania danych, jak też podmioty uprawnione do ich uzyskania w związku z realizacją umowy,</w:t>
      </w:r>
    </w:p>
    <w:p w14:paraId="0D3F8D9A" w14:textId="77777777" w:rsidR="009A3565" w:rsidRDefault="009A3565" w:rsidP="009A3565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nie będziemy przekazywać Państwa danych osobowych do państw trzecich lub organizacji międzynarodowych,</w:t>
      </w:r>
    </w:p>
    <w:p w14:paraId="5A2811A7" w14:textId="77777777" w:rsidR="009A3565" w:rsidRDefault="009A3565" w:rsidP="009A3565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4E3A2329" w14:textId="77777777" w:rsidR="009A3565" w:rsidRDefault="009A3565" w:rsidP="009A3565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posiadacie Państwo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2763C086" w14:textId="77777777" w:rsidR="009A3565" w:rsidRDefault="009A3565" w:rsidP="009A3565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Państwa dane osobowe nie będą podlegały zautomatyzowanym procesom podejmowania decyzji, w tym profilowaniu.</w:t>
      </w:r>
    </w:p>
    <w:p w14:paraId="38DDAC59" w14:textId="77777777" w:rsidR="009A3565" w:rsidRDefault="009A3565" w:rsidP="009A3565">
      <w:pPr>
        <w:spacing w:after="0" w:line="360" w:lineRule="auto"/>
        <w:jc w:val="both"/>
      </w:pPr>
    </w:p>
    <w:p w14:paraId="2B2999BE" w14:textId="77777777" w:rsidR="009A3565" w:rsidRDefault="009A3565" w:rsidP="009A3565">
      <w:pPr>
        <w:jc w:val="both"/>
        <w:rPr>
          <w:szCs w:val="20"/>
        </w:rPr>
      </w:pPr>
    </w:p>
    <w:p w14:paraId="75FBC578" w14:textId="77777777" w:rsidR="009A3565" w:rsidRPr="00B51056" w:rsidRDefault="009A3565" w:rsidP="009A3565">
      <w:pPr>
        <w:pStyle w:val="Akapitzlist1"/>
        <w:spacing w:line="360" w:lineRule="auto"/>
        <w:rPr>
          <w:rFonts w:ascii="Lato" w:hAnsi="Lato"/>
          <w:sz w:val="20"/>
          <w:szCs w:val="20"/>
        </w:rPr>
      </w:pPr>
    </w:p>
    <w:p w14:paraId="56D37651" w14:textId="77777777" w:rsidR="009A3565" w:rsidRPr="00B51056" w:rsidRDefault="009A3565" w:rsidP="009A3565">
      <w:pPr>
        <w:spacing w:after="0" w:line="360" w:lineRule="auto"/>
        <w:jc w:val="both"/>
        <w:rPr>
          <w:szCs w:val="20"/>
        </w:rPr>
      </w:pPr>
    </w:p>
    <w:p w14:paraId="096EE6A8" w14:textId="77777777" w:rsidR="009A3565" w:rsidRPr="00B51056" w:rsidRDefault="009A3565" w:rsidP="009A3565">
      <w:pPr>
        <w:spacing w:after="0" w:line="360" w:lineRule="auto"/>
        <w:jc w:val="both"/>
        <w:rPr>
          <w:szCs w:val="20"/>
        </w:rPr>
      </w:pPr>
      <w:r w:rsidRPr="00B51056">
        <w:rPr>
          <w:szCs w:val="20"/>
        </w:rPr>
        <w:t>....................................................</w:t>
      </w:r>
      <w:r w:rsidRPr="00B51056">
        <w:rPr>
          <w:szCs w:val="20"/>
        </w:rPr>
        <w:tab/>
        <w:t xml:space="preserve">    </w:t>
      </w:r>
      <w:r w:rsidRPr="00B51056">
        <w:rPr>
          <w:szCs w:val="20"/>
        </w:rPr>
        <w:tab/>
        <w:t xml:space="preserve">     </w:t>
      </w:r>
      <w:r w:rsidRPr="00B51056">
        <w:rPr>
          <w:szCs w:val="20"/>
        </w:rPr>
        <w:tab/>
      </w:r>
      <w:r>
        <w:rPr>
          <w:szCs w:val="20"/>
        </w:rPr>
        <w:t xml:space="preserve">  ………..……………</w:t>
      </w:r>
      <w:r w:rsidRPr="00B51056">
        <w:rPr>
          <w:szCs w:val="20"/>
        </w:rPr>
        <w:t>…………………..........................................</w:t>
      </w:r>
    </w:p>
    <w:p w14:paraId="7E937DB7" w14:textId="77777777" w:rsidR="009A3565" w:rsidRPr="00B51056" w:rsidRDefault="009A3565" w:rsidP="009A3565">
      <w:pPr>
        <w:spacing w:after="0" w:line="360" w:lineRule="auto"/>
        <w:rPr>
          <w:szCs w:val="20"/>
        </w:rPr>
      </w:pPr>
      <w:r w:rsidRPr="00B51056">
        <w:rPr>
          <w:szCs w:val="20"/>
        </w:rPr>
        <w:t xml:space="preserve">    (Miejscowość i data)</w:t>
      </w:r>
      <w:r w:rsidRPr="00B51056">
        <w:rPr>
          <w:szCs w:val="20"/>
        </w:rPr>
        <w:tab/>
      </w:r>
      <w:r w:rsidRPr="00B51056">
        <w:rPr>
          <w:szCs w:val="20"/>
        </w:rPr>
        <w:tab/>
        <w:t xml:space="preserve">                                         (Podpis i pieczęć osoby/osób uprawnionych)</w:t>
      </w:r>
    </w:p>
    <w:p w14:paraId="7B4AC8A4" w14:textId="77777777" w:rsidR="009A3565" w:rsidRDefault="009A3565" w:rsidP="009A3565">
      <w:pPr>
        <w:jc w:val="both"/>
        <w:rPr>
          <w:szCs w:val="20"/>
        </w:rPr>
      </w:pPr>
    </w:p>
    <w:p w14:paraId="7F0042D2" w14:textId="77777777" w:rsidR="009A3565" w:rsidRPr="00B51056" w:rsidRDefault="009A3565" w:rsidP="009A3565">
      <w:pPr>
        <w:spacing w:after="0" w:line="360" w:lineRule="auto"/>
        <w:rPr>
          <w:szCs w:val="20"/>
        </w:rPr>
      </w:pPr>
    </w:p>
    <w:p w14:paraId="48106D3F" w14:textId="77777777" w:rsidR="009A3565" w:rsidRPr="00B51056" w:rsidRDefault="009A3565" w:rsidP="009A3565">
      <w:pPr>
        <w:spacing w:after="0" w:line="360" w:lineRule="auto"/>
        <w:rPr>
          <w:szCs w:val="20"/>
        </w:rPr>
      </w:pPr>
    </w:p>
    <w:p w14:paraId="33313C1E" w14:textId="77777777" w:rsidR="00E20ACF" w:rsidRDefault="00E20ACF" w:rsidP="00A15BDE">
      <w:pPr>
        <w:jc w:val="both"/>
        <w:rPr>
          <w:szCs w:val="20"/>
        </w:rPr>
      </w:pPr>
    </w:p>
    <w:sectPr w:rsidR="00E20ACF" w:rsidSect="00010B8F">
      <w:footerReference w:type="default" r:id="rId10"/>
      <w:headerReference w:type="first" r:id="rId11"/>
      <w:footerReference w:type="first" r:id="rId12"/>
      <w:pgSz w:w="11906" w:h="16838"/>
      <w:pgMar w:top="567" w:right="1134" w:bottom="567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90721" w14:textId="77777777" w:rsidR="00D435CA" w:rsidRDefault="00D435CA" w:rsidP="006C57B8">
      <w:pPr>
        <w:spacing w:after="0" w:line="240" w:lineRule="auto"/>
      </w:pPr>
      <w:r>
        <w:separator/>
      </w:r>
    </w:p>
  </w:endnote>
  <w:endnote w:type="continuationSeparator" w:id="0">
    <w:p w14:paraId="316626B9" w14:textId="77777777" w:rsidR="00D435CA" w:rsidRDefault="00D435CA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DBA8C" w14:textId="77777777" w:rsidR="00DA34AA" w:rsidRPr="00495517" w:rsidRDefault="00947D0D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DA34AA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F070C"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="00DA34AA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DA34AA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F070C">
      <w:rPr>
        <w:rStyle w:val="NrStronyZnak"/>
        <w:rFonts w:eastAsia="Calibri"/>
        <w:noProof/>
      </w:rPr>
      <w:t>9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C0E13" w14:textId="616E0CE3" w:rsidR="00DA34AA" w:rsidRDefault="00DA34AA" w:rsidP="00740386">
    <w:pPr>
      <w:pStyle w:val="Stopka"/>
      <w:jc w:val="center"/>
      <w:rPr>
        <w:rStyle w:val="NrStronyZnak"/>
        <w:rFonts w:eastAsia="Calibri"/>
      </w:rPr>
    </w:pPr>
  </w:p>
  <w:p w14:paraId="5A84B136" w14:textId="77777777" w:rsidR="00DA34AA" w:rsidRPr="00495517" w:rsidRDefault="00DA34AA" w:rsidP="00740386">
    <w:pPr>
      <w:pStyle w:val="Stopka"/>
      <w:rPr>
        <w:rStyle w:val="NrStronyZnak"/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A8EE2" w14:textId="77777777" w:rsidR="00D435CA" w:rsidRDefault="00D435CA" w:rsidP="006C57B8">
      <w:pPr>
        <w:spacing w:after="0" w:line="240" w:lineRule="auto"/>
      </w:pPr>
      <w:r>
        <w:separator/>
      </w:r>
    </w:p>
  </w:footnote>
  <w:footnote w:type="continuationSeparator" w:id="0">
    <w:p w14:paraId="343313BC" w14:textId="77777777" w:rsidR="00D435CA" w:rsidRDefault="00D435CA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DA34AA" w:rsidRPr="006434B6" w14:paraId="7663904D" w14:textId="77777777" w:rsidTr="00BD4DE3">
      <w:trPr>
        <w:cantSplit/>
        <w:trHeight w:val="390"/>
      </w:trPr>
      <w:tc>
        <w:tcPr>
          <w:tcW w:w="3712" w:type="dxa"/>
          <w:gridSpan w:val="2"/>
        </w:tcPr>
        <w:p w14:paraId="4D16917A" w14:textId="77777777" w:rsidR="00DA34AA" w:rsidRPr="006434B6" w:rsidRDefault="00DA34AA" w:rsidP="00BD4DE3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89937A5" wp14:editId="18F879F4">
                <wp:extent cx="1590675" cy="485775"/>
                <wp:effectExtent l="1905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75D7E470" w14:textId="77777777" w:rsidR="00DA34AA" w:rsidRPr="006434B6" w:rsidRDefault="00DA34AA" w:rsidP="00BD4DE3">
          <w:pPr>
            <w:pStyle w:val="Nagwek2"/>
          </w:pPr>
        </w:p>
      </w:tc>
    </w:tr>
    <w:tr w:rsidR="00DA34AA" w:rsidRPr="006434B6" w14:paraId="78C87233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4A3BE4D" w14:textId="77777777" w:rsidR="00DA34AA" w:rsidRPr="006434B6" w:rsidRDefault="00DA34AA" w:rsidP="00BD4DE3">
          <w:pPr>
            <w:pStyle w:val="Tytu"/>
          </w:pPr>
          <w:r w:rsidRPr="006434B6">
            <w:t>W trosce o bagna</w:t>
          </w:r>
          <w:r>
            <w:t xml:space="preserve"> i ludzi</w:t>
          </w:r>
        </w:p>
      </w:tc>
    </w:tr>
    <w:tr w:rsidR="00DA34AA" w:rsidRPr="006434B6" w14:paraId="43706E9F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CD213C0" w14:textId="77777777" w:rsidR="00DA34AA" w:rsidRPr="006434B6" w:rsidRDefault="00DA34AA" w:rsidP="00BD4DE3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624C8517" w14:textId="77777777" w:rsidR="00DA34AA" w:rsidRPr="006434B6" w:rsidRDefault="00DA34AA" w:rsidP="00BD4DE3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2C9AA31E" w14:textId="77777777" w:rsidR="00DA34AA" w:rsidRPr="006434B6" w:rsidRDefault="00DA34AA" w:rsidP="00BD4DE3">
          <w:pPr>
            <w:pStyle w:val="Nagwek"/>
            <w:rPr>
              <w:sz w:val="16"/>
              <w:szCs w:val="16"/>
            </w:rPr>
          </w:pPr>
        </w:p>
      </w:tc>
    </w:tr>
    <w:tr w:rsidR="00DA34AA" w:rsidRPr="006721C1" w14:paraId="6CC41D98" w14:textId="77777777" w:rsidTr="00BD4DE3">
      <w:trPr>
        <w:cantSplit/>
        <w:trHeight w:val="567"/>
      </w:trPr>
      <w:tc>
        <w:tcPr>
          <w:tcW w:w="9405" w:type="dxa"/>
          <w:gridSpan w:val="4"/>
          <w:vAlign w:val="bottom"/>
        </w:tcPr>
        <w:p w14:paraId="4B50907E" w14:textId="77777777" w:rsidR="00DA34AA" w:rsidRPr="006434B6" w:rsidRDefault="00DA34AA" w:rsidP="000B3D5D">
          <w:pPr>
            <w:pStyle w:val="Nagwek3"/>
            <w:rPr>
              <w:lang w:val="en-US"/>
            </w:rPr>
          </w:pPr>
          <w:r w:rsidRPr="006434B6">
            <w:t>Osowiec-Twierdza 8 | 19-110 Goniądz | tel. (0 85) 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Pr="006434B6">
            <w:t xml:space="preserve"> | fax. </w:t>
          </w:r>
          <w:r w:rsidRPr="006434B6">
            <w:rPr>
              <w:lang w:val="en-US"/>
            </w:rPr>
            <w:t xml:space="preserve">(0 85) 738 30 21 | www.biebrza.org.pl | </w:t>
          </w:r>
          <w:r w:rsidRPr="006434B6">
            <w:rPr>
              <w:lang w:val="en-US"/>
            </w:rPr>
            <w:br/>
            <w:t xml:space="preserve">e-mail: sekretariat@biebrza.org.pl </w:t>
          </w:r>
        </w:p>
      </w:tc>
    </w:tr>
  </w:tbl>
  <w:p w14:paraId="3AB038AB" w14:textId="77777777" w:rsidR="00DA34AA" w:rsidRPr="00304152" w:rsidRDefault="00DA34AA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60FE"/>
    <w:multiLevelType w:val="hybridMultilevel"/>
    <w:tmpl w:val="E088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34E8"/>
    <w:multiLevelType w:val="hybridMultilevel"/>
    <w:tmpl w:val="AB3E1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6581"/>
    <w:multiLevelType w:val="hybridMultilevel"/>
    <w:tmpl w:val="8A9C01EE"/>
    <w:lvl w:ilvl="0" w:tplc="091CDA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CD482E"/>
    <w:multiLevelType w:val="hybridMultilevel"/>
    <w:tmpl w:val="9E18B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56720"/>
    <w:multiLevelType w:val="hybridMultilevel"/>
    <w:tmpl w:val="D51E6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959BF"/>
    <w:multiLevelType w:val="hybridMultilevel"/>
    <w:tmpl w:val="CF4AC3F8"/>
    <w:lvl w:ilvl="0" w:tplc="A3989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54D08"/>
    <w:multiLevelType w:val="hybridMultilevel"/>
    <w:tmpl w:val="0DC6C1C8"/>
    <w:lvl w:ilvl="0" w:tplc="ED2E947C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10786A"/>
    <w:multiLevelType w:val="hybridMultilevel"/>
    <w:tmpl w:val="8F94C502"/>
    <w:lvl w:ilvl="0" w:tplc="95AE9DE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04DA5"/>
    <w:multiLevelType w:val="hybridMultilevel"/>
    <w:tmpl w:val="ED768222"/>
    <w:lvl w:ilvl="0" w:tplc="EC32F80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 w15:restartNumberingAfterBreak="0">
    <w:nsid w:val="14970C2C"/>
    <w:multiLevelType w:val="hybridMultilevel"/>
    <w:tmpl w:val="50400290"/>
    <w:lvl w:ilvl="0" w:tplc="983815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F863BA"/>
    <w:multiLevelType w:val="hybridMultilevel"/>
    <w:tmpl w:val="3D46F45A"/>
    <w:lvl w:ilvl="0" w:tplc="C72446A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055337"/>
    <w:multiLevelType w:val="hybridMultilevel"/>
    <w:tmpl w:val="335A8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A1801"/>
    <w:multiLevelType w:val="multilevel"/>
    <w:tmpl w:val="38FA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A26545"/>
    <w:multiLevelType w:val="hybridMultilevel"/>
    <w:tmpl w:val="A266C3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83D6A"/>
    <w:multiLevelType w:val="hybridMultilevel"/>
    <w:tmpl w:val="AC7A5B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0C6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38344B"/>
    <w:multiLevelType w:val="hybridMultilevel"/>
    <w:tmpl w:val="79F88D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9774F"/>
    <w:multiLevelType w:val="hybridMultilevel"/>
    <w:tmpl w:val="ED3A5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91B97"/>
    <w:multiLevelType w:val="hybridMultilevel"/>
    <w:tmpl w:val="D91CC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1743DC"/>
    <w:multiLevelType w:val="singleLevel"/>
    <w:tmpl w:val="88E06400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Calibri" w:hAnsi="Calibri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9" w15:restartNumberingAfterBreak="0">
    <w:nsid w:val="31EE39D6"/>
    <w:multiLevelType w:val="hybridMultilevel"/>
    <w:tmpl w:val="78EA4592"/>
    <w:lvl w:ilvl="0" w:tplc="F15603D2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8861B01"/>
    <w:multiLevelType w:val="hybridMultilevel"/>
    <w:tmpl w:val="6F2A10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8A71A18"/>
    <w:multiLevelType w:val="hybridMultilevel"/>
    <w:tmpl w:val="846A5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049FA"/>
    <w:multiLevelType w:val="hybridMultilevel"/>
    <w:tmpl w:val="8B7A3570"/>
    <w:lvl w:ilvl="0" w:tplc="2D08FA7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001117"/>
    <w:multiLevelType w:val="hybridMultilevel"/>
    <w:tmpl w:val="899231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4B932AF"/>
    <w:multiLevelType w:val="hybridMultilevel"/>
    <w:tmpl w:val="56461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0472A"/>
    <w:multiLevelType w:val="hybridMultilevel"/>
    <w:tmpl w:val="C5A62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C6900"/>
    <w:multiLevelType w:val="hybridMultilevel"/>
    <w:tmpl w:val="D898BDFE"/>
    <w:lvl w:ilvl="0" w:tplc="091CDA9A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852FA"/>
    <w:multiLevelType w:val="hybridMultilevel"/>
    <w:tmpl w:val="A378A636"/>
    <w:lvl w:ilvl="0" w:tplc="0F22EA1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C32043"/>
    <w:multiLevelType w:val="hybridMultilevel"/>
    <w:tmpl w:val="D44856DC"/>
    <w:lvl w:ilvl="0" w:tplc="41407E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434008"/>
    <w:multiLevelType w:val="hybridMultilevel"/>
    <w:tmpl w:val="842E5104"/>
    <w:lvl w:ilvl="0" w:tplc="B8485A0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16C6C8A"/>
    <w:multiLevelType w:val="hybridMultilevel"/>
    <w:tmpl w:val="2F56594A"/>
    <w:lvl w:ilvl="0" w:tplc="F9E0B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50E0D"/>
    <w:multiLevelType w:val="hybridMultilevel"/>
    <w:tmpl w:val="76C864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124A9"/>
    <w:multiLevelType w:val="multilevel"/>
    <w:tmpl w:val="601C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ED2796"/>
    <w:multiLevelType w:val="hybridMultilevel"/>
    <w:tmpl w:val="E0E8BE2E"/>
    <w:lvl w:ilvl="0" w:tplc="C72446A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6C29F0"/>
    <w:multiLevelType w:val="hybridMultilevel"/>
    <w:tmpl w:val="31201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0355A"/>
    <w:multiLevelType w:val="hybridMultilevel"/>
    <w:tmpl w:val="E088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7772F"/>
    <w:multiLevelType w:val="hybridMultilevel"/>
    <w:tmpl w:val="7DE40196"/>
    <w:lvl w:ilvl="0" w:tplc="41407E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7" w15:restartNumberingAfterBreak="0">
    <w:nsid w:val="63835933"/>
    <w:multiLevelType w:val="hybridMultilevel"/>
    <w:tmpl w:val="81FABA9C"/>
    <w:lvl w:ilvl="0" w:tplc="091CDA9A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C4A3C"/>
    <w:multiLevelType w:val="hybridMultilevel"/>
    <w:tmpl w:val="A4D4016A"/>
    <w:lvl w:ilvl="0" w:tplc="C12E9F7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5E14615"/>
    <w:multiLevelType w:val="hybridMultilevel"/>
    <w:tmpl w:val="E59C3BA0"/>
    <w:lvl w:ilvl="0" w:tplc="3AF2B0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F1302B"/>
    <w:multiLevelType w:val="hybridMultilevel"/>
    <w:tmpl w:val="E5BE3060"/>
    <w:lvl w:ilvl="0" w:tplc="95AE9DE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683220"/>
    <w:multiLevelType w:val="hybridMultilevel"/>
    <w:tmpl w:val="75D00EC6"/>
    <w:lvl w:ilvl="0" w:tplc="3CEED340">
      <w:start w:val="3"/>
      <w:numFmt w:val="decimal"/>
      <w:lvlText w:val="%1."/>
      <w:lvlJc w:val="left"/>
      <w:pPr>
        <w:ind w:left="4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BD35E77"/>
    <w:multiLevelType w:val="hybridMultilevel"/>
    <w:tmpl w:val="79C053AC"/>
    <w:lvl w:ilvl="0" w:tplc="E48A2694">
      <w:start w:val="1"/>
      <w:numFmt w:val="upperRoman"/>
      <w:lvlText w:val="%1."/>
      <w:lvlJc w:val="left"/>
      <w:pPr>
        <w:ind w:left="1080" w:hanging="720"/>
      </w:pPr>
      <w:rPr>
        <w:rFonts w:cs="Tahoma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95193"/>
    <w:multiLevelType w:val="hybridMultilevel"/>
    <w:tmpl w:val="6D942EB2"/>
    <w:lvl w:ilvl="0" w:tplc="3368797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9A163D1"/>
    <w:multiLevelType w:val="hybridMultilevel"/>
    <w:tmpl w:val="0CD23788"/>
    <w:lvl w:ilvl="0" w:tplc="EAA414E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A3F0C12"/>
    <w:multiLevelType w:val="hybridMultilevel"/>
    <w:tmpl w:val="70C83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FC51CD"/>
    <w:multiLevelType w:val="hybridMultilevel"/>
    <w:tmpl w:val="11B237A6"/>
    <w:lvl w:ilvl="0" w:tplc="95AE9DE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933710">
    <w:abstractNumId w:val="38"/>
  </w:num>
  <w:num w:numId="2" w16cid:durableId="580140024">
    <w:abstractNumId w:val="8"/>
  </w:num>
  <w:num w:numId="3" w16cid:durableId="626157960">
    <w:abstractNumId w:val="36"/>
  </w:num>
  <w:num w:numId="4" w16cid:durableId="1677612213">
    <w:abstractNumId w:val="2"/>
  </w:num>
  <w:num w:numId="5" w16cid:durableId="1445997149">
    <w:abstractNumId w:val="6"/>
  </w:num>
  <w:num w:numId="6" w16cid:durableId="388769141">
    <w:abstractNumId w:val="9"/>
  </w:num>
  <w:num w:numId="7" w16cid:durableId="1630164938">
    <w:abstractNumId w:val="23"/>
  </w:num>
  <w:num w:numId="8" w16cid:durableId="1777015829">
    <w:abstractNumId w:val="28"/>
  </w:num>
  <w:num w:numId="9" w16cid:durableId="1770849935">
    <w:abstractNumId w:val="19"/>
  </w:num>
  <w:num w:numId="10" w16cid:durableId="1139570716">
    <w:abstractNumId w:val="27"/>
  </w:num>
  <w:num w:numId="11" w16cid:durableId="1276018487">
    <w:abstractNumId w:val="22"/>
  </w:num>
  <w:num w:numId="12" w16cid:durableId="664633087">
    <w:abstractNumId w:val="41"/>
  </w:num>
  <w:num w:numId="13" w16cid:durableId="568420455">
    <w:abstractNumId w:val="10"/>
  </w:num>
  <w:num w:numId="14" w16cid:durableId="183792600">
    <w:abstractNumId w:val="33"/>
  </w:num>
  <w:num w:numId="15" w16cid:durableId="1498379672">
    <w:abstractNumId w:val="44"/>
  </w:num>
  <w:num w:numId="16" w16cid:durableId="631641780">
    <w:abstractNumId w:val="17"/>
  </w:num>
  <w:num w:numId="17" w16cid:durableId="120539570">
    <w:abstractNumId w:val="43"/>
  </w:num>
  <w:num w:numId="18" w16cid:durableId="2140415933">
    <w:abstractNumId w:val="29"/>
  </w:num>
  <w:num w:numId="19" w16cid:durableId="158084818">
    <w:abstractNumId w:val="26"/>
  </w:num>
  <w:num w:numId="20" w16cid:durableId="1309747227">
    <w:abstractNumId w:val="5"/>
  </w:num>
  <w:num w:numId="21" w16cid:durableId="1476950165">
    <w:abstractNumId w:val="25"/>
  </w:num>
  <w:num w:numId="22" w16cid:durableId="764106918">
    <w:abstractNumId w:val="37"/>
  </w:num>
  <w:num w:numId="23" w16cid:durableId="796919411">
    <w:abstractNumId w:val="42"/>
  </w:num>
  <w:num w:numId="24" w16cid:durableId="1460950442">
    <w:abstractNumId w:val="30"/>
  </w:num>
  <w:num w:numId="25" w16cid:durableId="2051442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1086889">
    <w:abstractNumId w:val="14"/>
  </w:num>
  <w:num w:numId="27" w16cid:durableId="1170098179">
    <w:abstractNumId w:val="20"/>
  </w:num>
  <w:num w:numId="28" w16cid:durableId="1717587277">
    <w:abstractNumId w:val="40"/>
  </w:num>
  <w:num w:numId="29" w16cid:durableId="312804018">
    <w:abstractNumId w:val="46"/>
  </w:num>
  <w:num w:numId="30" w16cid:durableId="1771854254">
    <w:abstractNumId w:val="11"/>
  </w:num>
  <w:num w:numId="31" w16cid:durableId="1651056005">
    <w:abstractNumId w:val="7"/>
  </w:num>
  <w:num w:numId="32" w16cid:durableId="652565909">
    <w:abstractNumId w:val="16"/>
  </w:num>
  <w:num w:numId="33" w16cid:durableId="594826243">
    <w:abstractNumId w:val="31"/>
  </w:num>
  <w:num w:numId="34" w16cid:durableId="439299229">
    <w:abstractNumId w:val="21"/>
  </w:num>
  <w:num w:numId="35" w16cid:durableId="1013654150">
    <w:abstractNumId w:val="1"/>
  </w:num>
  <w:num w:numId="36" w16cid:durableId="135916420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793209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73700549">
    <w:abstractNumId w:val="18"/>
    <w:lvlOverride w:ilvl="0">
      <w:startOverride w:val="1"/>
    </w:lvlOverride>
  </w:num>
  <w:num w:numId="39" w16cid:durableId="18815560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693820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65834559">
    <w:abstractNumId w:val="35"/>
  </w:num>
  <w:num w:numId="42" w16cid:durableId="1951467078">
    <w:abstractNumId w:val="3"/>
  </w:num>
  <w:num w:numId="43" w16cid:durableId="2008362504">
    <w:abstractNumId w:val="15"/>
  </w:num>
  <w:num w:numId="44" w16cid:durableId="2061050948">
    <w:abstractNumId w:val="32"/>
  </w:num>
  <w:num w:numId="45" w16cid:durableId="2116554504">
    <w:abstractNumId w:val="12"/>
  </w:num>
  <w:num w:numId="46" w16cid:durableId="864707201">
    <w:abstractNumId w:val="24"/>
  </w:num>
  <w:num w:numId="47" w16cid:durableId="1286352101">
    <w:abstractNumId w:val="45"/>
  </w:num>
  <w:num w:numId="48" w16cid:durableId="584413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0FB"/>
    <w:rsid w:val="000102F2"/>
    <w:rsid w:val="00010B8F"/>
    <w:rsid w:val="00012A65"/>
    <w:rsid w:val="0001468F"/>
    <w:rsid w:val="00030B8B"/>
    <w:rsid w:val="000441D8"/>
    <w:rsid w:val="00044547"/>
    <w:rsid w:val="00064512"/>
    <w:rsid w:val="000705FB"/>
    <w:rsid w:val="000707C3"/>
    <w:rsid w:val="00071DA6"/>
    <w:rsid w:val="00075449"/>
    <w:rsid w:val="00084870"/>
    <w:rsid w:val="00084FBC"/>
    <w:rsid w:val="00090BF8"/>
    <w:rsid w:val="00093BB6"/>
    <w:rsid w:val="000B3D5D"/>
    <w:rsid w:val="000B6175"/>
    <w:rsid w:val="000C1B82"/>
    <w:rsid w:val="000C215C"/>
    <w:rsid w:val="000C6E2D"/>
    <w:rsid w:val="000C7471"/>
    <w:rsid w:val="000D4D6B"/>
    <w:rsid w:val="000D51AF"/>
    <w:rsid w:val="000D521A"/>
    <w:rsid w:val="000D6EC4"/>
    <w:rsid w:val="000E008D"/>
    <w:rsid w:val="0010592F"/>
    <w:rsid w:val="00105DE3"/>
    <w:rsid w:val="00106266"/>
    <w:rsid w:val="0010754E"/>
    <w:rsid w:val="00110DC9"/>
    <w:rsid w:val="0011734E"/>
    <w:rsid w:val="00120D9A"/>
    <w:rsid w:val="00121DC0"/>
    <w:rsid w:val="00125750"/>
    <w:rsid w:val="00125F39"/>
    <w:rsid w:val="00132D60"/>
    <w:rsid w:val="00134B43"/>
    <w:rsid w:val="00134BA9"/>
    <w:rsid w:val="00136F16"/>
    <w:rsid w:val="00145F0A"/>
    <w:rsid w:val="00146636"/>
    <w:rsid w:val="0014729F"/>
    <w:rsid w:val="00151274"/>
    <w:rsid w:val="00153B03"/>
    <w:rsid w:val="00155CDC"/>
    <w:rsid w:val="0015635D"/>
    <w:rsid w:val="001631F8"/>
    <w:rsid w:val="00165EF2"/>
    <w:rsid w:val="00170FFF"/>
    <w:rsid w:val="00173EEE"/>
    <w:rsid w:val="00175442"/>
    <w:rsid w:val="001764CC"/>
    <w:rsid w:val="0018127C"/>
    <w:rsid w:val="00191473"/>
    <w:rsid w:val="00197261"/>
    <w:rsid w:val="001A0B2E"/>
    <w:rsid w:val="001A1706"/>
    <w:rsid w:val="001B26B5"/>
    <w:rsid w:val="001C16CF"/>
    <w:rsid w:val="001E0193"/>
    <w:rsid w:val="001E0A60"/>
    <w:rsid w:val="001E3925"/>
    <w:rsid w:val="001E50BA"/>
    <w:rsid w:val="001E60BA"/>
    <w:rsid w:val="001F1F00"/>
    <w:rsid w:val="001F2CF7"/>
    <w:rsid w:val="001F609F"/>
    <w:rsid w:val="001F7A3C"/>
    <w:rsid w:val="00201CD5"/>
    <w:rsid w:val="00203A8B"/>
    <w:rsid w:val="0020540F"/>
    <w:rsid w:val="002056DB"/>
    <w:rsid w:val="002120D2"/>
    <w:rsid w:val="0021531A"/>
    <w:rsid w:val="00251CF3"/>
    <w:rsid w:val="00252164"/>
    <w:rsid w:val="0026111C"/>
    <w:rsid w:val="00261287"/>
    <w:rsid w:val="00270C15"/>
    <w:rsid w:val="00275747"/>
    <w:rsid w:val="0028426F"/>
    <w:rsid w:val="002909AE"/>
    <w:rsid w:val="002933EF"/>
    <w:rsid w:val="00293AAF"/>
    <w:rsid w:val="00294DFF"/>
    <w:rsid w:val="00295D7F"/>
    <w:rsid w:val="002A4217"/>
    <w:rsid w:val="002A5104"/>
    <w:rsid w:val="002A721E"/>
    <w:rsid w:val="002B0E15"/>
    <w:rsid w:val="002B3824"/>
    <w:rsid w:val="002B43B0"/>
    <w:rsid w:val="002B498C"/>
    <w:rsid w:val="002C22EA"/>
    <w:rsid w:val="002C4EDE"/>
    <w:rsid w:val="002D31A1"/>
    <w:rsid w:val="002D5EC7"/>
    <w:rsid w:val="002D75A4"/>
    <w:rsid w:val="002E123D"/>
    <w:rsid w:val="002E5521"/>
    <w:rsid w:val="002F070C"/>
    <w:rsid w:val="002F4641"/>
    <w:rsid w:val="00303EE1"/>
    <w:rsid w:val="00304152"/>
    <w:rsid w:val="00306CE0"/>
    <w:rsid w:val="003141B9"/>
    <w:rsid w:val="003233BB"/>
    <w:rsid w:val="003258A4"/>
    <w:rsid w:val="00325A76"/>
    <w:rsid w:val="00326D8A"/>
    <w:rsid w:val="00331B99"/>
    <w:rsid w:val="00344984"/>
    <w:rsid w:val="003528F9"/>
    <w:rsid w:val="00353F2A"/>
    <w:rsid w:val="00363397"/>
    <w:rsid w:val="00364BE9"/>
    <w:rsid w:val="003728C9"/>
    <w:rsid w:val="003735BD"/>
    <w:rsid w:val="00381A8B"/>
    <w:rsid w:val="0039385D"/>
    <w:rsid w:val="003963F8"/>
    <w:rsid w:val="0039679A"/>
    <w:rsid w:val="003B1EFD"/>
    <w:rsid w:val="003B764C"/>
    <w:rsid w:val="003C7688"/>
    <w:rsid w:val="003D07EA"/>
    <w:rsid w:val="003D677C"/>
    <w:rsid w:val="003E1961"/>
    <w:rsid w:val="003E2FAB"/>
    <w:rsid w:val="003F1A7A"/>
    <w:rsid w:val="003F2E96"/>
    <w:rsid w:val="003F33D0"/>
    <w:rsid w:val="003F3639"/>
    <w:rsid w:val="003F5120"/>
    <w:rsid w:val="003F7822"/>
    <w:rsid w:val="00410192"/>
    <w:rsid w:val="00415656"/>
    <w:rsid w:val="004207D7"/>
    <w:rsid w:val="00421553"/>
    <w:rsid w:val="00422A51"/>
    <w:rsid w:val="00422C0E"/>
    <w:rsid w:val="004254F0"/>
    <w:rsid w:val="00426553"/>
    <w:rsid w:val="004301A1"/>
    <w:rsid w:val="00430998"/>
    <w:rsid w:val="004315BA"/>
    <w:rsid w:val="00431D5D"/>
    <w:rsid w:val="00444BB7"/>
    <w:rsid w:val="00457B99"/>
    <w:rsid w:val="00465AC0"/>
    <w:rsid w:val="00470674"/>
    <w:rsid w:val="00470D31"/>
    <w:rsid w:val="00484623"/>
    <w:rsid w:val="00490528"/>
    <w:rsid w:val="00495517"/>
    <w:rsid w:val="00495621"/>
    <w:rsid w:val="004A2DAB"/>
    <w:rsid w:val="004A3C41"/>
    <w:rsid w:val="004C4AA7"/>
    <w:rsid w:val="004D191B"/>
    <w:rsid w:val="004D6E16"/>
    <w:rsid w:val="004E0C88"/>
    <w:rsid w:val="004E7541"/>
    <w:rsid w:val="004F3E89"/>
    <w:rsid w:val="00506C1F"/>
    <w:rsid w:val="00510C38"/>
    <w:rsid w:val="005112AC"/>
    <w:rsid w:val="005120E3"/>
    <w:rsid w:val="00513E5A"/>
    <w:rsid w:val="0051409F"/>
    <w:rsid w:val="005224CD"/>
    <w:rsid w:val="005404C5"/>
    <w:rsid w:val="00544781"/>
    <w:rsid w:val="00552F45"/>
    <w:rsid w:val="005633AA"/>
    <w:rsid w:val="00567604"/>
    <w:rsid w:val="00571F9C"/>
    <w:rsid w:val="00577725"/>
    <w:rsid w:val="00581239"/>
    <w:rsid w:val="005822EC"/>
    <w:rsid w:val="0058392A"/>
    <w:rsid w:val="005872DE"/>
    <w:rsid w:val="00592BD0"/>
    <w:rsid w:val="005A77E9"/>
    <w:rsid w:val="005C0A03"/>
    <w:rsid w:val="005C43FF"/>
    <w:rsid w:val="005E04C8"/>
    <w:rsid w:val="005E0C76"/>
    <w:rsid w:val="005E3840"/>
    <w:rsid w:val="005E5245"/>
    <w:rsid w:val="005F2237"/>
    <w:rsid w:val="005F4488"/>
    <w:rsid w:val="005F5F6D"/>
    <w:rsid w:val="005F663A"/>
    <w:rsid w:val="00613D6A"/>
    <w:rsid w:val="006166C0"/>
    <w:rsid w:val="00617CE6"/>
    <w:rsid w:val="006368A2"/>
    <w:rsid w:val="00642014"/>
    <w:rsid w:val="006434B6"/>
    <w:rsid w:val="006451A5"/>
    <w:rsid w:val="00646780"/>
    <w:rsid w:val="006473AA"/>
    <w:rsid w:val="00650E70"/>
    <w:rsid w:val="00653F41"/>
    <w:rsid w:val="00667DF5"/>
    <w:rsid w:val="006721C1"/>
    <w:rsid w:val="00676E14"/>
    <w:rsid w:val="00685E65"/>
    <w:rsid w:val="00687BAB"/>
    <w:rsid w:val="00690B9A"/>
    <w:rsid w:val="00695F9B"/>
    <w:rsid w:val="006A21FD"/>
    <w:rsid w:val="006A6B09"/>
    <w:rsid w:val="006B5362"/>
    <w:rsid w:val="006B6B1D"/>
    <w:rsid w:val="006C189E"/>
    <w:rsid w:val="006C45FB"/>
    <w:rsid w:val="006C57B8"/>
    <w:rsid w:val="006D3DAC"/>
    <w:rsid w:val="006E2AF5"/>
    <w:rsid w:val="006E384D"/>
    <w:rsid w:val="006E59A7"/>
    <w:rsid w:val="006F6352"/>
    <w:rsid w:val="007016A1"/>
    <w:rsid w:val="00704F04"/>
    <w:rsid w:val="00710AAE"/>
    <w:rsid w:val="00715325"/>
    <w:rsid w:val="00715CD0"/>
    <w:rsid w:val="0071627C"/>
    <w:rsid w:val="00717D34"/>
    <w:rsid w:val="00721E16"/>
    <w:rsid w:val="00740386"/>
    <w:rsid w:val="00741A3C"/>
    <w:rsid w:val="00747C8F"/>
    <w:rsid w:val="0075510A"/>
    <w:rsid w:val="007577FF"/>
    <w:rsid w:val="00764264"/>
    <w:rsid w:val="00777FE3"/>
    <w:rsid w:val="00782142"/>
    <w:rsid w:val="00790048"/>
    <w:rsid w:val="0079063F"/>
    <w:rsid w:val="00790D6D"/>
    <w:rsid w:val="00791F99"/>
    <w:rsid w:val="0079427E"/>
    <w:rsid w:val="007B5EDB"/>
    <w:rsid w:val="007C2C9D"/>
    <w:rsid w:val="007C5E69"/>
    <w:rsid w:val="007D0E3F"/>
    <w:rsid w:val="007D1B95"/>
    <w:rsid w:val="007D3F6C"/>
    <w:rsid w:val="007D644B"/>
    <w:rsid w:val="007E2584"/>
    <w:rsid w:val="007E5F0C"/>
    <w:rsid w:val="007F4B7C"/>
    <w:rsid w:val="008043DD"/>
    <w:rsid w:val="00814C7F"/>
    <w:rsid w:val="00822AD6"/>
    <w:rsid w:val="00836150"/>
    <w:rsid w:val="00840793"/>
    <w:rsid w:val="00847A32"/>
    <w:rsid w:val="00850BAF"/>
    <w:rsid w:val="008569CC"/>
    <w:rsid w:val="00857C48"/>
    <w:rsid w:val="008671A4"/>
    <w:rsid w:val="00870483"/>
    <w:rsid w:val="00871241"/>
    <w:rsid w:val="008759D3"/>
    <w:rsid w:val="00883641"/>
    <w:rsid w:val="00885F77"/>
    <w:rsid w:val="008903EE"/>
    <w:rsid w:val="00890CD8"/>
    <w:rsid w:val="008B4655"/>
    <w:rsid w:val="008B6120"/>
    <w:rsid w:val="008B66B3"/>
    <w:rsid w:val="008C12C1"/>
    <w:rsid w:val="008C54A5"/>
    <w:rsid w:val="008C584C"/>
    <w:rsid w:val="008D0D3D"/>
    <w:rsid w:val="008D5B65"/>
    <w:rsid w:val="008D5D50"/>
    <w:rsid w:val="008D72D0"/>
    <w:rsid w:val="008E12D2"/>
    <w:rsid w:val="008E4950"/>
    <w:rsid w:val="008E6647"/>
    <w:rsid w:val="008F0BE8"/>
    <w:rsid w:val="00901C95"/>
    <w:rsid w:val="00902184"/>
    <w:rsid w:val="00914EC7"/>
    <w:rsid w:val="00914F64"/>
    <w:rsid w:val="009270FB"/>
    <w:rsid w:val="009338AE"/>
    <w:rsid w:val="00933ACB"/>
    <w:rsid w:val="009447BA"/>
    <w:rsid w:val="00947D0D"/>
    <w:rsid w:val="00952A34"/>
    <w:rsid w:val="00954DC5"/>
    <w:rsid w:val="009657E7"/>
    <w:rsid w:val="009725F5"/>
    <w:rsid w:val="009740D8"/>
    <w:rsid w:val="00984BF1"/>
    <w:rsid w:val="009904AA"/>
    <w:rsid w:val="00990D43"/>
    <w:rsid w:val="00993B97"/>
    <w:rsid w:val="00996ACC"/>
    <w:rsid w:val="009975B2"/>
    <w:rsid w:val="009975B6"/>
    <w:rsid w:val="009979F9"/>
    <w:rsid w:val="009A0DAF"/>
    <w:rsid w:val="009A3565"/>
    <w:rsid w:val="009B38B7"/>
    <w:rsid w:val="009E5464"/>
    <w:rsid w:val="009F05C2"/>
    <w:rsid w:val="009F5CBC"/>
    <w:rsid w:val="00A15BDE"/>
    <w:rsid w:val="00A165A7"/>
    <w:rsid w:val="00A23AA3"/>
    <w:rsid w:val="00A36B7E"/>
    <w:rsid w:val="00A447F2"/>
    <w:rsid w:val="00A46176"/>
    <w:rsid w:val="00A60825"/>
    <w:rsid w:val="00A73481"/>
    <w:rsid w:val="00A745BA"/>
    <w:rsid w:val="00A851A1"/>
    <w:rsid w:val="00A86E20"/>
    <w:rsid w:val="00AC041D"/>
    <w:rsid w:val="00AC79A7"/>
    <w:rsid w:val="00AD30FC"/>
    <w:rsid w:val="00B032BF"/>
    <w:rsid w:val="00B100C1"/>
    <w:rsid w:val="00B10DB3"/>
    <w:rsid w:val="00B24759"/>
    <w:rsid w:val="00B33B57"/>
    <w:rsid w:val="00B42889"/>
    <w:rsid w:val="00B45091"/>
    <w:rsid w:val="00B51056"/>
    <w:rsid w:val="00B52269"/>
    <w:rsid w:val="00B56CE0"/>
    <w:rsid w:val="00B67DBE"/>
    <w:rsid w:val="00B715ED"/>
    <w:rsid w:val="00B72CEE"/>
    <w:rsid w:val="00B77ECC"/>
    <w:rsid w:val="00B83665"/>
    <w:rsid w:val="00B8414A"/>
    <w:rsid w:val="00B84672"/>
    <w:rsid w:val="00B92B55"/>
    <w:rsid w:val="00B95267"/>
    <w:rsid w:val="00BA034E"/>
    <w:rsid w:val="00BA0BFB"/>
    <w:rsid w:val="00BA11F7"/>
    <w:rsid w:val="00BA463F"/>
    <w:rsid w:val="00BA5C19"/>
    <w:rsid w:val="00BB23DD"/>
    <w:rsid w:val="00BB23E2"/>
    <w:rsid w:val="00BD4A59"/>
    <w:rsid w:val="00BD4DE3"/>
    <w:rsid w:val="00BD75DC"/>
    <w:rsid w:val="00BE2C6B"/>
    <w:rsid w:val="00BE3D50"/>
    <w:rsid w:val="00BE7444"/>
    <w:rsid w:val="00BF7B27"/>
    <w:rsid w:val="00C00191"/>
    <w:rsid w:val="00C3157D"/>
    <w:rsid w:val="00C4134A"/>
    <w:rsid w:val="00C430A0"/>
    <w:rsid w:val="00C46B5C"/>
    <w:rsid w:val="00C65212"/>
    <w:rsid w:val="00C67909"/>
    <w:rsid w:val="00C71B7E"/>
    <w:rsid w:val="00C84BD6"/>
    <w:rsid w:val="00C93C9B"/>
    <w:rsid w:val="00CA64C7"/>
    <w:rsid w:val="00CA67B7"/>
    <w:rsid w:val="00CB0DF2"/>
    <w:rsid w:val="00CD0E6B"/>
    <w:rsid w:val="00CE32C3"/>
    <w:rsid w:val="00CE3A72"/>
    <w:rsid w:val="00CF2D0A"/>
    <w:rsid w:val="00D01C37"/>
    <w:rsid w:val="00D01DD7"/>
    <w:rsid w:val="00D11A72"/>
    <w:rsid w:val="00D16866"/>
    <w:rsid w:val="00D2140D"/>
    <w:rsid w:val="00D407BB"/>
    <w:rsid w:val="00D419EA"/>
    <w:rsid w:val="00D41B41"/>
    <w:rsid w:val="00D42D08"/>
    <w:rsid w:val="00D435CA"/>
    <w:rsid w:val="00D525FF"/>
    <w:rsid w:val="00D53326"/>
    <w:rsid w:val="00D53976"/>
    <w:rsid w:val="00D56707"/>
    <w:rsid w:val="00D70B0B"/>
    <w:rsid w:val="00D71B42"/>
    <w:rsid w:val="00D748BC"/>
    <w:rsid w:val="00D75B99"/>
    <w:rsid w:val="00D9250B"/>
    <w:rsid w:val="00D9733A"/>
    <w:rsid w:val="00DA34AA"/>
    <w:rsid w:val="00DA39DA"/>
    <w:rsid w:val="00DB108A"/>
    <w:rsid w:val="00DB354F"/>
    <w:rsid w:val="00DB58F1"/>
    <w:rsid w:val="00DB729C"/>
    <w:rsid w:val="00DC346B"/>
    <w:rsid w:val="00DC4889"/>
    <w:rsid w:val="00DC5178"/>
    <w:rsid w:val="00DD61EB"/>
    <w:rsid w:val="00DE74A3"/>
    <w:rsid w:val="00DE7939"/>
    <w:rsid w:val="00DF068A"/>
    <w:rsid w:val="00E00FF3"/>
    <w:rsid w:val="00E02F31"/>
    <w:rsid w:val="00E14B44"/>
    <w:rsid w:val="00E16FCD"/>
    <w:rsid w:val="00E20ACF"/>
    <w:rsid w:val="00E26383"/>
    <w:rsid w:val="00E27A9D"/>
    <w:rsid w:val="00E41A61"/>
    <w:rsid w:val="00E52F28"/>
    <w:rsid w:val="00E56827"/>
    <w:rsid w:val="00E56CB1"/>
    <w:rsid w:val="00E57C2C"/>
    <w:rsid w:val="00E61D46"/>
    <w:rsid w:val="00E65A5B"/>
    <w:rsid w:val="00E82614"/>
    <w:rsid w:val="00EA7397"/>
    <w:rsid w:val="00EB093B"/>
    <w:rsid w:val="00EC1077"/>
    <w:rsid w:val="00EC61D7"/>
    <w:rsid w:val="00ED4BBC"/>
    <w:rsid w:val="00ED57C3"/>
    <w:rsid w:val="00EE09BC"/>
    <w:rsid w:val="00EE39BD"/>
    <w:rsid w:val="00EE3BF1"/>
    <w:rsid w:val="00EF3D2C"/>
    <w:rsid w:val="00F03274"/>
    <w:rsid w:val="00F05461"/>
    <w:rsid w:val="00F06541"/>
    <w:rsid w:val="00F06886"/>
    <w:rsid w:val="00F077BF"/>
    <w:rsid w:val="00F155A2"/>
    <w:rsid w:val="00F167FD"/>
    <w:rsid w:val="00F20B7A"/>
    <w:rsid w:val="00F25441"/>
    <w:rsid w:val="00F30A34"/>
    <w:rsid w:val="00F3223B"/>
    <w:rsid w:val="00F33114"/>
    <w:rsid w:val="00F37C64"/>
    <w:rsid w:val="00F37F59"/>
    <w:rsid w:val="00F418CE"/>
    <w:rsid w:val="00F44E2C"/>
    <w:rsid w:val="00F5608B"/>
    <w:rsid w:val="00F61581"/>
    <w:rsid w:val="00F70986"/>
    <w:rsid w:val="00F70BC5"/>
    <w:rsid w:val="00F70C77"/>
    <w:rsid w:val="00F76CA6"/>
    <w:rsid w:val="00F81AFF"/>
    <w:rsid w:val="00F867EB"/>
    <w:rsid w:val="00F86C63"/>
    <w:rsid w:val="00F96DA6"/>
    <w:rsid w:val="00FA4158"/>
    <w:rsid w:val="00FB6837"/>
    <w:rsid w:val="00FD0CDE"/>
    <w:rsid w:val="00FE48A2"/>
    <w:rsid w:val="00FF48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97766"/>
  <w15:docId w15:val="{A0261BEC-208F-4622-B11C-B6D2B96C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NormalnyWeb">
    <w:name w:val="Normal (Web)"/>
    <w:basedOn w:val="Normalny"/>
    <w:uiPriority w:val="99"/>
    <w:rsid w:val="002B43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2B43B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aliases w:val="lp1,Odstavec"/>
    <w:basedOn w:val="Normalny"/>
    <w:link w:val="AkapitzlistZnak"/>
    <w:uiPriority w:val="34"/>
    <w:qFormat/>
    <w:rsid w:val="002B43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5635D"/>
    <w:pPr>
      <w:suppressAutoHyphens/>
      <w:spacing w:after="0" w:line="240" w:lineRule="auto"/>
      <w:jc w:val="both"/>
    </w:pPr>
    <w:rPr>
      <w:rFonts w:ascii="Times New Roman" w:hAnsi="Times New Roman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635D"/>
    <w:rPr>
      <w:rFonts w:ascii="Times New Roman" w:hAnsi="Times New Roman"/>
      <w:lang w:eastAsia="zh-CN"/>
    </w:rPr>
  </w:style>
  <w:style w:type="paragraph" w:customStyle="1" w:styleId="Akapitzlist1">
    <w:name w:val="Akapit z listą1"/>
    <w:basedOn w:val="Normalny"/>
    <w:rsid w:val="0015635D"/>
    <w:pPr>
      <w:spacing w:after="0" w:line="240" w:lineRule="auto"/>
      <w:ind w:left="720"/>
      <w:contextualSpacing/>
    </w:pPr>
    <w:rPr>
      <w:rFonts w:ascii="Times New Roman" w:hAnsi="Times New Roman"/>
      <w:sz w:val="22"/>
      <w:lang w:eastAsia="pl-PL"/>
    </w:rPr>
  </w:style>
  <w:style w:type="table" w:styleId="Tabela-Siatka">
    <w:name w:val="Table Grid"/>
    <w:basedOn w:val="Standardowy"/>
    <w:uiPriority w:val="59"/>
    <w:rsid w:val="003B76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92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CF2D0A"/>
  </w:style>
  <w:style w:type="character" w:customStyle="1" w:styleId="prdtxtattributename">
    <w:name w:val="prd_txt_attribute_name"/>
    <w:basedOn w:val="Domylnaczcionkaakapitu"/>
    <w:rsid w:val="00CF2D0A"/>
  </w:style>
  <w:style w:type="table" w:customStyle="1" w:styleId="Tabela-Siatka2">
    <w:name w:val="Tabela - Siatka2"/>
    <w:basedOn w:val="Standardowy"/>
    <w:next w:val="Tabela-Siatka"/>
    <w:uiPriority w:val="59"/>
    <w:rsid w:val="002A7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Odstavec Znak"/>
    <w:link w:val="Akapitzlist"/>
    <w:uiPriority w:val="34"/>
    <w:locked/>
    <w:rsid w:val="00A15BDE"/>
    <w:rPr>
      <w:rFonts w:ascii="Times New Roman" w:eastAsia="Times New Roman" w:hAnsi="Times New Roman"/>
      <w:sz w:val="22"/>
      <w:szCs w:val="22"/>
    </w:rPr>
  </w:style>
  <w:style w:type="paragraph" w:styleId="Lista2">
    <w:name w:val="List 2"/>
    <w:basedOn w:val="Normalny"/>
    <w:uiPriority w:val="99"/>
    <w:unhideWhenUsed/>
    <w:rsid w:val="00D01C37"/>
    <w:pPr>
      <w:spacing w:after="160" w:line="259" w:lineRule="auto"/>
      <w:ind w:left="566" w:hanging="283"/>
      <w:contextualSpacing/>
    </w:pPr>
    <w:rPr>
      <w:rFonts w:asciiTheme="minorHAnsi" w:eastAsiaTheme="minorHAnsi" w:hAnsiTheme="minorHAnsi" w:cstheme="minorBidi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53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536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5362"/>
    <w:rPr>
      <w:rFonts w:ascii="Lato" w:hAnsi="Lato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362"/>
    <w:rPr>
      <w:rFonts w:ascii="Lato" w:hAnsi="Lato"/>
      <w:b/>
      <w:bCs/>
      <w:lang w:eastAsia="en-US"/>
    </w:rPr>
  </w:style>
  <w:style w:type="paragraph" w:styleId="Poprawka">
    <w:name w:val="Revision"/>
    <w:hidden/>
    <w:uiPriority w:val="99"/>
    <w:semiHidden/>
    <w:rsid w:val="00E56CB1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biebrz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ta%20G&#322;&#281;bocka\Desktop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98BD3-BB20-4A06-8126-03C42DF6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9</TotalTime>
  <Pages>9</Pages>
  <Words>2197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Głębocka</dc:creator>
  <cp:lastModifiedBy>Grzegorz Polkowski</cp:lastModifiedBy>
  <cp:revision>8</cp:revision>
  <cp:lastPrinted>2024-11-05T14:09:00Z</cp:lastPrinted>
  <dcterms:created xsi:type="dcterms:W3CDTF">2024-10-31T10:13:00Z</dcterms:created>
  <dcterms:modified xsi:type="dcterms:W3CDTF">2024-11-05T14:09:00Z</dcterms:modified>
</cp:coreProperties>
</file>